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365" w:rsidRDefault="007F4365" w:rsidP="007F4365">
      <w:pPr>
        <w:spacing w:after="0" w:line="240" w:lineRule="auto"/>
        <w:jc w:val="center"/>
        <w:rPr>
          <w:b/>
          <w:sz w:val="40"/>
        </w:rPr>
      </w:pPr>
      <w:r>
        <w:rPr>
          <w:b/>
          <w:sz w:val="40"/>
        </w:rPr>
        <w:t xml:space="preserve">Groupement paroissial </w:t>
      </w:r>
      <w:r w:rsidR="00BD3D99">
        <w:rPr>
          <w:b/>
          <w:sz w:val="40"/>
        </w:rPr>
        <w:t>Feillens – Pont-de-Vaux</w:t>
      </w:r>
    </w:p>
    <w:p w:rsidR="009945CF" w:rsidRDefault="009945CF" w:rsidP="009945C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Feillens-</w:t>
      </w:r>
      <w:proofErr w:type="spellStart"/>
      <w:r>
        <w:rPr>
          <w:sz w:val="24"/>
          <w:szCs w:val="24"/>
        </w:rPr>
        <w:t>Vésines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Manziat</w:t>
      </w:r>
      <w:proofErr w:type="spellEnd"/>
      <w:r>
        <w:rPr>
          <w:sz w:val="24"/>
          <w:szCs w:val="24"/>
        </w:rPr>
        <w:t xml:space="preserve">-Asnières – Les 3 </w:t>
      </w:r>
      <w:proofErr w:type="spellStart"/>
      <w:r>
        <w:rPr>
          <w:sz w:val="24"/>
          <w:szCs w:val="24"/>
        </w:rPr>
        <w:t>Bâgé-Dommartin</w:t>
      </w:r>
      <w:proofErr w:type="spellEnd"/>
      <w:r>
        <w:rPr>
          <w:sz w:val="24"/>
          <w:szCs w:val="24"/>
        </w:rPr>
        <w:t xml:space="preserve"> – Replonges-St Laurent</w:t>
      </w:r>
    </w:p>
    <w:p w:rsidR="009945CF" w:rsidRDefault="009945CF" w:rsidP="009945C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Pont de Vaux – </w:t>
      </w:r>
      <w:proofErr w:type="spellStart"/>
      <w:r>
        <w:rPr>
          <w:sz w:val="24"/>
          <w:szCs w:val="24"/>
        </w:rPr>
        <w:t>Ozan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Chevroux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Gorrevod</w:t>
      </w:r>
      <w:proofErr w:type="spellEnd"/>
      <w:r>
        <w:rPr>
          <w:sz w:val="24"/>
          <w:szCs w:val="24"/>
        </w:rPr>
        <w:t xml:space="preserve"> – Chavannes/</w:t>
      </w:r>
      <w:proofErr w:type="spellStart"/>
      <w:r>
        <w:rPr>
          <w:sz w:val="24"/>
          <w:szCs w:val="24"/>
        </w:rPr>
        <w:t>Reyssouze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Arbigny</w:t>
      </w:r>
      <w:proofErr w:type="spellEnd"/>
    </w:p>
    <w:p w:rsidR="009945CF" w:rsidRDefault="009945CF" w:rsidP="009945C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St Bénigne - </w:t>
      </w:r>
      <w:proofErr w:type="spellStart"/>
      <w:r>
        <w:rPr>
          <w:sz w:val="24"/>
          <w:szCs w:val="24"/>
        </w:rPr>
        <w:t>Reyssouze</w:t>
      </w:r>
      <w:proofErr w:type="spellEnd"/>
      <w:r>
        <w:rPr>
          <w:sz w:val="24"/>
          <w:szCs w:val="24"/>
        </w:rPr>
        <w:t xml:space="preserve"> – St Etienne/</w:t>
      </w:r>
      <w:proofErr w:type="spellStart"/>
      <w:r>
        <w:rPr>
          <w:sz w:val="24"/>
          <w:szCs w:val="24"/>
        </w:rPr>
        <w:t>Reyssouze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Boz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Boissey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Sermoyer</w:t>
      </w:r>
      <w:proofErr w:type="spellEnd"/>
    </w:p>
    <w:p w:rsidR="009945CF" w:rsidRDefault="009945CF" w:rsidP="007F4365">
      <w:pPr>
        <w:spacing w:after="0" w:line="240" w:lineRule="auto"/>
        <w:jc w:val="center"/>
        <w:rPr>
          <w:b/>
          <w:color w:val="0070C0"/>
          <w:sz w:val="40"/>
        </w:rPr>
      </w:pPr>
    </w:p>
    <w:p w:rsidR="007F4365" w:rsidRDefault="00466BB1" w:rsidP="001C2909">
      <w:pPr>
        <w:spacing w:after="0" w:line="240" w:lineRule="auto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Calendrier des messes de Janvier à Juin</w:t>
      </w:r>
      <w:r w:rsidR="00E527B3">
        <w:rPr>
          <w:b/>
          <w:sz w:val="40"/>
          <w:u w:val="single"/>
        </w:rPr>
        <w:t xml:space="preserve"> </w:t>
      </w:r>
      <w:r>
        <w:rPr>
          <w:b/>
          <w:sz w:val="40"/>
          <w:u w:val="single"/>
        </w:rPr>
        <w:t>2026</w:t>
      </w:r>
    </w:p>
    <w:p w:rsidR="00A94E5A" w:rsidRPr="00205207" w:rsidRDefault="00A94E5A" w:rsidP="007F4365">
      <w:pPr>
        <w:spacing w:after="0" w:line="240" w:lineRule="auto"/>
        <w:jc w:val="center"/>
        <w:rPr>
          <w:b/>
          <w:color w:val="FF0000"/>
          <w:sz w:val="32"/>
        </w:rPr>
      </w:pPr>
    </w:p>
    <w:p w:rsidR="007F4365" w:rsidRPr="007F4365" w:rsidRDefault="00452DC6" w:rsidP="007F436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32"/>
        </w:rPr>
        <w:t>Janvier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7"/>
        <w:gridCol w:w="839"/>
        <w:gridCol w:w="2515"/>
        <w:gridCol w:w="838"/>
        <w:gridCol w:w="2054"/>
        <w:gridCol w:w="2431"/>
      </w:tblGrid>
      <w:tr w:rsidR="00452DC6" w:rsidRPr="00E527B3" w:rsidTr="00343D9D">
        <w:tc>
          <w:tcPr>
            <w:tcW w:w="1517" w:type="dxa"/>
          </w:tcPr>
          <w:p w:rsidR="00452DC6" w:rsidRPr="00452DC6" w:rsidRDefault="00452DC6" w:rsidP="00BF7307">
            <w:pPr>
              <w:rPr>
                <w:b/>
                <w:bCs/>
                <w:sz w:val="24"/>
                <w:szCs w:val="24"/>
              </w:rPr>
            </w:pPr>
            <w:r w:rsidRPr="00452DC6">
              <w:rPr>
                <w:b/>
                <w:bCs/>
                <w:sz w:val="24"/>
                <w:szCs w:val="24"/>
              </w:rPr>
              <w:t>Ste Marie</w:t>
            </w:r>
          </w:p>
        </w:tc>
        <w:tc>
          <w:tcPr>
            <w:tcW w:w="839" w:type="dxa"/>
          </w:tcPr>
          <w:p w:rsidR="00452DC6" w:rsidRDefault="00452DC6" w:rsidP="00E52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1</w:t>
            </w:r>
            <w:r w:rsidRPr="00452DC6">
              <w:rPr>
                <w:sz w:val="24"/>
                <w:szCs w:val="24"/>
                <w:vertAlign w:val="superscript"/>
              </w:rPr>
              <w:t>er</w:t>
            </w:r>
          </w:p>
        </w:tc>
        <w:tc>
          <w:tcPr>
            <w:tcW w:w="2515" w:type="dxa"/>
          </w:tcPr>
          <w:p w:rsidR="00452DC6" w:rsidRPr="00E527B3" w:rsidRDefault="00452DC6" w:rsidP="00BF730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10h30 Feillens</w:t>
            </w:r>
          </w:p>
        </w:tc>
        <w:tc>
          <w:tcPr>
            <w:tcW w:w="838" w:type="dxa"/>
          </w:tcPr>
          <w:p w:rsidR="00452DC6" w:rsidRPr="00E527B3" w:rsidRDefault="00452DC6" w:rsidP="00E527B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54" w:type="dxa"/>
          </w:tcPr>
          <w:p w:rsidR="00452DC6" w:rsidRPr="00E527B3" w:rsidRDefault="00452DC6" w:rsidP="00887D92">
            <w:pPr>
              <w:rPr>
                <w:color w:val="000000" w:themeColor="text1"/>
                <w:sz w:val="24"/>
              </w:rPr>
            </w:pPr>
          </w:p>
        </w:tc>
        <w:tc>
          <w:tcPr>
            <w:tcW w:w="2431" w:type="dxa"/>
          </w:tcPr>
          <w:p w:rsidR="00452DC6" w:rsidRPr="00E527B3" w:rsidRDefault="00452DC6" w:rsidP="00490D13">
            <w:pPr>
              <w:rPr>
                <w:color w:val="000000" w:themeColor="text1"/>
                <w:sz w:val="24"/>
              </w:rPr>
            </w:pPr>
          </w:p>
        </w:tc>
      </w:tr>
      <w:tr w:rsidR="00E527B3" w:rsidRPr="00E527B3" w:rsidTr="00343D9D">
        <w:tc>
          <w:tcPr>
            <w:tcW w:w="1517" w:type="dxa"/>
          </w:tcPr>
          <w:p w:rsidR="007F4365" w:rsidRPr="00452DC6" w:rsidRDefault="00452DC6" w:rsidP="00BF7307">
            <w:pPr>
              <w:rPr>
                <w:b/>
                <w:bCs/>
                <w:sz w:val="24"/>
                <w:szCs w:val="24"/>
              </w:rPr>
            </w:pPr>
            <w:r w:rsidRPr="00452DC6">
              <w:rPr>
                <w:b/>
                <w:bCs/>
                <w:sz w:val="24"/>
                <w:szCs w:val="24"/>
              </w:rPr>
              <w:t>Épiphanie</w:t>
            </w:r>
          </w:p>
        </w:tc>
        <w:tc>
          <w:tcPr>
            <w:tcW w:w="839" w:type="dxa"/>
          </w:tcPr>
          <w:p w:rsidR="007F4365" w:rsidRPr="007F4365" w:rsidRDefault="007F4365" w:rsidP="00E52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 </w:t>
            </w:r>
            <w:r w:rsidR="00452DC6">
              <w:rPr>
                <w:sz w:val="24"/>
                <w:szCs w:val="24"/>
              </w:rPr>
              <w:t>3</w:t>
            </w:r>
          </w:p>
        </w:tc>
        <w:tc>
          <w:tcPr>
            <w:tcW w:w="2515" w:type="dxa"/>
          </w:tcPr>
          <w:p w:rsidR="00887D92" w:rsidRPr="00205207" w:rsidRDefault="00BD3D99" w:rsidP="00BF7307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18h30 </w:t>
            </w:r>
            <w:proofErr w:type="spellStart"/>
            <w:r w:rsidR="00CC2B4E">
              <w:rPr>
                <w:color w:val="000000" w:themeColor="text1"/>
                <w:sz w:val="24"/>
                <w:szCs w:val="24"/>
              </w:rPr>
              <w:t>Vésines</w:t>
            </w:r>
            <w:proofErr w:type="spellEnd"/>
          </w:p>
        </w:tc>
        <w:tc>
          <w:tcPr>
            <w:tcW w:w="838" w:type="dxa"/>
          </w:tcPr>
          <w:p w:rsidR="007F4365" w:rsidRPr="00E527B3" w:rsidRDefault="007F4365" w:rsidP="00E527B3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Di </w:t>
            </w:r>
            <w:r w:rsidR="00452DC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54" w:type="dxa"/>
          </w:tcPr>
          <w:p w:rsidR="00887D92" w:rsidRPr="00205207" w:rsidRDefault="00887D92" w:rsidP="00887D92">
            <w:pPr>
              <w:rPr>
                <w:color w:val="000000" w:themeColor="text1"/>
                <w:sz w:val="24"/>
              </w:rPr>
            </w:pPr>
            <w:r w:rsidRPr="00E527B3">
              <w:rPr>
                <w:color w:val="000000" w:themeColor="text1"/>
                <w:sz w:val="24"/>
              </w:rPr>
              <w:t xml:space="preserve">9h </w:t>
            </w:r>
            <w:proofErr w:type="spellStart"/>
            <w:r w:rsidR="00CC2B4E">
              <w:rPr>
                <w:color w:val="000000" w:themeColor="text1"/>
                <w:sz w:val="24"/>
              </w:rPr>
              <w:t>Bâgé</w:t>
            </w:r>
            <w:proofErr w:type="spellEnd"/>
            <w:r w:rsidR="00CC2B4E">
              <w:rPr>
                <w:color w:val="000000" w:themeColor="text1"/>
                <w:sz w:val="24"/>
              </w:rPr>
              <w:t xml:space="preserve">-la-Ville </w:t>
            </w:r>
          </w:p>
        </w:tc>
        <w:tc>
          <w:tcPr>
            <w:tcW w:w="2431" w:type="dxa"/>
          </w:tcPr>
          <w:p w:rsidR="00490D13" w:rsidRPr="00E527B3" w:rsidRDefault="007F4365" w:rsidP="00CC2B4E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</w:rPr>
              <w:t>10h</w:t>
            </w:r>
            <w:r w:rsidR="00887D92" w:rsidRPr="00E527B3">
              <w:rPr>
                <w:color w:val="000000" w:themeColor="text1"/>
                <w:sz w:val="24"/>
              </w:rPr>
              <w:t xml:space="preserve">30 </w:t>
            </w:r>
            <w:r w:rsidR="00CC2B4E">
              <w:rPr>
                <w:color w:val="000000" w:themeColor="text1"/>
                <w:sz w:val="24"/>
              </w:rPr>
              <w:t>Pont de Vaux</w:t>
            </w:r>
            <w:r w:rsidR="00343D9D">
              <w:rPr>
                <w:color w:val="000000" w:themeColor="text1"/>
                <w:sz w:val="24"/>
              </w:rPr>
              <w:t xml:space="preserve"> 3</w:t>
            </w:r>
          </w:p>
        </w:tc>
      </w:tr>
      <w:tr w:rsidR="00E527B3" w:rsidRPr="00E527B3" w:rsidTr="00343D9D">
        <w:tc>
          <w:tcPr>
            <w:tcW w:w="1517" w:type="dxa"/>
          </w:tcPr>
          <w:p w:rsidR="000D237A" w:rsidRPr="00452DC6" w:rsidRDefault="00452DC6" w:rsidP="00BF7307">
            <w:pPr>
              <w:rPr>
                <w:b/>
                <w:sz w:val="24"/>
              </w:rPr>
            </w:pPr>
            <w:r w:rsidRPr="00452DC6">
              <w:rPr>
                <w:b/>
                <w:sz w:val="24"/>
              </w:rPr>
              <w:t>Baptême du Seigneur</w:t>
            </w:r>
          </w:p>
        </w:tc>
        <w:tc>
          <w:tcPr>
            <w:tcW w:w="839" w:type="dxa"/>
          </w:tcPr>
          <w:p w:rsidR="000D237A" w:rsidRDefault="000D237A" w:rsidP="00E52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 </w:t>
            </w:r>
            <w:r w:rsidR="00452DC6">
              <w:rPr>
                <w:sz w:val="24"/>
                <w:szCs w:val="24"/>
              </w:rPr>
              <w:t>10</w:t>
            </w:r>
          </w:p>
        </w:tc>
        <w:tc>
          <w:tcPr>
            <w:tcW w:w="2515" w:type="dxa"/>
          </w:tcPr>
          <w:p w:rsidR="000D237A" w:rsidRPr="00E527B3" w:rsidRDefault="009F02DD" w:rsidP="00CC2B4E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</w:rPr>
              <w:t xml:space="preserve">18h30 </w:t>
            </w:r>
            <w:r w:rsidR="00CC2B4E">
              <w:rPr>
                <w:color w:val="000000" w:themeColor="text1"/>
                <w:sz w:val="24"/>
              </w:rPr>
              <w:t>Pont de Vaux</w:t>
            </w:r>
          </w:p>
        </w:tc>
        <w:tc>
          <w:tcPr>
            <w:tcW w:w="838" w:type="dxa"/>
          </w:tcPr>
          <w:p w:rsidR="000D237A" w:rsidRPr="00E527B3" w:rsidRDefault="000D237A" w:rsidP="00E527B3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Di </w:t>
            </w:r>
            <w:r w:rsidR="00452DC6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054" w:type="dxa"/>
          </w:tcPr>
          <w:p w:rsidR="000D237A" w:rsidRPr="00E527B3" w:rsidRDefault="00036C70" w:rsidP="00CC2B4E">
            <w:pPr>
              <w:rPr>
                <w:color w:val="000000" w:themeColor="text1"/>
                <w:sz w:val="24"/>
              </w:rPr>
            </w:pPr>
            <w:r w:rsidRPr="00E527B3">
              <w:rPr>
                <w:color w:val="000000" w:themeColor="text1"/>
                <w:sz w:val="24"/>
              </w:rPr>
              <w:t xml:space="preserve">9h </w:t>
            </w:r>
            <w:r w:rsidR="00CC2B4E">
              <w:rPr>
                <w:color w:val="000000" w:themeColor="text1"/>
                <w:sz w:val="24"/>
              </w:rPr>
              <w:t>Pont de Vaux</w:t>
            </w:r>
            <w:r w:rsidR="00343D9D">
              <w:rPr>
                <w:color w:val="000000" w:themeColor="text1"/>
                <w:sz w:val="24"/>
              </w:rPr>
              <w:t xml:space="preserve"> 4</w:t>
            </w:r>
          </w:p>
        </w:tc>
        <w:tc>
          <w:tcPr>
            <w:tcW w:w="2431" w:type="dxa"/>
          </w:tcPr>
          <w:p w:rsidR="000D237A" w:rsidRPr="00E527B3" w:rsidRDefault="00036C70" w:rsidP="00E527B3">
            <w:pPr>
              <w:rPr>
                <w:color w:val="000000" w:themeColor="text1"/>
                <w:sz w:val="24"/>
              </w:rPr>
            </w:pPr>
            <w:r w:rsidRPr="00E527B3">
              <w:rPr>
                <w:color w:val="000000" w:themeColor="text1"/>
                <w:sz w:val="24"/>
              </w:rPr>
              <w:t>10h30</w:t>
            </w:r>
            <w:r w:rsidR="00EF7A0E" w:rsidRPr="00E527B3">
              <w:rPr>
                <w:color w:val="000000" w:themeColor="text1"/>
                <w:sz w:val="24"/>
              </w:rPr>
              <w:t xml:space="preserve"> </w:t>
            </w:r>
            <w:r w:rsidR="00CC2B4E">
              <w:rPr>
                <w:color w:val="000000" w:themeColor="text1"/>
                <w:sz w:val="24"/>
              </w:rPr>
              <w:t xml:space="preserve">Replonges </w:t>
            </w:r>
            <w:r w:rsidR="0086285F">
              <w:rPr>
                <w:color w:val="000000" w:themeColor="text1"/>
                <w:sz w:val="24"/>
              </w:rPr>
              <w:t xml:space="preserve">1 </w:t>
            </w:r>
            <w:r w:rsidR="00CC2B4E">
              <w:rPr>
                <w:color w:val="000000" w:themeColor="text1"/>
                <w:sz w:val="24"/>
              </w:rPr>
              <w:t>(Galettes)</w:t>
            </w:r>
          </w:p>
        </w:tc>
      </w:tr>
      <w:tr w:rsidR="00E527B3" w:rsidRPr="00E527B3" w:rsidTr="00343D9D">
        <w:tc>
          <w:tcPr>
            <w:tcW w:w="1517" w:type="dxa"/>
          </w:tcPr>
          <w:p w:rsidR="000D237A" w:rsidRPr="00452DC6" w:rsidRDefault="009F3804" w:rsidP="00BF730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2è D. </w:t>
            </w:r>
            <w:proofErr w:type="spellStart"/>
            <w:r>
              <w:rPr>
                <w:b/>
                <w:sz w:val="24"/>
              </w:rPr>
              <w:t>Ordin</w:t>
            </w:r>
            <w:proofErr w:type="spellEnd"/>
          </w:p>
        </w:tc>
        <w:tc>
          <w:tcPr>
            <w:tcW w:w="839" w:type="dxa"/>
          </w:tcPr>
          <w:p w:rsidR="000D237A" w:rsidRDefault="000D237A" w:rsidP="00E52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 </w:t>
            </w:r>
            <w:r w:rsidR="00452DC6">
              <w:rPr>
                <w:sz w:val="24"/>
                <w:szCs w:val="24"/>
              </w:rPr>
              <w:t>17</w:t>
            </w:r>
          </w:p>
        </w:tc>
        <w:tc>
          <w:tcPr>
            <w:tcW w:w="2515" w:type="dxa"/>
          </w:tcPr>
          <w:p w:rsidR="009F02DD" w:rsidRPr="00E527B3" w:rsidRDefault="009F02DD" w:rsidP="009F02DD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18h30 </w:t>
            </w:r>
            <w:r w:rsidR="00C23FC3">
              <w:rPr>
                <w:color w:val="000000" w:themeColor="text1"/>
                <w:sz w:val="24"/>
                <w:szCs w:val="24"/>
              </w:rPr>
              <w:t>Pont de Vaux</w:t>
            </w:r>
          </w:p>
          <w:p w:rsidR="000D237A" w:rsidRPr="00E527B3" w:rsidRDefault="000D237A" w:rsidP="00887D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8" w:type="dxa"/>
          </w:tcPr>
          <w:p w:rsidR="000D237A" w:rsidRPr="00E527B3" w:rsidRDefault="000D237A" w:rsidP="00E527B3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Di </w:t>
            </w:r>
            <w:r w:rsidR="00452DC6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054" w:type="dxa"/>
          </w:tcPr>
          <w:p w:rsidR="000D237A" w:rsidRPr="00E527B3" w:rsidRDefault="00036C70" w:rsidP="00E527B3">
            <w:pPr>
              <w:rPr>
                <w:color w:val="000000" w:themeColor="text1"/>
                <w:sz w:val="24"/>
              </w:rPr>
            </w:pPr>
            <w:r w:rsidRPr="00E527B3">
              <w:rPr>
                <w:color w:val="000000" w:themeColor="text1"/>
                <w:sz w:val="24"/>
              </w:rPr>
              <w:t>9h</w:t>
            </w:r>
            <w:r w:rsidR="00BD3D99" w:rsidRPr="00E527B3">
              <w:rPr>
                <w:color w:val="000000" w:themeColor="text1"/>
                <w:sz w:val="24"/>
              </w:rPr>
              <w:t xml:space="preserve"> </w:t>
            </w:r>
            <w:r w:rsidR="00C23FC3">
              <w:rPr>
                <w:color w:val="000000" w:themeColor="text1"/>
                <w:sz w:val="24"/>
              </w:rPr>
              <w:t>Pont de Vaux</w:t>
            </w:r>
            <w:r w:rsidR="00343D9D">
              <w:rPr>
                <w:color w:val="000000" w:themeColor="text1"/>
                <w:sz w:val="24"/>
              </w:rPr>
              <w:t xml:space="preserve"> 2</w:t>
            </w:r>
          </w:p>
        </w:tc>
        <w:tc>
          <w:tcPr>
            <w:tcW w:w="2431" w:type="dxa"/>
          </w:tcPr>
          <w:p w:rsidR="000D237A" w:rsidRDefault="007010AD" w:rsidP="00124592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10h30 Feillens</w:t>
            </w:r>
          </w:p>
          <w:p w:rsidR="007010AD" w:rsidRPr="00E527B3" w:rsidRDefault="007010AD" w:rsidP="00124592">
            <w:pPr>
              <w:rPr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  <w:sz w:val="24"/>
              </w:rPr>
              <w:t>(</w:t>
            </w:r>
            <w:r w:rsidRPr="00D63350">
              <w:rPr>
                <w:bCs/>
                <w:color w:val="000000" w:themeColor="text1"/>
                <w:sz w:val="24"/>
              </w:rPr>
              <w:t>Présentation des fiancés</w:t>
            </w:r>
            <w:r>
              <w:rPr>
                <w:bCs/>
                <w:color w:val="000000" w:themeColor="text1"/>
                <w:sz w:val="24"/>
              </w:rPr>
              <w:t xml:space="preserve"> – Caté)</w:t>
            </w:r>
          </w:p>
        </w:tc>
      </w:tr>
      <w:tr w:rsidR="00E527B3" w:rsidRPr="00E527B3" w:rsidTr="00343D9D">
        <w:tc>
          <w:tcPr>
            <w:tcW w:w="1517" w:type="dxa"/>
          </w:tcPr>
          <w:p w:rsidR="00036C70" w:rsidRPr="00452DC6" w:rsidRDefault="00452DC6" w:rsidP="009F3804">
            <w:pPr>
              <w:rPr>
                <w:b/>
                <w:bCs/>
                <w:sz w:val="24"/>
              </w:rPr>
            </w:pPr>
            <w:r w:rsidRPr="00452DC6">
              <w:rPr>
                <w:b/>
                <w:bCs/>
                <w:sz w:val="24"/>
              </w:rPr>
              <w:t xml:space="preserve">3è D. </w:t>
            </w:r>
            <w:proofErr w:type="spellStart"/>
            <w:r w:rsidRPr="00452DC6">
              <w:rPr>
                <w:b/>
                <w:bCs/>
                <w:sz w:val="24"/>
              </w:rPr>
              <w:t>Ordin</w:t>
            </w:r>
            <w:proofErr w:type="spellEnd"/>
            <w:r w:rsidRPr="00452DC6">
              <w:rPr>
                <w:b/>
                <w:bCs/>
                <w:sz w:val="24"/>
              </w:rPr>
              <w:t xml:space="preserve"> Quête pour les lépreux</w:t>
            </w:r>
          </w:p>
        </w:tc>
        <w:tc>
          <w:tcPr>
            <w:tcW w:w="839" w:type="dxa"/>
          </w:tcPr>
          <w:p w:rsidR="00C539BC" w:rsidRDefault="00C539BC" w:rsidP="00E52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 </w:t>
            </w:r>
            <w:r w:rsidR="00452DC6">
              <w:rPr>
                <w:sz w:val="24"/>
                <w:szCs w:val="24"/>
              </w:rPr>
              <w:t>24</w:t>
            </w:r>
          </w:p>
        </w:tc>
        <w:tc>
          <w:tcPr>
            <w:tcW w:w="2515" w:type="dxa"/>
          </w:tcPr>
          <w:p w:rsidR="009F02DD" w:rsidRPr="00E527B3" w:rsidRDefault="00452DC6" w:rsidP="00887D9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18h30</w:t>
            </w:r>
            <w:r w:rsidR="00C23FC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23FC3">
              <w:rPr>
                <w:color w:val="000000" w:themeColor="text1"/>
                <w:sz w:val="24"/>
                <w:szCs w:val="24"/>
              </w:rPr>
              <w:t>Vésines</w:t>
            </w:r>
            <w:proofErr w:type="spellEnd"/>
          </w:p>
        </w:tc>
        <w:tc>
          <w:tcPr>
            <w:tcW w:w="838" w:type="dxa"/>
          </w:tcPr>
          <w:p w:rsidR="00C539BC" w:rsidRPr="00E527B3" w:rsidRDefault="00C539BC" w:rsidP="00E527B3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Di </w:t>
            </w:r>
            <w:r w:rsidR="00452DC6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054" w:type="dxa"/>
          </w:tcPr>
          <w:p w:rsidR="009F02DD" w:rsidRPr="00E527B3" w:rsidRDefault="00887D92" w:rsidP="009F02DD">
            <w:pPr>
              <w:rPr>
                <w:color w:val="000000" w:themeColor="text1"/>
                <w:sz w:val="24"/>
              </w:rPr>
            </w:pPr>
            <w:r w:rsidRPr="00E527B3">
              <w:rPr>
                <w:color w:val="000000" w:themeColor="text1"/>
                <w:sz w:val="24"/>
              </w:rPr>
              <w:t xml:space="preserve">9h </w:t>
            </w:r>
            <w:proofErr w:type="spellStart"/>
            <w:r w:rsidR="007010AD">
              <w:rPr>
                <w:color w:val="000000" w:themeColor="text1"/>
                <w:sz w:val="24"/>
              </w:rPr>
              <w:t>Manziat</w:t>
            </w:r>
            <w:proofErr w:type="spellEnd"/>
            <w:r w:rsidR="0086285F">
              <w:rPr>
                <w:color w:val="000000" w:themeColor="text1"/>
                <w:sz w:val="24"/>
              </w:rPr>
              <w:t xml:space="preserve"> 5</w:t>
            </w:r>
          </w:p>
          <w:p w:rsidR="00C539BC" w:rsidRPr="00E527B3" w:rsidRDefault="00C539BC" w:rsidP="00887D92">
            <w:pPr>
              <w:rPr>
                <w:color w:val="000000" w:themeColor="text1"/>
                <w:sz w:val="24"/>
              </w:rPr>
            </w:pPr>
          </w:p>
        </w:tc>
        <w:tc>
          <w:tcPr>
            <w:tcW w:w="2431" w:type="dxa"/>
          </w:tcPr>
          <w:p w:rsidR="00C539BC" w:rsidRPr="00C23FC3" w:rsidRDefault="00C23FC3" w:rsidP="00236472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10h30 Pont de Vaux</w:t>
            </w:r>
            <w:r w:rsidR="00343D9D">
              <w:rPr>
                <w:color w:val="000000" w:themeColor="text1"/>
                <w:sz w:val="24"/>
              </w:rPr>
              <w:t xml:space="preserve"> 3</w:t>
            </w:r>
          </w:p>
        </w:tc>
      </w:tr>
    </w:tbl>
    <w:p w:rsidR="00A94E5A" w:rsidRDefault="00A94E5A" w:rsidP="00BF7307">
      <w:pPr>
        <w:spacing w:after="0" w:line="240" w:lineRule="auto"/>
        <w:jc w:val="center"/>
        <w:rPr>
          <w:b/>
          <w:sz w:val="32"/>
        </w:rPr>
      </w:pPr>
    </w:p>
    <w:p w:rsidR="00BF7307" w:rsidRPr="007F4365" w:rsidRDefault="00452DC6" w:rsidP="00BF730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32"/>
        </w:rPr>
        <w:t>Février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26"/>
        <w:gridCol w:w="850"/>
        <w:gridCol w:w="2552"/>
        <w:gridCol w:w="850"/>
        <w:gridCol w:w="2127"/>
        <w:gridCol w:w="2439"/>
      </w:tblGrid>
      <w:tr w:rsidR="00E527B3" w:rsidRPr="00E527B3" w:rsidTr="00343D9D">
        <w:tc>
          <w:tcPr>
            <w:tcW w:w="1526" w:type="dxa"/>
          </w:tcPr>
          <w:p w:rsidR="00BF7307" w:rsidRPr="00561538" w:rsidRDefault="009F3804" w:rsidP="009F3804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4è D.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Ordin</w:t>
            </w:r>
            <w:proofErr w:type="spellEnd"/>
          </w:p>
        </w:tc>
        <w:tc>
          <w:tcPr>
            <w:tcW w:w="850" w:type="dxa"/>
          </w:tcPr>
          <w:p w:rsidR="00BF7307" w:rsidRPr="00E527B3" w:rsidRDefault="00BF7307" w:rsidP="00E527B3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>Sa</w:t>
            </w:r>
            <w:r w:rsidR="00452DC6">
              <w:rPr>
                <w:color w:val="000000" w:themeColor="text1"/>
                <w:sz w:val="24"/>
                <w:szCs w:val="24"/>
              </w:rPr>
              <w:t xml:space="preserve"> 31</w:t>
            </w:r>
          </w:p>
        </w:tc>
        <w:tc>
          <w:tcPr>
            <w:tcW w:w="2552" w:type="dxa"/>
          </w:tcPr>
          <w:p w:rsidR="009F02DD" w:rsidRPr="00E527B3" w:rsidRDefault="009F02DD" w:rsidP="009F02DD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18h30 </w:t>
            </w:r>
            <w:proofErr w:type="spellStart"/>
            <w:r w:rsidR="00845D83">
              <w:rPr>
                <w:color w:val="000000" w:themeColor="text1"/>
                <w:sz w:val="24"/>
                <w:szCs w:val="24"/>
              </w:rPr>
              <w:t>Vésines</w:t>
            </w:r>
            <w:proofErr w:type="spellEnd"/>
          </w:p>
          <w:p w:rsidR="00887D92" w:rsidRPr="00E527B3" w:rsidRDefault="00887D92" w:rsidP="00D6572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BF7307" w:rsidRPr="00E527B3" w:rsidRDefault="00BF7307" w:rsidP="00E527B3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Di </w:t>
            </w:r>
            <w:r w:rsidR="00452DC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BF7307" w:rsidRPr="00E527B3" w:rsidRDefault="00674D33" w:rsidP="00E527B3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9h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Dommartin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(S. Blaise)</w:t>
            </w:r>
          </w:p>
        </w:tc>
        <w:tc>
          <w:tcPr>
            <w:tcW w:w="2439" w:type="dxa"/>
          </w:tcPr>
          <w:p w:rsidR="00490D13" w:rsidRPr="00E527B3" w:rsidRDefault="002B667D" w:rsidP="00E527B3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10h30 </w:t>
            </w:r>
            <w:r w:rsidR="00845D83">
              <w:rPr>
                <w:color w:val="000000" w:themeColor="text1"/>
                <w:sz w:val="24"/>
                <w:szCs w:val="24"/>
              </w:rPr>
              <w:t>Pont de Vaux</w:t>
            </w:r>
            <w:r w:rsidR="00343D9D">
              <w:rPr>
                <w:color w:val="000000" w:themeColor="text1"/>
                <w:sz w:val="24"/>
                <w:szCs w:val="24"/>
              </w:rPr>
              <w:t xml:space="preserve"> 4</w:t>
            </w:r>
          </w:p>
        </w:tc>
      </w:tr>
      <w:tr w:rsidR="00E527B3" w:rsidRPr="00E527B3" w:rsidTr="00343D9D">
        <w:tc>
          <w:tcPr>
            <w:tcW w:w="1526" w:type="dxa"/>
          </w:tcPr>
          <w:p w:rsidR="00BF7307" w:rsidRPr="00561538" w:rsidRDefault="009F3804" w:rsidP="009F3804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5è D. </w:t>
            </w:r>
            <w:proofErr w:type="spellStart"/>
            <w:r>
              <w:rPr>
                <w:b/>
                <w:color w:val="000000" w:themeColor="text1"/>
                <w:sz w:val="24"/>
              </w:rPr>
              <w:t>Ordin</w:t>
            </w:r>
            <w:proofErr w:type="spellEnd"/>
            <w:r w:rsidR="00C92465">
              <w:rPr>
                <w:b/>
                <w:color w:val="000000" w:themeColor="text1"/>
                <w:sz w:val="24"/>
              </w:rPr>
              <w:t xml:space="preserve"> Présentation futurs </w:t>
            </w:r>
            <w:proofErr w:type="spellStart"/>
            <w:r w:rsidR="00C92465">
              <w:rPr>
                <w:b/>
                <w:color w:val="000000" w:themeColor="text1"/>
                <w:sz w:val="24"/>
              </w:rPr>
              <w:t>bapt</w:t>
            </w:r>
            <w:proofErr w:type="spellEnd"/>
            <w:r w:rsidR="00C92465">
              <w:rPr>
                <w:b/>
                <w:color w:val="000000" w:themeColor="text1"/>
                <w:sz w:val="24"/>
              </w:rPr>
              <w:t>.</w:t>
            </w:r>
          </w:p>
        </w:tc>
        <w:tc>
          <w:tcPr>
            <w:tcW w:w="850" w:type="dxa"/>
          </w:tcPr>
          <w:p w:rsidR="00BF7307" w:rsidRPr="00E527B3" w:rsidRDefault="00BF7307" w:rsidP="00E527B3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>Sa</w:t>
            </w:r>
            <w:r w:rsidR="00452DC6">
              <w:rPr>
                <w:color w:val="000000" w:themeColor="text1"/>
                <w:sz w:val="24"/>
                <w:szCs w:val="24"/>
              </w:rPr>
              <w:t xml:space="preserve"> 7</w:t>
            </w:r>
          </w:p>
        </w:tc>
        <w:tc>
          <w:tcPr>
            <w:tcW w:w="2552" w:type="dxa"/>
          </w:tcPr>
          <w:p w:rsidR="00886D06" w:rsidRPr="00E527B3" w:rsidRDefault="009F02DD" w:rsidP="00E527B3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</w:rPr>
              <w:t xml:space="preserve">18h30 </w:t>
            </w:r>
            <w:r w:rsidR="00845D83">
              <w:rPr>
                <w:color w:val="000000" w:themeColor="text1"/>
                <w:sz w:val="24"/>
              </w:rPr>
              <w:t>Pont de Vaux</w:t>
            </w:r>
          </w:p>
        </w:tc>
        <w:tc>
          <w:tcPr>
            <w:tcW w:w="850" w:type="dxa"/>
          </w:tcPr>
          <w:p w:rsidR="00BF7307" w:rsidRPr="00E527B3" w:rsidRDefault="00BF7307" w:rsidP="00E527B3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>Di</w:t>
            </w:r>
            <w:r w:rsidR="00B1185D" w:rsidRPr="00E527B3">
              <w:rPr>
                <w:color w:val="000000" w:themeColor="text1"/>
                <w:sz w:val="24"/>
                <w:szCs w:val="24"/>
              </w:rPr>
              <w:t xml:space="preserve"> </w:t>
            </w:r>
            <w:r w:rsidR="00452DC6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886D06" w:rsidRPr="00E527B3" w:rsidRDefault="00E527B3" w:rsidP="009945CF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>9h</w:t>
            </w:r>
            <w:r w:rsidR="00845D83">
              <w:rPr>
                <w:color w:val="000000" w:themeColor="text1"/>
                <w:sz w:val="24"/>
                <w:szCs w:val="24"/>
              </w:rPr>
              <w:t xml:space="preserve"> Pont de Vaux</w:t>
            </w:r>
            <w:r w:rsidR="00343D9D">
              <w:rPr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2439" w:type="dxa"/>
          </w:tcPr>
          <w:p w:rsidR="00BD3D99" w:rsidRPr="00E527B3" w:rsidRDefault="0058615D" w:rsidP="00205207">
            <w:pPr>
              <w:rPr>
                <w:color w:val="000000" w:themeColor="text1"/>
                <w:sz w:val="24"/>
              </w:rPr>
            </w:pPr>
            <w:r w:rsidRPr="00E527B3">
              <w:rPr>
                <w:color w:val="000000" w:themeColor="text1"/>
                <w:sz w:val="24"/>
              </w:rPr>
              <w:t>10h</w:t>
            </w:r>
            <w:r w:rsidR="00BD6B67">
              <w:rPr>
                <w:color w:val="000000" w:themeColor="text1"/>
                <w:sz w:val="24"/>
              </w:rPr>
              <w:t>30</w:t>
            </w:r>
            <w:r w:rsidR="00205207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="00205207">
              <w:rPr>
                <w:color w:val="000000" w:themeColor="text1"/>
                <w:sz w:val="24"/>
              </w:rPr>
              <w:t>Bâgé</w:t>
            </w:r>
            <w:proofErr w:type="spellEnd"/>
            <w:r w:rsidR="00205207">
              <w:rPr>
                <w:color w:val="000000" w:themeColor="text1"/>
                <w:sz w:val="24"/>
              </w:rPr>
              <w:t xml:space="preserve"> la Ville</w:t>
            </w:r>
          </w:p>
        </w:tc>
      </w:tr>
      <w:tr w:rsidR="00E527B3" w:rsidRPr="00E527B3" w:rsidTr="00343D9D">
        <w:tc>
          <w:tcPr>
            <w:tcW w:w="1526" w:type="dxa"/>
          </w:tcPr>
          <w:p w:rsidR="00BF7307" w:rsidRPr="00561538" w:rsidRDefault="009F3804" w:rsidP="00BF7307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6è D. </w:t>
            </w:r>
            <w:proofErr w:type="spellStart"/>
            <w:r>
              <w:rPr>
                <w:b/>
                <w:color w:val="000000" w:themeColor="text1"/>
                <w:sz w:val="24"/>
              </w:rPr>
              <w:t>Ordin</w:t>
            </w:r>
            <w:proofErr w:type="spellEnd"/>
          </w:p>
          <w:p w:rsidR="0058615D" w:rsidRPr="00561538" w:rsidRDefault="0058615D" w:rsidP="0058615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BF7307" w:rsidRPr="00E527B3" w:rsidRDefault="00BF7307" w:rsidP="00E527B3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Sa </w:t>
            </w:r>
            <w:r w:rsidR="00452DC6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205207" w:rsidRDefault="00205207" w:rsidP="009F02D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11h00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Dommartin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(Conscrits)</w:t>
            </w:r>
          </w:p>
          <w:p w:rsidR="00BF7307" w:rsidRPr="00E527B3" w:rsidRDefault="009F02DD" w:rsidP="002733B3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18h30 </w:t>
            </w:r>
            <w:r w:rsidR="00592557">
              <w:rPr>
                <w:color w:val="000000" w:themeColor="text1"/>
                <w:sz w:val="24"/>
                <w:szCs w:val="24"/>
              </w:rPr>
              <w:t>Pont de Vaux</w:t>
            </w:r>
            <w:r w:rsidR="00343D9D">
              <w:rPr>
                <w:color w:val="000000" w:themeColor="text1"/>
                <w:sz w:val="24"/>
                <w:szCs w:val="24"/>
              </w:rPr>
              <w:t xml:space="preserve"> 3</w:t>
            </w:r>
          </w:p>
        </w:tc>
        <w:tc>
          <w:tcPr>
            <w:tcW w:w="850" w:type="dxa"/>
          </w:tcPr>
          <w:p w:rsidR="00BF7307" w:rsidRPr="00E527B3" w:rsidRDefault="00BF7307" w:rsidP="00E527B3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Di </w:t>
            </w:r>
            <w:r w:rsidR="00452DC6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592557" w:rsidRPr="00E527B3" w:rsidRDefault="00205207" w:rsidP="0086285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  <w:r w:rsidR="00036C70" w:rsidRPr="00E527B3">
              <w:rPr>
                <w:color w:val="000000" w:themeColor="text1"/>
                <w:sz w:val="24"/>
                <w:szCs w:val="24"/>
              </w:rPr>
              <w:t>h</w:t>
            </w:r>
            <w:r>
              <w:rPr>
                <w:color w:val="000000" w:themeColor="text1"/>
                <w:sz w:val="24"/>
                <w:szCs w:val="24"/>
              </w:rPr>
              <w:t>00</w:t>
            </w:r>
            <w:r w:rsidR="00D04351" w:rsidRPr="00E527B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2557">
              <w:rPr>
                <w:color w:val="000000" w:themeColor="text1"/>
                <w:sz w:val="24"/>
                <w:szCs w:val="24"/>
              </w:rPr>
              <w:t>Manziat</w:t>
            </w:r>
            <w:proofErr w:type="spellEnd"/>
            <w:r w:rsidR="0086285F">
              <w:rPr>
                <w:color w:val="000000" w:themeColor="text1"/>
                <w:sz w:val="24"/>
                <w:szCs w:val="24"/>
              </w:rPr>
              <w:t xml:space="preserve"> 1 </w:t>
            </w:r>
            <w:r w:rsidR="00592557">
              <w:rPr>
                <w:color w:val="000000" w:themeColor="text1"/>
                <w:sz w:val="24"/>
                <w:szCs w:val="24"/>
              </w:rPr>
              <w:t>(Conscrits)</w:t>
            </w:r>
          </w:p>
        </w:tc>
        <w:tc>
          <w:tcPr>
            <w:tcW w:w="2439" w:type="dxa"/>
          </w:tcPr>
          <w:p w:rsidR="00886D06" w:rsidRPr="00E527B3" w:rsidRDefault="00BD6B67" w:rsidP="00E527B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10h00 Replonges </w:t>
            </w:r>
            <w:r w:rsidR="0086285F">
              <w:rPr>
                <w:color w:val="000000" w:themeColor="text1"/>
                <w:sz w:val="24"/>
              </w:rPr>
              <w:t xml:space="preserve">2 </w:t>
            </w:r>
            <w:r>
              <w:rPr>
                <w:color w:val="000000" w:themeColor="text1"/>
                <w:sz w:val="24"/>
              </w:rPr>
              <w:t>(Conscrits)</w:t>
            </w:r>
          </w:p>
        </w:tc>
      </w:tr>
      <w:tr w:rsidR="00561538" w:rsidRPr="00E527B3" w:rsidTr="00343D9D">
        <w:tc>
          <w:tcPr>
            <w:tcW w:w="1526" w:type="dxa"/>
          </w:tcPr>
          <w:p w:rsidR="00561538" w:rsidRPr="00561538" w:rsidRDefault="00561538" w:rsidP="00BF7307">
            <w:pPr>
              <w:rPr>
                <w:b/>
                <w:color w:val="000000" w:themeColor="text1"/>
                <w:sz w:val="24"/>
              </w:rPr>
            </w:pPr>
            <w:r w:rsidRPr="00561538">
              <w:rPr>
                <w:b/>
                <w:color w:val="000000" w:themeColor="text1"/>
                <w:sz w:val="24"/>
              </w:rPr>
              <w:t>Cendres</w:t>
            </w:r>
          </w:p>
        </w:tc>
        <w:tc>
          <w:tcPr>
            <w:tcW w:w="850" w:type="dxa"/>
          </w:tcPr>
          <w:p w:rsidR="00561538" w:rsidRPr="00E527B3" w:rsidRDefault="00561538" w:rsidP="00B1185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561538" w:rsidRPr="00E527B3" w:rsidRDefault="00561538" w:rsidP="00E527B3">
            <w:pPr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</w:tcPr>
          <w:p w:rsidR="00561538" w:rsidRPr="00E527B3" w:rsidRDefault="00CB06EB" w:rsidP="00E527B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Me 18</w:t>
            </w:r>
          </w:p>
        </w:tc>
        <w:tc>
          <w:tcPr>
            <w:tcW w:w="2127" w:type="dxa"/>
          </w:tcPr>
          <w:p w:rsidR="00561538" w:rsidRPr="00E527B3" w:rsidRDefault="00CB06EB" w:rsidP="00E527B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10h30 Feillens (Caté)</w:t>
            </w:r>
          </w:p>
        </w:tc>
        <w:tc>
          <w:tcPr>
            <w:tcW w:w="2439" w:type="dxa"/>
          </w:tcPr>
          <w:p w:rsidR="00561538" w:rsidRPr="00E527B3" w:rsidRDefault="00CB06EB" w:rsidP="00E527B3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20h00 Pont de Vaux</w:t>
            </w:r>
            <w:r w:rsidR="00343D9D">
              <w:rPr>
                <w:color w:val="000000" w:themeColor="text1"/>
                <w:sz w:val="24"/>
              </w:rPr>
              <w:t xml:space="preserve"> 4</w:t>
            </w:r>
          </w:p>
        </w:tc>
      </w:tr>
      <w:tr w:rsidR="00E527B3" w:rsidRPr="00E527B3" w:rsidTr="00343D9D">
        <w:tc>
          <w:tcPr>
            <w:tcW w:w="1526" w:type="dxa"/>
          </w:tcPr>
          <w:p w:rsidR="00BF7307" w:rsidRPr="00561538" w:rsidRDefault="005A7B8E" w:rsidP="00BF7307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</w:t>
            </w:r>
            <w:r w:rsidRPr="005A7B8E">
              <w:rPr>
                <w:b/>
                <w:color w:val="000000" w:themeColor="text1"/>
                <w:sz w:val="24"/>
                <w:vertAlign w:val="superscript"/>
              </w:rPr>
              <w:t>er</w:t>
            </w:r>
            <w:r>
              <w:rPr>
                <w:b/>
                <w:color w:val="000000" w:themeColor="text1"/>
                <w:sz w:val="24"/>
              </w:rPr>
              <w:t xml:space="preserve"> Carême</w:t>
            </w:r>
          </w:p>
        </w:tc>
        <w:tc>
          <w:tcPr>
            <w:tcW w:w="850" w:type="dxa"/>
          </w:tcPr>
          <w:p w:rsidR="00BF7307" w:rsidRPr="00E527B3" w:rsidRDefault="00E527B3" w:rsidP="00B1185D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Sa </w:t>
            </w:r>
            <w:r w:rsidR="00452DC6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:rsidR="00886D06" w:rsidRPr="00E527B3" w:rsidRDefault="009F02DD" w:rsidP="00E527B3">
            <w:pPr>
              <w:rPr>
                <w:color w:val="000000" w:themeColor="text1"/>
              </w:rPr>
            </w:pPr>
            <w:r w:rsidRPr="00E527B3">
              <w:rPr>
                <w:color w:val="000000" w:themeColor="text1"/>
                <w:sz w:val="24"/>
              </w:rPr>
              <w:t xml:space="preserve">18h30 </w:t>
            </w:r>
            <w:r w:rsidR="00845D83">
              <w:rPr>
                <w:color w:val="000000" w:themeColor="text1"/>
                <w:sz w:val="24"/>
              </w:rPr>
              <w:t>Pont de Vaux</w:t>
            </w:r>
          </w:p>
        </w:tc>
        <w:tc>
          <w:tcPr>
            <w:tcW w:w="850" w:type="dxa"/>
          </w:tcPr>
          <w:p w:rsidR="00BF7307" w:rsidRPr="00E527B3" w:rsidRDefault="00BF7307" w:rsidP="00E527B3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Di </w:t>
            </w:r>
            <w:r w:rsidR="00452DC6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:rsidR="00886D06" w:rsidRPr="00E527B3" w:rsidRDefault="00BF7307" w:rsidP="00E527B3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9h </w:t>
            </w:r>
            <w:r w:rsidR="00845D83">
              <w:rPr>
                <w:color w:val="000000" w:themeColor="text1"/>
                <w:sz w:val="24"/>
                <w:szCs w:val="24"/>
              </w:rPr>
              <w:t>Pont de Vaux</w:t>
            </w:r>
            <w:r w:rsidR="00343D9D">
              <w:rPr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2439" w:type="dxa"/>
          </w:tcPr>
          <w:p w:rsidR="00BF7307" w:rsidRPr="00E527B3" w:rsidRDefault="0058615D" w:rsidP="00E527B3">
            <w:pPr>
              <w:rPr>
                <w:color w:val="000000" w:themeColor="text1"/>
                <w:sz w:val="24"/>
              </w:rPr>
            </w:pPr>
            <w:r w:rsidRPr="00E527B3">
              <w:rPr>
                <w:color w:val="000000" w:themeColor="text1"/>
                <w:sz w:val="24"/>
              </w:rPr>
              <w:t xml:space="preserve">10h30 </w:t>
            </w:r>
            <w:r w:rsidR="00205207">
              <w:rPr>
                <w:color w:val="000000" w:themeColor="text1"/>
                <w:sz w:val="24"/>
              </w:rPr>
              <w:t>Feillens</w:t>
            </w:r>
          </w:p>
        </w:tc>
      </w:tr>
    </w:tbl>
    <w:p w:rsidR="00A94E5A" w:rsidRDefault="00A94E5A" w:rsidP="00BF7307">
      <w:pPr>
        <w:spacing w:after="0" w:line="240" w:lineRule="auto"/>
        <w:jc w:val="center"/>
        <w:rPr>
          <w:b/>
          <w:sz w:val="32"/>
        </w:rPr>
      </w:pPr>
    </w:p>
    <w:p w:rsidR="00BF7307" w:rsidRPr="007F4365" w:rsidRDefault="00452DC6" w:rsidP="00BF730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32"/>
        </w:rPr>
        <w:t>Mars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6"/>
        <w:gridCol w:w="833"/>
        <w:gridCol w:w="2495"/>
        <w:gridCol w:w="840"/>
        <w:gridCol w:w="2039"/>
        <w:gridCol w:w="2431"/>
      </w:tblGrid>
      <w:tr w:rsidR="00E527B3" w:rsidRPr="00E527B3" w:rsidTr="00343D9D">
        <w:tc>
          <w:tcPr>
            <w:tcW w:w="1556" w:type="dxa"/>
          </w:tcPr>
          <w:p w:rsidR="00886D06" w:rsidRPr="005A7B8E" w:rsidRDefault="005A7B8E" w:rsidP="00227D76">
            <w:pPr>
              <w:rPr>
                <w:b/>
                <w:color w:val="000000" w:themeColor="text1"/>
                <w:sz w:val="24"/>
                <w:szCs w:val="24"/>
              </w:rPr>
            </w:pPr>
            <w:r w:rsidRPr="005A7B8E">
              <w:rPr>
                <w:b/>
                <w:color w:val="000000" w:themeColor="text1"/>
                <w:sz w:val="24"/>
                <w:szCs w:val="24"/>
              </w:rPr>
              <w:t>2</w:t>
            </w:r>
            <w:r w:rsidRPr="005A7B8E">
              <w:rPr>
                <w:b/>
                <w:color w:val="000000" w:themeColor="text1"/>
                <w:sz w:val="24"/>
                <w:szCs w:val="24"/>
                <w:vertAlign w:val="superscript"/>
              </w:rPr>
              <w:t>ème</w:t>
            </w:r>
            <w:r w:rsidRPr="005A7B8E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Carême</w:t>
            </w:r>
          </w:p>
        </w:tc>
        <w:tc>
          <w:tcPr>
            <w:tcW w:w="833" w:type="dxa"/>
          </w:tcPr>
          <w:p w:rsidR="00BF7307" w:rsidRPr="00E527B3" w:rsidRDefault="00BF7307" w:rsidP="002733B3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Sa </w:t>
            </w:r>
            <w:r w:rsidR="00452DC6">
              <w:rPr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495" w:type="dxa"/>
          </w:tcPr>
          <w:p w:rsidR="00236472" w:rsidRPr="00E527B3" w:rsidRDefault="00A71D45" w:rsidP="00A71D45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18h30 </w:t>
            </w:r>
            <w:r w:rsidR="00CB06EB">
              <w:rPr>
                <w:color w:val="000000" w:themeColor="text1"/>
                <w:sz w:val="24"/>
                <w:szCs w:val="24"/>
              </w:rPr>
              <w:t>Pont de Vaux</w:t>
            </w:r>
          </w:p>
          <w:p w:rsidR="00D04351" w:rsidRPr="00E527B3" w:rsidRDefault="00D04351" w:rsidP="00A71D4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BF7307" w:rsidRPr="00E527B3" w:rsidRDefault="00224B39" w:rsidP="002733B3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Di </w:t>
            </w:r>
            <w:r w:rsidR="00452DC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39" w:type="dxa"/>
          </w:tcPr>
          <w:p w:rsidR="00BF7307" w:rsidRPr="00E527B3" w:rsidRDefault="00BF7307" w:rsidP="00E527B3">
            <w:pPr>
              <w:rPr>
                <w:color w:val="000000" w:themeColor="text1"/>
                <w:sz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9h </w:t>
            </w:r>
            <w:r w:rsidR="00CB06EB">
              <w:rPr>
                <w:color w:val="000000" w:themeColor="text1"/>
                <w:sz w:val="24"/>
                <w:szCs w:val="24"/>
              </w:rPr>
              <w:t>Pont de Vaux</w:t>
            </w:r>
            <w:r w:rsidR="00343D9D">
              <w:rPr>
                <w:color w:val="000000" w:themeColor="text1"/>
                <w:sz w:val="24"/>
                <w:szCs w:val="24"/>
              </w:rPr>
              <w:t xml:space="preserve"> 3</w:t>
            </w:r>
          </w:p>
        </w:tc>
        <w:tc>
          <w:tcPr>
            <w:tcW w:w="2431" w:type="dxa"/>
          </w:tcPr>
          <w:p w:rsidR="00886D06" w:rsidRPr="00E527B3" w:rsidRDefault="00BF7307" w:rsidP="00E527B3">
            <w:pPr>
              <w:rPr>
                <w:color w:val="000000" w:themeColor="text1"/>
                <w:sz w:val="24"/>
              </w:rPr>
            </w:pPr>
            <w:r w:rsidRPr="00E527B3">
              <w:rPr>
                <w:color w:val="000000" w:themeColor="text1"/>
                <w:sz w:val="24"/>
              </w:rPr>
              <w:t>10h</w:t>
            </w:r>
            <w:r w:rsidR="00A71D45" w:rsidRPr="00E527B3">
              <w:rPr>
                <w:color w:val="000000" w:themeColor="text1"/>
                <w:sz w:val="24"/>
              </w:rPr>
              <w:t xml:space="preserve">30 </w:t>
            </w:r>
            <w:r w:rsidRPr="00E527B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="00205207">
              <w:rPr>
                <w:color w:val="000000" w:themeColor="text1"/>
                <w:sz w:val="24"/>
              </w:rPr>
              <w:t>Bâgé</w:t>
            </w:r>
            <w:proofErr w:type="spellEnd"/>
            <w:r w:rsidR="00205207">
              <w:rPr>
                <w:color w:val="000000" w:themeColor="text1"/>
                <w:sz w:val="24"/>
              </w:rPr>
              <w:t xml:space="preserve"> la Ville</w:t>
            </w:r>
          </w:p>
        </w:tc>
      </w:tr>
      <w:tr w:rsidR="00E527B3" w:rsidRPr="00E527B3" w:rsidTr="00343D9D">
        <w:tc>
          <w:tcPr>
            <w:tcW w:w="1556" w:type="dxa"/>
          </w:tcPr>
          <w:p w:rsidR="00BF7307" w:rsidRPr="005A7B8E" w:rsidRDefault="005A7B8E" w:rsidP="00BF7307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</w:t>
            </w:r>
            <w:r w:rsidRPr="005A7B8E">
              <w:rPr>
                <w:b/>
                <w:color w:val="000000" w:themeColor="text1"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Carême</w:t>
            </w:r>
            <w:r w:rsidR="00C92465">
              <w:rPr>
                <w:b/>
                <w:color w:val="000000" w:themeColor="text1"/>
                <w:sz w:val="24"/>
              </w:rPr>
              <w:t xml:space="preserve"> Présentation futurs </w:t>
            </w:r>
            <w:proofErr w:type="spellStart"/>
            <w:r w:rsidR="00C92465">
              <w:rPr>
                <w:b/>
                <w:color w:val="000000" w:themeColor="text1"/>
                <w:sz w:val="24"/>
              </w:rPr>
              <w:t>bapt</w:t>
            </w:r>
            <w:proofErr w:type="spellEnd"/>
            <w:r w:rsidR="00C92465">
              <w:rPr>
                <w:b/>
                <w:color w:val="000000" w:themeColor="text1"/>
                <w:sz w:val="24"/>
              </w:rPr>
              <w:t>.</w:t>
            </w:r>
          </w:p>
        </w:tc>
        <w:tc>
          <w:tcPr>
            <w:tcW w:w="833" w:type="dxa"/>
          </w:tcPr>
          <w:p w:rsidR="00BF7307" w:rsidRPr="00E527B3" w:rsidRDefault="00BF7307" w:rsidP="00E527B3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Sa </w:t>
            </w:r>
            <w:r w:rsidR="00452DC6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95" w:type="dxa"/>
          </w:tcPr>
          <w:p w:rsidR="00D04351" w:rsidRPr="00E527B3" w:rsidRDefault="009F02DD" w:rsidP="001B587A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</w:rPr>
              <w:t xml:space="preserve">18h30 </w:t>
            </w:r>
            <w:proofErr w:type="spellStart"/>
            <w:r w:rsidR="00CB06EB">
              <w:rPr>
                <w:color w:val="000000" w:themeColor="text1"/>
                <w:sz w:val="24"/>
              </w:rPr>
              <w:t>Vésines</w:t>
            </w:r>
            <w:proofErr w:type="spellEnd"/>
          </w:p>
          <w:p w:rsidR="00886D06" w:rsidRPr="00E527B3" w:rsidRDefault="009F02DD" w:rsidP="001B587A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</w:tcPr>
          <w:p w:rsidR="00BF7307" w:rsidRPr="00E527B3" w:rsidRDefault="00224B39" w:rsidP="00E527B3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Di </w:t>
            </w:r>
            <w:r w:rsidR="00452DC6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39" w:type="dxa"/>
          </w:tcPr>
          <w:p w:rsidR="00BF7307" w:rsidRPr="00E527B3" w:rsidRDefault="00570D12" w:rsidP="00E527B3">
            <w:pPr>
              <w:rPr>
                <w:color w:val="000000" w:themeColor="text1"/>
              </w:rPr>
            </w:pPr>
            <w:r w:rsidRPr="00E527B3">
              <w:rPr>
                <w:color w:val="000000" w:themeColor="text1"/>
                <w:sz w:val="24"/>
              </w:rPr>
              <w:t>9h</w:t>
            </w:r>
            <w:r w:rsidR="00E5622D" w:rsidRPr="00E527B3">
              <w:rPr>
                <w:color w:val="000000" w:themeColor="text1"/>
                <w:sz w:val="24"/>
              </w:rPr>
              <w:t xml:space="preserve"> </w:t>
            </w:r>
            <w:r w:rsidR="00205207">
              <w:rPr>
                <w:color w:val="000000" w:themeColor="text1"/>
                <w:sz w:val="24"/>
              </w:rPr>
              <w:t>Feillens</w:t>
            </w:r>
          </w:p>
        </w:tc>
        <w:tc>
          <w:tcPr>
            <w:tcW w:w="2431" w:type="dxa"/>
          </w:tcPr>
          <w:p w:rsidR="00886D06" w:rsidRPr="00E527B3" w:rsidRDefault="00886D06" w:rsidP="00E527B3">
            <w:pPr>
              <w:rPr>
                <w:color w:val="000000" w:themeColor="text1"/>
                <w:sz w:val="24"/>
              </w:rPr>
            </w:pPr>
            <w:r w:rsidRPr="00E527B3">
              <w:rPr>
                <w:color w:val="000000" w:themeColor="text1"/>
                <w:sz w:val="24"/>
              </w:rPr>
              <w:t xml:space="preserve">10h30 </w:t>
            </w:r>
            <w:r w:rsidR="00CB06EB">
              <w:rPr>
                <w:color w:val="000000" w:themeColor="text1"/>
                <w:sz w:val="24"/>
              </w:rPr>
              <w:t>Pont de Vaux</w:t>
            </w:r>
            <w:r w:rsidR="00343D9D">
              <w:rPr>
                <w:color w:val="000000" w:themeColor="text1"/>
                <w:sz w:val="24"/>
              </w:rPr>
              <w:t xml:space="preserve"> 4</w:t>
            </w:r>
          </w:p>
        </w:tc>
      </w:tr>
      <w:tr w:rsidR="00E527B3" w:rsidRPr="00E527B3" w:rsidTr="00343D9D">
        <w:tc>
          <w:tcPr>
            <w:tcW w:w="1556" w:type="dxa"/>
          </w:tcPr>
          <w:p w:rsidR="002733B3" w:rsidRPr="005A7B8E" w:rsidRDefault="005A7B8E" w:rsidP="00490D13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</w:t>
            </w:r>
            <w:r w:rsidRPr="005A7B8E">
              <w:rPr>
                <w:b/>
                <w:color w:val="000000" w:themeColor="text1"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Carême</w:t>
            </w:r>
          </w:p>
        </w:tc>
        <w:tc>
          <w:tcPr>
            <w:tcW w:w="833" w:type="dxa"/>
          </w:tcPr>
          <w:p w:rsidR="002733B3" w:rsidRPr="00E527B3" w:rsidRDefault="002733B3" w:rsidP="00E527B3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Sa </w:t>
            </w:r>
            <w:r w:rsidR="00452DC6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495" w:type="dxa"/>
          </w:tcPr>
          <w:p w:rsidR="00886D06" w:rsidRPr="00E527B3" w:rsidRDefault="001B587A" w:rsidP="00490D13">
            <w:pPr>
              <w:rPr>
                <w:color w:val="000000" w:themeColor="text1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18h30 </w:t>
            </w:r>
            <w:r w:rsidR="00CB06EB">
              <w:rPr>
                <w:color w:val="000000" w:themeColor="text1"/>
                <w:sz w:val="24"/>
                <w:szCs w:val="24"/>
              </w:rPr>
              <w:t>Pont de Vaux</w:t>
            </w:r>
          </w:p>
          <w:p w:rsidR="00D04351" w:rsidRPr="00E527B3" w:rsidRDefault="00D04351" w:rsidP="00490D13">
            <w:pPr>
              <w:rPr>
                <w:color w:val="000000" w:themeColor="text1"/>
              </w:rPr>
            </w:pPr>
          </w:p>
        </w:tc>
        <w:tc>
          <w:tcPr>
            <w:tcW w:w="840" w:type="dxa"/>
          </w:tcPr>
          <w:p w:rsidR="002733B3" w:rsidRPr="00E527B3" w:rsidRDefault="002733B3" w:rsidP="00E527B3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Di </w:t>
            </w:r>
            <w:r w:rsidR="00452DC6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039" w:type="dxa"/>
          </w:tcPr>
          <w:p w:rsidR="00886D06" w:rsidRPr="00E527B3" w:rsidRDefault="002733B3" w:rsidP="00E527B3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9h </w:t>
            </w:r>
            <w:r w:rsidR="00CB06EB">
              <w:rPr>
                <w:color w:val="000000" w:themeColor="text1"/>
                <w:sz w:val="24"/>
                <w:szCs w:val="24"/>
              </w:rPr>
              <w:t>Pont de Vaux</w:t>
            </w:r>
            <w:r w:rsidR="00343D9D">
              <w:rPr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2431" w:type="dxa"/>
          </w:tcPr>
          <w:p w:rsidR="002733B3" w:rsidRPr="00E527B3" w:rsidRDefault="002733B3" w:rsidP="00E527B3">
            <w:pPr>
              <w:rPr>
                <w:color w:val="000000" w:themeColor="text1"/>
                <w:sz w:val="24"/>
              </w:rPr>
            </w:pPr>
            <w:r w:rsidRPr="00E527B3">
              <w:rPr>
                <w:color w:val="000000" w:themeColor="text1"/>
                <w:sz w:val="24"/>
              </w:rPr>
              <w:t>10h</w:t>
            </w:r>
            <w:r w:rsidR="001B587A" w:rsidRPr="00E527B3">
              <w:rPr>
                <w:color w:val="000000" w:themeColor="text1"/>
                <w:sz w:val="24"/>
              </w:rPr>
              <w:t xml:space="preserve">30 </w:t>
            </w:r>
            <w:proofErr w:type="spellStart"/>
            <w:r w:rsidR="00205207">
              <w:rPr>
                <w:color w:val="000000" w:themeColor="text1"/>
                <w:sz w:val="24"/>
              </w:rPr>
              <w:t>Manziat</w:t>
            </w:r>
            <w:proofErr w:type="spellEnd"/>
            <w:r w:rsidR="0086285F">
              <w:rPr>
                <w:color w:val="000000" w:themeColor="text1"/>
                <w:sz w:val="24"/>
              </w:rPr>
              <w:t xml:space="preserve"> 2</w:t>
            </w:r>
          </w:p>
        </w:tc>
      </w:tr>
      <w:tr w:rsidR="00E527B3" w:rsidRPr="00E527B3" w:rsidTr="00343D9D">
        <w:tc>
          <w:tcPr>
            <w:tcW w:w="1556" w:type="dxa"/>
          </w:tcPr>
          <w:p w:rsidR="00227D76" w:rsidRPr="005A7B8E" w:rsidRDefault="005A7B8E" w:rsidP="00490D13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5</w:t>
            </w:r>
            <w:r w:rsidRPr="005A7B8E">
              <w:rPr>
                <w:b/>
                <w:color w:val="000000" w:themeColor="text1"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Carême</w:t>
            </w:r>
          </w:p>
        </w:tc>
        <w:tc>
          <w:tcPr>
            <w:tcW w:w="833" w:type="dxa"/>
          </w:tcPr>
          <w:p w:rsidR="002733B3" w:rsidRPr="00E527B3" w:rsidRDefault="002733B3" w:rsidP="00E527B3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Sa </w:t>
            </w:r>
            <w:r w:rsidR="00452DC6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495" w:type="dxa"/>
          </w:tcPr>
          <w:p w:rsidR="00886D06" w:rsidRPr="00E527B3" w:rsidRDefault="009F02DD" w:rsidP="002733B3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</w:rPr>
              <w:t xml:space="preserve">18h30 </w:t>
            </w:r>
            <w:proofErr w:type="spellStart"/>
            <w:r w:rsidR="00CB06EB">
              <w:rPr>
                <w:color w:val="000000" w:themeColor="text1"/>
                <w:sz w:val="24"/>
                <w:szCs w:val="24"/>
              </w:rPr>
              <w:t>Vésines</w:t>
            </w:r>
            <w:proofErr w:type="spellEnd"/>
          </w:p>
          <w:p w:rsidR="00D04351" w:rsidRPr="00E527B3" w:rsidRDefault="00D04351" w:rsidP="002733B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2733B3" w:rsidRPr="00E527B3" w:rsidRDefault="002733B3" w:rsidP="00E527B3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Di </w:t>
            </w:r>
            <w:r w:rsidR="00452DC6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039" w:type="dxa"/>
          </w:tcPr>
          <w:p w:rsidR="00886D06" w:rsidRPr="00E527B3" w:rsidRDefault="001B587A" w:rsidP="00E527B3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</w:rPr>
              <w:t xml:space="preserve">9h </w:t>
            </w:r>
            <w:r w:rsidR="00205207">
              <w:rPr>
                <w:color w:val="000000" w:themeColor="text1"/>
                <w:sz w:val="24"/>
              </w:rPr>
              <w:t>Replonges</w:t>
            </w:r>
            <w:r w:rsidR="0086285F">
              <w:rPr>
                <w:color w:val="000000" w:themeColor="text1"/>
                <w:sz w:val="24"/>
              </w:rPr>
              <w:t xml:space="preserve"> 3</w:t>
            </w:r>
          </w:p>
        </w:tc>
        <w:tc>
          <w:tcPr>
            <w:tcW w:w="2431" w:type="dxa"/>
          </w:tcPr>
          <w:p w:rsidR="002733B3" w:rsidRPr="00E527B3" w:rsidRDefault="00E5622D" w:rsidP="00E527B3">
            <w:pPr>
              <w:rPr>
                <w:color w:val="000000" w:themeColor="text1"/>
                <w:sz w:val="24"/>
              </w:rPr>
            </w:pPr>
            <w:r w:rsidRPr="00E527B3">
              <w:rPr>
                <w:color w:val="000000" w:themeColor="text1"/>
                <w:sz w:val="24"/>
              </w:rPr>
              <w:t xml:space="preserve">10h30 </w:t>
            </w:r>
            <w:r w:rsidR="00CB06EB">
              <w:rPr>
                <w:color w:val="000000" w:themeColor="text1"/>
                <w:sz w:val="24"/>
              </w:rPr>
              <w:t>Pont de Vaux</w:t>
            </w:r>
            <w:r w:rsidR="00343D9D">
              <w:rPr>
                <w:color w:val="000000" w:themeColor="text1"/>
                <w:sz w:val="24"/>
              </w:rPr>
              <w:t xml:space="preserve"> 3</w:t>
            </w:r>
          </w:p>
        </w:tc>
      </w:tr>
      <w:tr w:rsidR="00452DC6" w:rsidRPr="00E527B3" w:rsidTr="00343D9D">
        <w:tc>
          <w:tcPr>
            <w:tcW w:w="1556" w:type="dxa"/>
          </w:tcPr>
          <w:p w:rsidR="00452DC6" w:rsidRPr="005A7B8E" w:rsidRDefault="005A7B8E" w:rsidP="00490D13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Rameaux</w:t>
            </w:r>
          </w:p>
        </w:tc>
        <w:tc>
          <w:tcPr>
            <w:tcW w:w="833" w:type="dxa"/>
          </w:tcPr>
          <w:p w:rsidR="00452DC6" w:rsidRPr="00E527B3" w:rsidRDefault="00452DC6" w:rsidP="00E527B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Sa 28</w:t>
            </w:r>
          </w:p>
        </w:tc>
        <w:tc>
          <w:tcPr>
            <w:tcW w:w="2495" w:type="dxa"/>
          </w:tcPr>
          <w:p w:rsidR="00BD6B67" w:rsidRDefault="00BD6B67" w:rsidP="002733B3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11h S. Bénigne </w:t>
            </w:r>
            <w:r w:rsidR="0017538A">
              <w:rPr>
                <w:color w:val="000000" w:themeColor="text1"/>
                <w:sz w:val="24"/>
              </w:rPr>
              <w:t xml:space="preserve">et </w:t>
            </w:r>
            <w:proofErr w:type="spellStart"/>
            <w:r w:rsidR="0017538A">
              <w:rPr>
                <w:color w:val="000000" w:themeColor="text1"/>
                <w:sz w:val="24"/>
              </w:rPr>
              <w:t>Bâgé</w:t>
            </w:r>
            <w:proofErr w:type="spellEnd"/>
            <w:r w:rsidR="0017538A">
              <w:rPr>
                <w:color w:val="000000" w:themeColor="text1"/>
                <w:sz w:val="24"/>
              </w:rPr>
              <w:t xml:space="preserve"> la Ville </w:t>
            </w:r>
            <w:r>
              <w:rPr>
                <w:color w:val="000000" w:themeColor="text1"/>
                <w:sz w:val="24"/>
              </w:rPr>
              <w:t>(Conscrits)</w:t>
            </w:r>
          </w:p>
          <w:p w:rsidR="00452DC6" w:rsidRPr="00E527B3" w:rsidRDefault="00452DC6" w:rsidP="002733B3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18h30</w:t>
            </w:r>
            <w:r w:rsidR="0068138A">
              <w:rPr>
                <w:color w:val="000000" w:themeColor="text1"/>
                <w:sz w:val="24"/>
              </w:rPr>
              <w:t xml:space="preserve"> Replonges </w:t>
            </w:r>
            <w:r w:rsidR="0086285F">
              <w:rPr>
                <w:color w:val="000000" w:themeColor="text1"/>
                <w:sz w:val="24"/>
              </w:rPr>
              <w:t xml:space="preserve">4 </w:t>
            </w:r>
            <w:r w:rsidR="0068138A">
              <w:rPr>
                <w:color w:val="000000" w:themeColor="text1"/>
              </w:rPr>
              <w:t>(Gaufres école Ste Madeleine)</w:t>
            </w:r>
          </w:p>
        </w:tc>
        <w:tc>
          <w:tcPr>
            <w:tcW w:w="840" w:type="dxa"/>
          </w:tcPr>
          <w:p w:rsidR="00452DC6" w:rsidRPr="00E527B3" w:rsidRDefault="00452DC6" w:rsidP="00E527B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Di 29</w:t>
            </w:r>
          </w:p>
        </w:tc>
        <w:tc>
          <w:tcPr>
            <w:tcW w:w="2039" w:type="dxa"/>
          </w:tcPr>
          <w:p w:rsidR="00452DC6" w:rsidRPr="00E527B3" w:rsidRDefault="00452DC6" w:rsidP="00E527B3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9h</w:t>
            </w:r>
            <w:r w:rsidR="00CB06EB">
              <w:rPr>
                <w:color w:val="000000" w:themeColor="text1"/>
                <w:sz w:val="24"/>
              </w:rPr>
              <w:t xml:space="preserve"> Pont de Vaux</w:t>
            </w:r>
            <w:r w:rsidR="00343D9D">
              <w:rPr>
                <w:color w:val="000000" w:themeColor="text1"/>
                <w:sz w:val="24"/>
              </w:rPr>
              <w:t xml:space="preserve"> 4</w:t>
            </w:r>
          </w:p>
        </w:tc>
        <w:tc>
          <w:tcPr>
            <w:tcW w:w="2431" w:type="dxa"/>
          </w:tcPr>
          <w:p w:rsidR="00452DC6" w:rsidRPr="00E527B3" w:rsidRDefault="00452DC6" w:rsidP="00E527B3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10h30</w:t>
            </w:r>
            <w:r w:rsidR="007D340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="007D3403">
              <w:rPr>
                <w:color w:val="000000" w:themeColor="text1"/>
                <w:sz w:val="24"/>
              </w:rPr>
              <w:t>Manziat</w:t>
            </w:r>
            <w:proofErr w:type="spellEnd"/>
            <w:r w:rsidR="00FE7555">
              <w:rPr>
                <w:color w:val="000000" w:themeColor="text1"/>
                <w:sz w:val="24"/>
              </w:rPr>
              <w:t xml:space="preserve"> 2</w:t>
            </w:r>
            <w:r w:rsidR="00CB06EB">
              <w:rPr>
                <w:color w:val="000000" w:themeColor="text1"/>
                <w:sz w:val="24"/>
              </w:rPr>
              <w:t xml:space="preserve"> (Caté)</w:t>
            </w:r>
          </w:p>
        </w:tc>
      </w:tr>
    </w:tbl>
    <w:p w:rsidR="006C4431" w:rsidRDefault="006C4431" w:rsidP="00224B39">
      <w:pPr>
        <w:spacing w:after="0" w:line="240" w:lineRule="auto"/>
        <w:jc w:val="center"/>
        <w:rPr>
          <w:b/>
          <w:sz w:val="32"/>
        </w:rPr>
      </w:pPr>
    </w:p>
    <w:p w:rsidR="00224B39" w:rsidRPr="007F4365" w:rsidRDefault="00452DC6" w:rsidP="00224B3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32"/>
        </w:rPr>
        <w:t>Avril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3"/>
        <w:gridCol w:w="837"/>
        <w:gridCol w:w="2506"/>
        <w:gridCol w:w="837"/>
        <w:gridCol w:w="2070"/>
        <w:gridCol w:w="2431"/>
      </w:tblGrid>
      <w:tr w:rsidR="005A7B8E" w:rsidRPr="006C4431" w:rsidTr="00343D9D">
        <w:tc>
          <w:tcPr>
            <w:tcW w:w="1513" w:type="dxa"/>
          </w:tcPr>
          <w:p w:rsidR="005A7B8E" w:rsidRPr="005A7B8E" w:rsidRDefault="005A7B8E" w:rsidP="006501D2">
            <w:pPr>
              <w:rPr>
                <w:b/>
                <w:color w:val="000000" w:themeColor="text1"/>
                <w:sz w:val="24"/>
                <w:szCs w:val="24"/>
              </w:rPr>
            </w:pPr>
            <w:r w:rsidRPr="005A7B8E">
              <w:rPr>
                <w:b/>
                <w:color w:val="000000" w:themeColor="text1"/>
                <w:sz w:val="24"/>
                <w:szCs w:val="24"/>
              </w:rPr>
              <w:t>Jeudi St</w:t>
            </w:r>
          </w:p>
        </w:tc>
        <w:tc>
          <w:tcPr>
            <w:tcW w:w="837" w:type="dxa"/>
          </w:tcPr>
          <w:p w:rsidR="005A7B8E" w:rsidRPr="006C4431" w:rsidRDefault="005A7B8E" w:rsidP="006501D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6" w:type="dxa"/>
          </w:tcPr>
          <w:p w:rsidR="005A7B8E" w:rsidRPr="006C4431" w:rsidRDefault="005A7B8E" w:rsidP="006501D2">
            <w:pPr>
              <w:rPr>
                <w:color w:val="000000" w:themeColor="text1"/>
                <w:sz w:val="24"/>
              </w:rPr>
            </w:pPr>
          </w:p>
        </w:tc>
        <w:tc>
          <w:tcPr>
            <w:tcW w:w="837" w:type="dxa"/>
          </w:tcPr>
          <w:p w:rsidR="005A7B8E" w:rsidRPr="006C4431" w:rsidRDefault="005A7B8E" w:rsidP="006501D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Je 2</w:t>
            </w:r>
          </w:p>
        </w:tc>
        <w:tc>
          <w:tcPr>
            <w:tcW w:w="2070" w:type="dxa"/>
          </w:tcPr>
          <w:p w:rsidR="005A7B8E" w:rsidRPr="006C4431" w:rsidRDefault="005A7B8E" w:rsidP="006501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18h30 Feillens</w:t>
            </w:r>
          </w:p>
        </w:tc>
        <w:tc>
          <w:tcPr>
            <w:tcW w:w="2431" w:type="dxa"/>
          </w:tcPr>
          <w:p w:rsidR="005A7B8E" w:rsidRPr="006C4431" w:rsidRDefault="005A7B8E" w:rsidP="006501D2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20h Pont de Vaux</w:t>
            </w:r>
            <w:r w:rsidR="00343D9D">
              <w:rPr>
                <w:color w:val="000000" w:themeColor="text1"/>
                <w:sz w:val="24"/>
              </w:rPr>
              <w:t xml:space="preserve"> 2</w:t>
            </w:r>
          </w:p>
        </w:tc>
      </w:tr>
      <w:tr w:rsidR="005A7B8E" w:rsidRPr="006C4431" w:rsidTr="00343D9D">
        <w:tc>
          <w:tcPr>
            <w:tcW w:w="1513" w:type="dxa"/>
          </w:tcPr>
          <w:p w:rsidR="005A7B8E" w:rsidRPr="005A7B8E" w:rsidRDefault="005A7B8E" w:rsidP="006501D2">
            <w:pPr>
              <w:rPr>
                <w:b/>
                <w:color w:val="000000" w:themeColor="text1"/>
                <w:sz w:val="24"/>
                <w:szCs w:val="24"/>
              </w:rPr>
            </w:pPr>
            <w:r w:rsidRPr="005A7B8E">
              <w:rPr>
                <w:b/>
                <w:color w:val="000000" w:themeColor="text1"/>
                <w:sz w:val="24"/>
                <w:szCs w:val="24"/>
              </w:rPr>
              <w:t>Vendredi St</w:t>
            </w:r>
          </w:p>
        </w:tc>
        <w:tc>
          <w:tcPr>
            <w:tcW w:w="837" w:type="dxa"/>
          </w:tcPr>
          <w:p w:rsidR="005A7B8E" w:rsidRPr="006C4431" w:rsidRDefault="005A7B8E" w:rsidP="006501D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6" w:type="dxa"/>
          </w:tcPr>
          <w:p w:rsidR="005A7B8E" w:rsidRPr="006C4431" w:rsidRDefault="005A7B8E" w:rsidP="006501D2">
            <w:pPr>
              <w:rPr>
                <w:color w:val="000000" w:themeColor="text1"/>
                <w:sz w:val="24"/>
              </w:rPr>
            </w:pPr>
          </w:p>
        </w:tc>
        <w:tc>
          <w:tcPr>
            <w:tcW w:w="837" w:type="dxa"/>
          </w:tcPr>
          <w:p w:rsidR="005A7B8E" w:rsidRPr="006C4431" w:rsidRDefault="005A7B8E" w:rsidP="005A7B8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Ve 3</w:t>
            </w:r>
          </w:p>
        </w:tc>
        <w:tc>
          <w:tcPr>
            <w:tcW w:w="2070" w:type="dxa"/>
          </w:tcPr>
          <w:p w:rsidR="005A7B8E" w:rsidRPr="006C4431" w:rsidRDefault="005A7B8E" w:rsidP="006501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18h30 Feillens</w:t>
            </w:r>
          </w:p>
        </w:tc>
        <w:tc>
          <w:tcPr>
            <w:tcW w:w="2431" w:type="dxa"/>
          </w:tcPr>
          <w:p w:rsidR="005A7B8E" w:rsidRPr="006C4431" w:rsidRDefault="005A7B8E" w:rsidP="006501D2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20h Pont de Vaux</w:t>
            </w:r>
          </w:p>
        </w:tc>
      </w:tr>
      <w:tr w:rsidR="005A7B8E" w:rsidRPr="006C4431" w:rsidTr="00343D9D">
        <w:tc>
          <w:tcPr>
            <w:tcW w:w="1513" w:type="dxa"/>
          </w:tcPr>
          <w:p w:rsidR="005A7B8E" w:rsidRPr="005A7B8E" w:rsidRDefault="005A7B8E" w:rsidP="006501D2">
            <w:pPr>
              <w:rPr>
                <w:b/>
                <w:color w:val="000000" w:themeColor="text1"/>
                <w:sz w:val="24"/>
                <w:szCs w:val="24"/>
              </w:rPr>
            </w:pPr>
            <w:r w:rsidRPr="005A7B8E">
              <w:rPr>
                <w:b/>
                <w:color w:val="000000" w:themeColor="text1"/>
                <w:sz w:val="24"/>
                <w:szCs w:val="24"/>
              </w:rPr>
              <w:t>Veillée Pascale</w:t>
            </w:r>
          </w:p>
        </w:tc>
        <w:tc>
          <w:tcPr>
            <w:tcW w:w="837" w:type="dxa"/>
          </w:tcPr>
          <w:p w:rsidR="005A7B8E" w:rsidRPr="006C4431" w:rsidRDefault="005A7B8E" w:rsidP="006501D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6" w:type="dxa"/>
          </w:tcPr>
          <w:p w:rsidR="005A7B8E" w:rsidRPr="006C4431" w:rsidRDefault="005A7B8E" w:rsidP="006501D2">
            <w:pPr>
              <w:rPr>
                <w:color w:val="000000" w:themeColor="text1"/>
                <w:sz w:val="24"/>
              </w:rPr>
            </w:pPr>
          </w:p>
        </w:tc>
        <w:tc>
          <w:tcPr>
            <w:tcW w:w="837" w:type="dxa"/>
          </w:tcPr>
          <w:p w:rsidR="005A7B8E" w:rsidRPr="006C4431" w:rsidRDefault="005A7B8E" w:rsidP="005A7B8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Sa 4</w:t>
            </w:r>
          </w:p>
        </w:tc>
        <w:tc>
          <w:tcPr>
            <w:tcW w:w="2070" w:type="dxa"/>
          </w:tcPr>
          <w:p w:rsidR="005A7B8E" w:rsidRPr="006C4431" w:rsidRDefault="005A7B8E" w:rsidP="006501D2">
            <w:pPr>
              <w:rPr>
                <w:color w:val="000000" w:themeColor="text1"/>
              </w:rPr>
            </w:pPr>
          </w:p>
        </w:tc>
        <w:tc>
          <w:tcPr>
            <w:tcW w:w="2431" w:type="dxa"/>
          </w:tcPr>
          <w:p w:rsidR="005A7B8E" w:rsidRPr="006C4431" w:rsidRDefault="005A7B8E" w:rsidP="006501D2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21h Feillens</w:t>
            </w:r>
          </w:p>
        </w:tc>
      </w:tr>
      <w:tr w:rsidR="006C4431" w:rsidRPr="006C4431" w:rsidTr="00343D9D">
        <w:tc>
          <w:tcPr>
            <w:tcW w:w="1513" w:type="dxa"/>
          </w:tcPr>
          <w:p w:rsidR="00224B39" w:rsidRPr="005A7B8E" w:rsidRDefault="005A7B8E" w:rsidP="00C539BC">
            <w:pPr>
              <w:rPr>
                <w:b/>
                <w:color w:val="000000" w:themeColor="text1"/>
                <w:sz w:val="24"/>
                <w:szCs w:val="24"/>
              </w:rPr>
            </w:pPr>
            <w:r w:rsidRPr="005A7B8E">
              <w:rPr>
                <w:b/>
                <w:color w:val="000000" w:themeColor="text1"/>
                <w:sz w:val="24"/>
                <w:szCs w:val="24"/>
              </w:rPr>
              <w:t>Pâques</w:t>
            </w:r>
          </w:p>
        </w:tc>
        <w:tc>
          <w:tcPr>
            <w:tcW w:w="837" w:type="dxa"/>
          </w:tcPr>
          <w:p w:rsidR="00224B39" w:rsidRPr="006C4431" w:rsidRDefault="00224B39" w:rsidP="00224B3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6" w:type="dxa"/>
          </w:tcPr>
          <w:p w:rsidR="00224B39" w:rsidRPr="006C4431" w:rsidRDefault="00224B39" w:rsidP="00C539BC">
            <w:pPr>
              <w:rPr>
                <w:color w:val="000000" w:themeColor="text1"/>
                <w:sz w:val="24"/>
              </w:rPr>
            </w:pPr>
          </w:p>
        </w:tc>
        <w:tc>
          <w:tcPr>
            <w:tcW w:w="837" w:type="dxa"/>
          </w:tcPr>
          <w:p w:rsidR="00224B39" w:rsidRPr="006C4431" w:rsidRDefault="00224B39" w:rsidP="00021671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Di </w:t>
            </w:r>
            <w:r w:rsidR="00452DC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:rsidR="00224B39" w:rsidRPr="006C4431" w:rsidRDefault="00E527B3" w:rsidP="00E527B3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</w:rPr>
              <w:t>9h</w:t>
            </w:r>
            <w:r w:rsidR="007D3403">
              <w:rPr>
                <w:color w:val="000000" w:themeColor="text1"/>
                <w:sz w:val="24"/>
              </w:rPr>
              <w:t xml:space="preserve"> Pont de Vaux</w:t>
            </w:r>
            <w:r w:rsidR="00343D9D">
              <w:rPr>
                <w:color w:val="000000" w:themeColor="text1"/>
                <w:sz w:val="24"/>
              </w:rPr>
              <w:t xml:space="preserve"> 3</w:t>
            </w:r>
          </w:p>
        </w:tc>
        <w:tc>
          <w:tcPr>
            <w:tcW w:w="2431" w:type="dxa"/>
          </w:tcPr>
          <w:p w:rsidR="002E4966" w:rsidRPr="006C4431" w:rsidRDefault="00123F25" w:rsidP="006C4431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10h30 </w:t>
            </w:r>
            <w:r w:rsidR="007D3403">
              <w:rPr>
                <w:color w:val="000000" w:themeColor="text1"/>
                <w:sz w:val="24"/>
                <w:szCs w:val="24"/>
              </w:rPr>
              <w:t>Feillens</w:t>
            </w:r>
          </w:p>
        </w:tc>
      </w:tr>
      <w:tr w:rsidR="006C4431" w:rsidRPr="006C4431" w:rsidTr="00343D9D">
        <w:tc>
          <w:tcPr>
            <w:tcW w:w="1513" w:type="dxa"/>
          </w:tcPr>
          <w:p w:rsidR="00D363C8" w:rsidRPr="005A7B8E" w:rsidRDefault="005A7B8E" w:rsidP="00490D1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2è D. Pâques Miséricorde</w:t>
            </w:r>
            <w:r w:rsidR="00C92465">
              <w:rPr>
                <w:b/>
                <w:color w:val="000000" w:themeColor="text1"/>
                <w:sz w:val="24"/>
              </w:rPr>
              <w:t xml:space="preserve"> Présentation futurs </w:t>
            </w:r>
            <w:proofErr w:type="spellStart"/>
            <w:r w:rsidR="00C92465">
              <w:rPr>
                <w:b/>
                <w:color w:val="000000" w:themeColor="text1"/>
                <w:sz w:val="24"/>
              </w:rPr>
              <w:t>bapt</w:t>
            </w:r>
            <w:proofErr w:type="spellEnd"/>
            <w:r w:rsidR="00C92465">
              <w:rPr>
                <w:b/>
                <w:color w:val="000000" w:themeColor="text1"/>
                <w:sz w:val="24"/>
              </w:rPr>
              <w:t>.</w:t>
            </w:r>
          </w:p>
        </w:tc>
        <w:tc>
          <w:tcPr>
            <w:tcW w:w="837" w:type="dxa"/>
          </w:tcPr>
          <w:p w:rsidR="00D363C8" w:rsidRPr="006C4431" w:rsidRDefault="00E527B3" w:rsidP="00490D13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>Sa</w:t>
            </w:r>
            <w:r w:rsidR="00452DC6">
              <w:rPr>
                <w:color w:val="000000" w:themeColor="text1"/>
                <w:sz w:val="24"/>
                <w:szCs w:val="24"/>
              </w:rPr>
              <w:t xml:space="preserve"> 11</w:t>
            </w:r>
          </w:p>
        </w:tc>
        <w:tc>
          <w:tcPr>
            <w:tcW w:w="2506" w:type="dxa"/>
          </w:tcPr>
          <w:p w:rsidR="00D363C8" w:rsidRPr="006C4431" w:rsidRDefault="00E527B3" w:rsidP="00490D13">
            <w:pPr>
              <w:rPr>
                <w:color w:val="000000" w:themeColor="text1"/>
              </w:rPr>
            </w:pPr>
            <w:r w:rsidRPr="006C4431">
              <w:rPr>
                <w:color w:val="000000" w:themeColor="text1"/>
              </w:rPr>
              <w:t>18h30</w:t>
            </w:r>
            <w:r w:rsidR="00CB06EB">
              <w:rPr>
                <w:color w:val="000000" w:themeColor="text1"/>
              </w:rPr>
              <w:t xml:space="preserve"> Pont de Vaux</w:t>
            </w:r>
          </w:p>
        </w:tc>
        <w:tc>
          <w:tcPr>
            <w:tcW w:w="837" w:type="dxa"/>
          </w:tcPr>
          <w:p w:rsidR="00D363C8" w:rsidRPr="006C4431" w:rsidRDefault="00D363C8" w:rsidP="00021671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Di </w:t>
            </w:r>
            <w:r w:rsidR="00452DC6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070" w:type="dxa"/>
          </w:tcPr>
          <w:p w:rsidR="002E4966" w:rsidRPr="006C4431" w:rsidRDefault="00D363C8" w:rsidP="00F42A85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>9h</w:t>
            </w:r>
            <w:r w:rsidR="00E5622D" w:rsidRPr="006C4431">
              <w:rPr>
                <w:color w:val="000000" w:themeColor="text1"/>
                <w:sz w:val="24"/>
                <w:szCs w:val="24"/>
              </w:rPr>
              <w:t> </w:t>
            </w:r>
            <w:r w:rsidR="00F42A85">
              <w:rPr>
                <w:color w:val="000000" w:themeColor="text1"/>
                <w:sz w:val="24"/>
                <w:szCs w:val="24"/>
              </w:rPr>
              <w:t>Feillens (Conscrits)</w:t>
            </w:r>
          </w:p>
        </w:tc>
        <w:tc>
          <w:tcPr>
            <w:tcW w:w="2431" w:type="dxa"/>
          </w:tcPr>
          <w:p w:rsidR="002E4966" w:rsidRPr="006C4431" w:rsidRDefault="00D363C8" w:rsidP="00F42A85">
            <w:pPr>
              <w:rPr>
                <w:color w:val="000000" w:themeColor="text1"/>
                <w:sz w:val="24"/>
              </w:rPr>
            </w:pPr>
            <w:r w:rsidRPr="006C4431">
              <w:rPr>
                <w:color w:val="000000" w:themeColor="text1"/>
                <w:sz w:val="24"/>
              </w:rPr>
              <w:t xml:space="preserve">10h30 </w:t>
            </w:r>
            <w:r w:rsidR="00F42A85">
              <w:rPr>
                <w:color w:val="000000" w:themeColor="text1"/>
                <w:sz w:val="24"/>
              </w:rPr>
              <w:t xml:space="preserve">Pont de Vaux </w:t>
            </w:r>
            <w:r w:rsidR="00C23FC3">
              <w:rPr>
                <w:color w:val="000000" w:themeColor="text1"/>
                <w:sz w:val="24"/>
              </w:rPr>
              <w:t>(Baptêmes en âge de scolarité)</w:t>
            </w:r>
          </w:p>
        </w:tc>
      </w:tr>
      <w:tr w:rsidR="006C4431" w:rsidRPr="006C4431" w:rsidTr="00343D9D">
        <w:tc>
          <w:tcPr>
            <w:tcW w:w="1513" w:type="dxa"/>
          </w:tcPr>
          <w:p w:rsidR="00401BED" w:rsidRPr="005A7B8E" w:rsidRDefault="005A7B8E" w:rsidP="00D363C8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3è D. Pâques</w:t>
            </w:r>
          </w:p>
        </w:tc>
        <w:tc>
          <w:tcPr>
            <w:tcW w:w="837" w:type="dxa"/>
          </w:tcPr>
          <w:p w:rsidR="00D363C8" w:rsidRPr="006C4431" w:rsidRDefault="00E24549" w:rsidP="00E527B3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Sa </w:t>
            </w:r>
            <w:r w:rsidR="00452DC6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506" w:type="dxa"/>
          </w:tcPr>
          <w:p w:rsidR="002E4966" w:rsidRPr="006C4431" w:rsidRDefault="009F02DD" w:rsidP="00E527B3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</w:rPr>
              <w:t xml:space="preserve">18h30 </w:t>
            </w:r>
            <w:proofErr w:type="spellStart"/>
            <w:r w:rsidR="00CB06EB">
              <w:rPr>
                <w:color w:val="000000" w:themeColor="text1"/>
                <w:sz w:val="24"/>
              </w:rPr>
              <w:t>Vésines</w:t>
            </w:r>
            <w:proofErr w:type="spellEnd"/>
          </w:p>
        </w:tc>
        <w:tc>
          <w:tcPr>
            <w:tcW w:w="837" w:type="dxa"/>
          </w:tcPr>
          <w:p w:rsidR="00D363C8" w:rsidRPr="006C4431" w:rsidRDefault="00D363C8" w:rsidP="00021671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>Di</w:t>
            </w:r>
            <w:r w:rsidR="00E24549" w:rsidRPr="006C4431">
              <w:rPr>
                <w:color w:val="000000" w:themeColor="text1"/>
                <w:sz w:val="24"/>
                <w:szCs w:val="24"/>
              </w:rPr>
              <w:t xml:space="preserve"> </w:t>
            </w:r>
            <w:r w:rsidR="00452DC6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070" w:type="dxa"/>
          </w:tcPr>
          <w:p w:rsidR="00D363C8" w:rsidRPr="006C4431" w:rsidRDefault="00E527B3" w:rsidP="00E527B3">
            <w:pPr>
              <w:rPr>
                <w:color w:val="000000" w:themeColor="text1"/>
              </w:rPr>
            </w:pPr>
            <w:r w:rsidRPr="006C4431">
              <w:rPr>
                <w:color w:val="000000" w:themeColor="text1"/>
              </w:rPr>
              <w:t>9h</w:t>
            </w:r>
            <w:r w:rsidR="00E5622D" w:rsidRPr="006C4431">
              <w:rPr>
                <w:color w:val="000000" w:themeColor="text1"/>
              </w:rPr>
              <w:t xml:space="preserve"> </w:t>
            </w:r>
            <w:proofErr w:type="spellStart"/>
            <w:r w:rsidR="00205207">
              <w:rPr>
                <w:color w:val="000000" w:themeColor="text1"/>
              </w:rPr>
              <w:t>Bâgé</w:t>
            </w:r>
            <w:proofErr w:type="spellEnd"/>
            <w:r w:rsidR="00205207">
              <w:rPr>
                <w:color w:val="000000" w:themeColor="text1"/>
              </w:rPr>
              <w:t xml:space="preserve"> la Ville</w:t>
            </w:r>
          </w:p>
        </w:tc>
        <w:tc>
          <w:tcPr>
            <w:tcW w:w="2431" w:type="dxa"/>
          </w:tcPr>
          <w:p w:rsidR="001B587A" w:rsidRPr="006C4431" w:rsidRDefault="00E5622D" w:rsidP="006C4431">
            <w:pPr>
              <w:rPr>
                <w:color w:val="000000" w:themeColor="text1"/>
                <w:sz w:val="24"/>
              </w:rPr>
            </w:pPr>
            <w:r w:rsidRPr="006C4431">
              <w:rPr>
                <w:color w:val="000000" w:themeColor="text1"/>
                <w:sz w:val="24"/>
              </w:rPr>
              <w:t xml:space="preserve">10h30 </w:t>
            </w:r>
            <w:r w:rsidR="00CB06EB">
              <w:rPr>
                <w:color w:val="000000" w:themeColor="text1"/>
                <w:sz w:val="24"/>
              </w:rPr>
              <w:t>Pont de Vaux</w:t>
            </w:r>
            <w:r w:rsidR="00343D9D">
              <w:rPr>
                <w:color w:val="000000" w:themeColor="text1"/>
                <w:sz w:val="24"/>
              </w:rPr>
              <w:t xml:space="preserve"> 4</w:t>
            </w:r>
          </w:p>
        </w:tc>
      </w:tr>
      <w:tr w:rsidR="006C4431" w:rsidRPr="006C4431" w:rsidTr="00343D9D">
        <w:tc>
          <w:tcPr>
            <w:tcW w:w="1513" w:type="dxa"/>
          </w:tcPr>
          <w:p w:rsidR="00D74AF8" w:rsidRPr="005A7B8E" w:rsidRDefault="005A7B8E" w:rsidP="00D363C8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4è D. Pâques</w:t>
            </w:r>
          </w:p>
        </w:tc>
        <w:tc>
          <w:tcPr>
            <w:tcW w:w="837" w:type="dxa"/>
          </w:tcPr>
          <w:p w:rsidR="00D74AF8" w:rsidRPr="006C4431" w:rsidRDefault="00D74AF8" w:rsidP="00E527B3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Sa </w:t>
            </w:r>
            <w:r w:rsidR="00452DC6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506" w:type="dxa"/>
          </w:tcPr>
          <w:p w:rsidR="00D74AF8" w:rsidRPr="006C4431" w:rsidRDefault="009F02DD" w:rsidP="00490D13">
            <w:pPr>
              <w:rPr>
                <w:color w:val="000000" w:themeColor="text1"/>
                <w:sz w:val="24"/>
              </w:rPr>
            </w:pPr>
            <w:r w:rsidRPr="006C4431">
              <w:rPr>
                <w:color w:val="000000" w:themeColor="text1"/>
                <w:sz w:val="24"/>
              </w:rPr>
              <w:t xml:space="preserve">18h30 </w:t>
            </w:r>
            <w:r w:rsidR="00CB06EB">
              <w:rPr>
                <w:color w:val="000000" w:themeColor="text1"/>
                <w:sz w:val="24"/>
              </w:rPr>
              <w:t>Pont de Vaux</w:t>
            </w:r>
          </w:p>
          <w:p w:rsidR="00D04351" w:rsidRPr="006C4431" w:rsidRDefault="00D04351" w:rsidP="00490D13">
            <w:pPr>
              <w:rPr>
                <w:color w:val="000000" w:themeColor="text1"/>
                <w:sz w:val="24"/>
              </w:rPr>
            </w:pPr>
          </w:p>
        </w:tc>
        <w:tc>
          <w:tcPr>
            <w:tcW w:w="837" w:type="dxa"/>
          </w:tcPr>
          <w:p w:rsidR="00D74AF8" w:rsidRPr="006C4431" w:rsidRDefault="00D74AF8" w:rsidP="00021671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Di </w:t>
            </w:r>
            <w:r w:rsidR="00452DC6">
              <w:rPr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070" w:type="dxa"/>
          </w:tcPr>
          <w:p w:rsidR="00D74AF8" w:rsidRPr="006C4431" w:rsidRDefault="00E5622D" w:rsidP="00E527B3">
            <w:pPr>
              <w:rPr>
                <w:color w:val="000000" w:themeColor="text1"/>
                <w:sz w:val="24"/>
              </w:rPr>
            </w:pPr>
            <w:r w:rsidRPr="006C4431">
              <w:rPr>
                <w:color w:val="000000" w:themeColor="text1"/>
                <w:sz w:val="24"/>
              </w:rPr>
              <w:t>9h</w:t>
            </w:r>
            <w:r w:rsidR="00CB06EB">
              <w:rPr>
                <w:color w:val="000000" w:themeColor="text1"/>
                <w:sz w:val="24"/>
              </w:rPr>
              <w:t xml:space="preserve"> Pont de Vaux</w:t>
            </w:r>
            <w:r w:rsidR="00343D9D">
              <w:rPr>
                <w:color w:val="000000" w:themeColor="text1"/>
                <w:sz w:val="24"/>
              </w:rPr>
              <w:t xml:space="preserve"> 2</w:t>
            </w:r>
          </w:p>
        </w:tc>
        <w:tc>
          <w:tcPr>
            <w:tcW w:w="2431" w:type="dxa"/>
          </w:tcPr>
          <w:p w:rsidR="00D74AF8" w:rsidRPr="006C4431" w:rsidRDefault="00E5622D" w:rsidP="006C4431">
            <w:pPr>
              <w:rPr>
                <w:color w:val="000000" w:themeColor="text1"/>
                <w:sz w:val="24"/>
              </w:rPr>
            </w:pPr>
            <w:r w:rsidRPr="006C4431">
              <w:rPr>
                <w:color w:val="000000" w:themeColor="text1"/>
                <w:sz w:val="24"/>
              </w:rPr>
              <w:t xml:space="preserve">10h30 </w:t>
            </w:r>
            <w:proofErr w:type="spellStart"/>
            <w:r w:rsidR="00205207">
              <w:rPr>
                <w:color w:val="000000" w:themeColor="text1"/>
                <w:sz w:val="24"/>
              </w:rPr>
              <w:t>Manziat</w:t>
            </w:r>
            <w:proofErr w:type="spellEnd"/>
            <w:r w:rsidR="0086285F">
              <w:rPr>
                <w:color w:val="000000" w:themeColor="text1"/>
                <w:sz w:val="24"/>
              </w:rPr>
              <w:t xml:space="preserve"> 4</w:t>
            </w:r>
          </w:p>
        </w:tc>
      </w:tr>
    </w:tbl>
    <w:p w:rsidR="00A94E5A" w:rsidRPr="006C4431" w:rsidRDefault="00A94E5A" w:rsidP="00C84049">
      <w:pPr>
        <w:spacing w:after="0" w:line="240" w:lineRule="auto"/>
        <w:jc w:val="center"/>
        <w:rPr>
          <w:b/>
          <w:color w:val="000000" w:themeColor="text1"/>
          <w:sz w:val="32"/>
        </w:rPr>
      </w:pPr>
    </w:p>
    <w:p w:rsidR="00C84049" w:rsidRPr="006C4431" w:rsidRDefault="00452DC6" w:rsidP="00C84049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32"/>
        </w:rPr>
        <w:t>Mai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2"/>
        <w:gridCol w:w="833"/>
        <w:gridCol w:w="2514"/>
        <w:gridCol w:w="837"/>
        <w:gridCol w:w="2067"/>
        <w:gridCol w:w="2431"/>
      </w:tblGrid>
      <w:tr w:rsidR="006C4431" w:rsidRPr="006C4431" w:rsidTr="00343D9D">
        <w:tc>
          <w:tcPr>
            <w:tcW w:w="1512" w:type="dxa"/>
          </w:tcPr>
          <w:p w:rsidR="00C84049" w:rsidRPr="005A7B8E" w:rsidRDefault="005A7B8E" w:rsidP="00E24549">
            <w:pPr>
              <w:rPr>
                <w:b/>
                <w:color w:val="000000" w:themeColor="text1"/>
                <w:sz w:val="24"/>
                <w:szCs w:val="24"/>
              </w:rPr>
            </w:pPr>
            <w:r w:rsidRPr="005A7B8E">
              <w:rPr>
                <w:b/>
                <w:color w:val="000000" w:themeColor="text1"/>
                <w:sz w:val="24"/>
                <w:szCs w:val="24"/>
              </w:rPr>
              <w:t>5è D. Pâques</w:t>
            </w:r>
          </w:p>
        </w:tc>
        <w:tc>
          <w:tcPr>
            <w:tcW w:w="833" w:type="dxa"/>
          </w:tcPr>
          <w:p w:rsidR="00C84049" w:rsidRPr="006C4431" w:rsidRDefault="00700F45" w:rsidP="00E24549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Sa </w:t>
            </w:r>
            <w:r w:rsidR="00452DC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14" w:type="dxa"/>
          </w:tcPr>
          <w:p w:rsidR="002E4966" w:rsidRPr="0075193F" w:rsidRDefault="00C84049" w:rsidP="0059286F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18h30 </w:t>
            </w:r>
            <w:proofErr w:type="spellStart"/>
            <w:r w:rsidR="0075193F">
              <w:rPr>
                <w:color w:val="000000" w:themeColor="text1"/>
                <w:sz w:val="24"/>
                <w:szCs w:val="24"/>
              </w:rPr>
              <w:t>Vésines</w:t>
            </w:r>
            <w:proofErr w:type="spellEnd"/>
          </w:p>
        </w:tc>
        <w:tc>
          <w:tcPr>
            <w:tcW w:w="837" w:type="dxa"/>
          </w:tcPr>
          <w:p w:rsidR="00C84049" w:rsidRPr="006C4431" w:rsidRDefault="00C84049" w:rsidP="00021671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Di </w:t>
            </w:r>
            <w:r w:rsidR="00452DC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67" w:type="dxa"/>
          </w:tcPr>
          <w:p w:rsidR="002E4966" w:rsidRPr="006C4431" w:rsidRDefault="00C26266" w:rsidP="006C4431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9h </w:t>
            </w:r>
            <w:proofErr w:type="spellStart"/>
            <w:r w:rsidR="00F330AF">
              <w:rPr>
                <w:color w:val="000000" w:themeColor="text1"/>
                <w:sz w:val="24"/>
                <w:szCs w:val="24"/>
              </w:rPr>
              <w:t>Bâgé</w:t>
            </w:r>
            <w:proofErr w:type="spellEnd"/>
            <w:r w:rsidR="00F330AF">
              <w:rPr>
                <w:color w:val="000000" w:themeColor="text1"/>
                <w:sz w:val="24"/>
                <w:szCs w:val="24"/>
              </w:rPr>
              <w:t xml:space="preserve"> la Ville</w:t>
            </w:r>
          </w:p>
        </w:tc>
        <w:tc>
          <w:tcPr>
            <w:tcW w:w="2431" w:type="dxa"/>
          </w:tcPr>
          <w:p w:rsidR="006C4431" w:rsidRPr="006C4431" w:rsidRDefault="00E5622D" w:rsidP="006C4431">
            <w:pPr>
              <w:rPr>
                <w:color w:val="000000" w:themeColor="text1"/>
              </w:rPr>
            </w:pPr>
            <w:r w:rsidRPr="006C4431">
              <w:rPr>
                <w:color w:val="000000" w:themeColor="text1"/>
                <w:sz w:val="24"/>
              </w:rPr>
              <w:t xml:space="preserve">10h30 </w:t>
            </w:r>
            <w:r w:rsidR="00F330AF">
              <w:rPr>
                <w:color w:val="000000" w:themeColor="text1"/>
                <w:sz w:val="24"/>
              </w:rPr>
              <w:t>Pont de Vaux</w:t>
            </w:r>
            <w:r w:rsidR="00343D9D">
              <w:rPr>
                <w:color w:val="000000" w:themeColor="text1"/>
                <w:sz w:val="24"/>
              </w:rPr>
              <w:t xml:space="preserve"> 3</w:t>
            </w:r>
          </w:p>
          <w:p w:rsidR="00C84049" w:rsidRPr="006C4431" w:rsidRDefault="00C84049" w:rsidP="006C4431">
            <w:pPr>
              <w:rPr>
                <w:color w:val="000000" w:themeColor="text1"/>
              </w:rPr>
            </w:pPr>
          </w:p>
        </w:tc>
      </w:tr>
      <w:tr w:rsidR="006C4431" w:rsidRPr="006C4431" w:rsidTr="00343D9D">
        <w:tc>
          <w:tcPr>
            <w:tcW w:w="1512" w:type="dxa"/>
          </w:tcPr>
          <w:p w:rsidR="00700F45" w:rsidRPr="005A7B8E" w:rsidRDefault="005A7B8E" w:rsidP="00C539BC">
            <w:pPr>
              <w:rPr>
                <w:b/>
                <w:color w:val="000000" w:themeColor="text1"/>
                <w:sz w:val="24"/>
              </w:rPr>
            </w:pPr>
            <w:r w:rsidRPr="005A7B8E">
              <w:rPr>
                <w:b/>
                <w:color w:val="000000" w:themeColor="text1"/>
                <w:sz w:val="24"/>
              </w:rPr>
              <w:t>6è D. Pâques</w:t>
            </w:r>
            <w:r w:rsidR="00C92465">
              <w:rPr>
                <w:b/>
                <w:color w:val="000000" w:themeColor="text1"/>
                <w:sz w:val="24"/>
              </w:rPr>
              <w:t xml:space="preserve"> Présentation futurs </w:t>
            </w:r>
            <w:proofErr w:type="spellStart"/>
            <w:r w:rsidR="00C92465">
              <w:rPr>
                <w:b/>
                <w:color w:val="000000" w:themeColor="text1"/>
                <w:sz w:val="24"/>
              </w:rPr>
              <w:t>bapt</w:t>
            </w:r>
            <w:proofErr w:type="spellEnd"/>
            <w:r w:rsidR="00C92465">
              <w:rPr>
                <w:b/>
                <w:color w:val="000000" w:themeColor="text1"/>
                <w:sz w:val="24"/>
              </w:rPr>
              <w:t>.</w:t>
            </w:r>
          </w:p>
        </w:tc>
        <w:tc>
          <w:tcPr>
            <w:tcW w:w="833" w:type="dxa"/>
          </w:tcPr>
          <w:p w:rsidR="00700F45" w:rsidRPr="006C4431" w:rsidRDefault="00700F45" w:rsidP="006C4431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Sa </w:t>
            </w:r>
            <w:r w:rsidR="00452DC6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14" w:type="dxa"/>
          </w:tcPr>
          <w:p w:rsidR="00700F45" w:rsidRPr="006C4431" w:rsidRDefault="00700F45" w:rsidP="00700F45">
            <w:pPr>
              <w:rPr>
                <w:color w:val="000000" w:themeColor="text1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18h30 </w:t>
            </w:r>
            <w:proofErr w:type="spellStart"/>
            <w:r w:rsidR="0075193F">
              <w:rPr>
                <w:color w:val="000000" w:themeColor="text1"/>
                <w:sz w:val="24"/>
                <w:szCs w:val="24"/>
              </w:rPr>
              <w:t>Arbigny</w:t>
            </w:r>
            <w:proofErr w:type="spellEnd"/>
          </w:p>
          <w:p w:rsidR="00700F45" w:rsidRPr="006C4431" w:rsidRDefault="00700F45" w:rsidP="00700F4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7" w:type="dxa"/>
          </w:tcPr>
          <w:p w:rsidR="00700F45" w:rsidRPr="006C4431" w:rsidRDefault="00700F45" w:rsidP="00021671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Di </w:t>
            </w:r>
            <w:r w:rsidR="00452DC6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067" w:type="dxa"/>
          </w:tcPr>
          <w:p w:rsidR="002E4966" w:rsidRPr="006C4431" w:rsidRDefault="00C26266" w:rsidP="006C4431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9h </w:t>
            </w:r>
            <w:r w:rsidR="00F330AF">
              <w:rPr>
                <w:color w:val="000000" w:themeColor="text1"/>
                <w:sz w:val="24"/>
                <w:szCs w:val="24"/>
              </w:rPr>
              <w:t>Pont de Vaux</w:t>
            </w:r>
            <w:r w:rsidR="00343D9D">
              <w:rPr>
                <w:color w:val="000000" w:themeColor="text1"/>
                <w:sz w:val="24"/>
                <w:szCs w:val="24"/>
              </w:rPr>
              <w:t xml:space="preserve"> 4</w:t>
            </w:r>
          </w:p>
        </w:tc>
        <w:tc>
          <w:tcPr>
            <w:tcW w:w="2431" w:type="dxa"/>
          </w:tcPr>
          <w:p w:rsidR="002E4966" w:rsidRDefault="00700F45" w:rsidP="006C4431">
            <w:pPr>
              <w:rPr>
                <w:color w:val="000000" w:themeColor="text1"/>
                <w:sz w:val="24"/>
              </w:rPr>
            </w:pPr>
            <w:r w:rsidRPr="006C4431">
              <w:rPr>
                <w:color w:val="000000" w:themeColor="text1"/>
                <w:sz w:val="24"/>
              </w:rPr>
              <w:t>10h</w:t>
            </w:r>
            <w:r w:rsidR="0059286F" w:rsidRPr="006C4431">
              <w:rPr>
                <w:color w:val="000000" w:themeColor="text1"/>
                <w:sz w:val="24"/>
              </w:rPr>
              <w:t>30</w:t>
            </w:r>
            <w:r w:rsidRPr="006C4431">
              <w:rPr>
                <w:color w:val="000000" w:themeColor="text1"/>
                <w:sz w:val="24"/>
              </w:rPr>
              <w:t xml:space="preserve"> </w:t>
            </w:r>
            <w:r w:rsidR="00F330AF">
              <w:rPr>
                <w:color w:val="000000" w:themeColor="text1"/>
                <w:sz w:val="24"/>
              </w:rPr>
              <w:t>Feillens</w:t>
            </w:r>
          </w:p>
          <w:p w:rsidR="00F330AF" w:rsidRPr="006C4431" w:rsidRDefault="00F330AF" w:rsidP="00205207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(</w:t>
            </w:r>
            <w:r w:rsidR="00205207">
              <w:rPr>
                <w:color w:val="000000" w:themeColor="text1"/>
                <w:sz w:val="24"/>
              </w:rPr>
              <w:t>Handicap</w:t>
            </w:r>
            <w:r w:rsidRPr="00F330AF">
              <w:rPr>
                <w:color w:val="000000" w:themeColor="text1"/>
                <w:sz w:val="24"/>
              </w:rPr>
              <w:t xml:space="preserve"> et Joie)</w:t>
            </w:r>
          </w:p>
        </w:tc>
      </w:tr>
      <w:tr w:rsidR="005A7B8E" w:rsidRPr="006C4431" w:rsidTr="00343D9D">
        <w:tc>
          <w:tcPr>
            <w:tcW w:w="1512" w:type="dxa"/>
          </w:tcPr>
          <w:p w:rsidR="005A7B8E" w:rsidRPr="005A7B8E" w:rsidRDefault="005A7B8E" w:rsidP="00C539BC">
            <w:pPr>
              <w:rPr>
                <w:b/>
                <w:color w:val="000000" w:themeColor="text1"/>
                <w:sz w:val="24"/>
                <w:szCs w:val="24"/>
              </w:rPr>
            </w:pPr>
            <w:r w:rsidRPr="005A7B8E">
              <w:rPr>
                <w:b/>
                <w:color w:val="000000" w:themeColor="text1"/>
                <w:sz w:val="24"/>
                <w:szCs w:val="24"/>
              </w:rPr>
              <w:t>Ascension</w:t>
            </w:r>
          </w:p>
        </w:tc>
        <w:tc>
          <w:tcPr>
            <w:tcW w:w="833" w:type="dxa"/>
          </w:tcPr>
          <w:p w:rsidR="005A7B8E" w:rsidRPr="006C4431" w:rsidRDefault="005A7B8E" w:rsidP="006C443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4" w:type="dxa"/>
          </w:tcPr>
          <w:p w:rsidR="005A7B8E" w:rsidRPr="006C4431" w:rsidRDefault="005A7B8E" w:rsidP="00E245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7" w:type="dxa"/>
          </w:tcPr>
          <w:p w:rsidR="005A7B8E" w:rsidRPr="006C4431" w:rsidRDefault="005A7B8E" w:rsidP="0002167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Je 14</w:t>
            </w:r>
          </w:p>
        </w:tc>
        <w:tc>
          <w:tcPr>
            <w:tcW w:w="2067" w:type="dxa"/>
          </w:tcPr>
          <w:p w:rsidR="005A7B8E" w:rsidRPr="006C4431" w:rsidRDefault="005A7B8E" w:rsidP="006C4431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9h</w:t>
            </w:r>
            <w:r w:rsidR="00C23FC3">
              <w:rPr>
                <w:color w:val="000000" w:themeColor="text1"/>
                <w:sz w:val="24"/>
              </w:rPr>
              <w:t xml:space="preserve"> Pont de Vaux</w:t>
            </w:r>
            <w:r w:rsidR="00343D9D">
              <w:rPr>
                <w:color w:val="000000" w:themeColor="text1"/>
                <w:sz w:val="24"/>
              </w:rPr>
              <w:t xml:space="preserve"> 2</w:t>
            </w:r>
          </w:p>
        </w:tc>
        <w:tc>
          <w:tcPr>
            <w:tcW w:w="2431" w:type="dxa"/>
          </w:tcPr>
          <w:p w:rsidR="00C23FC3" w:rsidRDefault="005A7B8E" w:rsidP="006C4431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10h30</w:t>
            </w:r>
            <w:r w:rsidR="00C23FC3">
              <w:rPr>
                <w:color w:val="000000" w:themeColor="text1"/>
                <w:sz w:val="24"/>
              </w:rPr>
              <w:t xml:space="preserve"> Feillens</w:t>
            </w:r>
          </w:p>
          <w:p w:rsidR="005A7B8E" w:rsidRPr="006C4431" w:rsidRDefault="00C23FC3" w:rsidP="006C4431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(1</w:t>
            </w:r>
            <w:r w:rsidRPr="00C23FC3">
              <w:rPr>
                <w:color w:val="000000" w:themeColor="text1"/>
                <w:sz w:val="24"/>
                <w:vertAlign w:val="superscript"/>
              </w:rPr>
              <w:t>ère</w:t>
            </w:r>
            <w:r>
              <w:rPr>
                <w:color w:val="000000" w:themeColor="text1"/>
                <w:sz w:val="24"/>
                <w:vertAlign w:val="superscript"/>
              </w:rPr>
              <w:t>s</w:t>
            </w:r>
            <w:r>
              <w:rPr>
                <w:color w:val="000000" w:themeColor="text1"/>
                <w:sz w:val="24"/>
              </w:rPr>
              <w:t xml:space="preserve"> Communions)</w:t>
            </w:r>
          </w:p>
        </w:tc>
      </w:tr>
      <w:tr w:rsidR="006C4431" w:rsidRPr="006C4431" w:rsidTr="00343D9D">
        <w:tc>
          <w:tcPr>
            <w:tcW w:w="1512" w:type="dxa"/>
          </w:tcPr>
          <w:p w:rsidR="00C84049" w:rsidRPr="005A7B8E" w:rsidRDefault="005A7B8E" w:rsidP="00C539BC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7è D. Pâques</w:t>
            </w:r>
          </w:p>
        </w:tc>
        <w:tc>
          <w:tcPr>
            <w:tcW w:w="833" w:type="dxa"/>
          </w:tcPr>
          <w:p w:rsidR="00C84049" w:rsidRPr="006C4431" w:rsidRDefault="00C84049" w:rsidP="006C4431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Sa </w:t>
            </w:r>
            <w:r w:rsidR="00452DC6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514" w:type="dxa"/>
          </w:tcPr>
          <w:p w:rsidR="00E24549" w:rsidRPr="006C4431" w:rsidRDefault="00C84049" w:rsidP="00E24549">
            <w:pPr>
              <w:rPr>
                <w:color w:val="000000" w:themeColor="text1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>18h</w:t>
            </w:r>
            <w:r w:rsidR="009F02DD" w:rsidRPr="006C4431">
              <w:rPr>
                <w:color w:val="000000" w:themeColor="text1"/>
                <w:sz w:val="24"/>
                <w:szCs w:val="24"/>
              </w:rPr>
              <w:t>30</w:t>
            </w:r>
            <w:r w:rsidR="0012406A" w:rsidRPr="006C4431">
              <w:rPr>
                <w:color w:val="000000" w:themeColor="text1"/>
                <w:sz w:val="24"/>
                <w:szCs w:val="24"/>
              </w:rPr>
              <w:t xml:space="preserve"> </w:t>
            </w:r>
            <w:r w:rsidR="0075193F">
              <w:rPr>
                <w:color w:val="000000" w:themeColor="text1"/>
                <w:sz w:val="24"/>
                <w:szCs w:val="24"/>
              </w:rPr>
              <w:t>Saint Laurent</w:t>
            </w:r>
          </w:p>
          <w:p w:rsidR="00C84049" w:rsidRPr="006C4431" w:rsidRDefault="00C84049" w:rsidP="00C539BC">
            <w:pPr>
              <w:rPr>
                <w:color w:val="000000" w:themeColor="text1"/>
              </w:rPr>
            </w:pPr>
          </w:p>
        </w:tc>
        <w:tc>
          <w:tcPr>
            <w:tcW w:w="837" w:type="dxa"/>
          </w:tcPr>
          <w:p w:rsidR="00C84049" w:rsidRPr="006C4431" w:rsidRDefault="00C84049" w:rsidP="00021671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Di </w:t>
            </w:r>
            <w:r w:rsidR="00452DC6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067" w:type="dxa"/>
          </w:tcPr>
          <w:p w:rsidR="00C84049" w:rsidRPr="006C4431" w:rsidRDefault="0012406A" w:rsidP="006C4431">
            <w:pPr>
              <w:rPr>
                <w:color w:val="000000" w:themeColor="text1"/>
                <w:sz w:val="24"/>
              </w:rPr>
            </w:pPr>
            <w:r w:rsidRPr="006C4431">
              <w:rPr>
                <w:color w:val="000000" w:themeColor="text1"/>
                <w:sz w:val="24"/>
              </w:rPr>
              <w:t xml:space="preserve">9h </w:t>
            </w:r>
            <w:r w:rsidR="00C23FC3">
              <w:rPr>
                <w:color w:val="000000" w:themeColor="text1"/>
                <w:sz w:val="24"/>
              </w:rPr>
              <w:t>Pont de Vaux</w:t>
            </w:r>
            <w:r w:rsidR="00343D9D">
              <w:rPr>
                <w:color w:val="000000" w:themeColor="text1"/>
                <w:sz w:val="24"/>
              </w:rPr>
              <w:t xml:space="preserve"> 3</w:t>
            </w:r>
          </w:p>
        </w:tc>
        <w:tc>
          <w:tcPr>
            <w:tcW w:w="2431" w:type="dxa"/>
          </w:tcPr>
          <w:p w:rsidR="00C23FC3" w:rsidRDefault="00C84049" w:rsidP="006C4431">
            <w:pPr>
              <w:rPr>
                <w:color w:val="000000" w:themeColor="text1"/>
                <w:sz w:val="24"/>
              </w:rPr>
            </w:pPr>
            <w:r w:rsidRPr="006C4431">
              <w:rPr>
                <w:color w:val="000000" w:themeColor="text1"/>
                <w:sz w:val="24"/>
              </w:rPr>
              <w:t xml:space="preserve">10h30 </w:t>
            </w:r>
            <w:r w:rsidR="00C23FC3">
              <w:rPr>
                <w:color w:val="000000" w:themeColor="text1"/>
                <w:sz w:val="24"/>
              </w:rPr>
              <w:t>Replonges</w:t>
            </w:r>
            <w:r w:rsidR="0086285F">
              <w:rPr>
                <w:color w:val="000000" w:themeColor="text1"/>
                <w:sz w:val="24"/>
              </w:rPr>
              <w:t xml:space="preserve"> 1</w:t>
            </w:r>
          </w:p>
          <w:p w:rsidR="00C84049" w:rsidRPr="006C4431" w:rsidRDefault="00C23FC3" w:rsidP="006C4431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>(1</w:t>
            </w:r>
            <w:r w:rsidRPr="00C23FC3">
              <w:rPr>
                <w:color w:val="000000" w:themeColor="text1"/>
                <w:sz w:val="24"/>
                <w:vertAlign w:val="superscript"/>
              </w:rPr>
              <w:t>ère</w:t>
            </w:r>
            <w:r>
              <w:rPr>
                <w:color w:val="000000" w:themeColor="text1"/>
                <w:sz w:val="24"/>
                <w:vertAlign w:val="superscript"/>
              </w:rPr>
              <w:t>s</w:t>
            </w:r>
            <w:r>
              <w:rPr>
                <w:color w:val="000000" w:themeColor="text1"/>
                <w:sz w:val="24"/>
              </w:rPr>
              <w:t xml:space="preserve"> Communions)</w:t>
            </w:r>
          </w:p>
        </w:tc>
      </w:tr>
      <w:tr w:rsidR="006C4431" w:rsidRPr="006C4431" w:rsidTr="00343D9D">
        <w:tc>
          <w:tcPr>
            <w:tcW w:w="1512" w:type="dxa"/>
          </w:tcPr>
          <w:p w:rsidR="0023537A" w:rsidRPr="005A7B8E" w:rsidRDefault="005A7B8E" w:rsidP="00490D13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Pentecôte</w:t>
            </w:r>
          </w:p>
        </w:tc>
        <w:tc>
          <w:tcPr>
            <w:tcW w:w="833" w:type="dxa"/>
          </w:tcPr>
          <w:p w:rsidR="0023537A" w:rsidRPr="006C4431" w:rsidRDefault="0023537A" w:rsidP="006C4431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Sa </w:t>
            </w:r>
            <w:r w:rsidR="00452DC6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514" w:type="dxa"/>
          </w:tcPr>
          <w:p w:rsidR="00C23FC3" w:rsidRDefault="00C23FC3" w:rsidP="0059286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10h00 Feillens (Confirmations du doyenné)</w:t>
            </w:r>
          </w:p>
          <w:p w:rsidR="0023537A" w:rsidRPr="00205207" w:rsidRDefault="0059286F" w:rsidP="00490D13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18h30 </w:t>
            </w:r>
            <w:proofErr w:type="spellStart"/>
            <w:r w:rsidR="0075193F">
              <w:rPr>
                <w:color w:val="000000" w:themeColor="text1"/>
                <w:sz w:val="24"/>
                <w:szCs w:val="24"/>
              </w:rPr>
              <w:t>Boissey</w:t>
            </w:r>
            <w:proofErr w:type="spellEnd"/>
          </w:p>
        </w:tc>
        <w:tc>
          <w:tcPr>
            <w:tcW w:w="837" w:type="dxa"/>
          </w:tcPr>
          <w:p w:rsidR="0023537A" w:rsidRPr="006C4431" w:rsidRDefault="0023537A" w:rsidP="00021671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Di </w:t>
            </w:r>
            <w:r w:rsidR="00452DC6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067" w:type="dxa"/>
          </w:tcPr>
          <w:p w:rsidR="002E4966" w:rsidRPr="006C4431" w:rsidRDefault="0059286F" w:rsidP="00F330AF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9h </w:t>
            </w:r>
            <w:r w:rsidR="00F330AF">
              <w:rPr>
                <w:color w:val="000000" w:themeColor="text1"/>
                <w:sz w:val="24"/>
              </w:rPr>
              <w:t>Pont de Vaux</w:t>
            </w:r>
            <w:r w:rsidR="00343D9D">
              <w:rPr>
                <w:color w:val="000000" w:themeColor="text1"/>
                <w:sz w:val="24"/>
              </w:rPr>
              <w:t xml:space="preserve"> 4</w:t>
            </w:r>
          </w:p>
        </w:tc>
        <w:tc>
          <w:tcPr>
            <w:tcW w:w="2431" w:type="dxa"/>
          </w:tcPr>
          <w:p w:rsidR="0023537A" w:rsidRDefault="0023537A" w:rsidP="00F330AF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</w:rPr>
              <w:t xml:space="preserve">10h30 </w:t>
            </w:r>
            <w:proofErr w:type="spellStart"/>
            <w:r w:rsidR="00F330AF">
              <w:rPr>
                <w:color w:val="000000" w:themeColor="text1"/>
                <w:sz w:val="24"/>
                <w:szCs w:val="24"/>
              </w:rPr>
              <w:t>Manziat</w:t>
            </w:r>
            <w:proofErr w:type="spellEnd"/>
            <w:r w:rsidR="0086285F">
              <w:rPr>
                <w:color w:val="000000" w:themeColor="text1"/>
                <w:sz w:val="24"/>
                <w:szCs w:val="24"/>
              </w:rPr>
              <w:t xml:space="preserve"> 5</w:t>
            </w:r>
          </w:p>
          <w:p w:rsidR="00F330AF" w:rsidRPr="006C4431" w:rsidRDefault="00F330AF" w:rsidP="00F330AF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(1</w:t>
            </w:r>
            <w:r w:rsidRPr="00F330AF">
              <w:rPr>
                <w:color w:val="000000" w:themeColor="text1"/>
                <w:sz w:val="24"/>
                <w:szCs w:val="24"/>
                <w:vertAlign w:val="superscript"/>
              </w:rPr>
              <w:t>ère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>s</w:t>
            </w:r>
            <w:r>
              <w:rPr>
                <w:color w:val="000000" w:themeColor="text1"/>
                <w:sz w:val="24"/>
                <w:szCs w:val="24"/>
              </w:rPr>
              <w:t xml:space="preserve"> Communions)</w:t>
            </w:r>
          </w:p>
        </w:tc>
      </w:tr>
      <w:tr w:rsidR="00452DC6" w:rsidRPr="006C4431" w:rsidTr="00343D9D">
        <w:tc>
          <w:tcPr>
            <w:tcW w:w="1512" w:type="dxa"/>
          </w:tcPr>
          <w:p w:rsidR="00452DC6" w:rsidRPr="005A7B8E" w:rsidRDefault="005A7B8E" w:rsidP="00490D13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Sainte Trinité</w:t>
            </w:r>
          </w:p>
        </w:tc>
        <w:tc>
          <w:tcPr>
            <w:tcW w:w="833" w:type="dxa"/>
          </w:tcPr>
          <w:p w:rsidR="00452DC6" w:rsidRPr="006C4431" w:rsidRDefault="00452DC6" w:rsidP="006C443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Sa 30</w:t>
            </w:r>
          </w:p>
        </w:tc>
        <w:tc>
          <w:tcPr>
            <w:tcW w:w="2514" w:type="dxa"/>
          </w:tcPr>
          <w:p w:rsidR="00452DC6" w:rsidRPr="006C4431" w:rsidRDefault="00452DC6" w:rsidP="0059286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18h30</w:t>
            </w:r>
            <w:r w:rsidR="0020520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05207">
              <w:rPr>
                <w:color w:val="000000" w:themeColor="text1"/>
                <w:sz w:val="24"/>
                <w:szCs w:val="24"/>
              </w:rPr>
              <w:t>Sermoyer</w:t>
            </w:r>
            <w:proofErr w:type="spellEnd"/>
          </w:p>
        </w:tc>
        <w:tc>
          <w:tcPr>
            <w:tcW w:w="837" w:type="dxa"/>
          </w:tcPr>
          <w:p w:rsidR="00452DC6" w:rsidRPr="006C4431" w:rsidRDefault="00452DC6" w:rsidP="0002167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Di 31</w:t>
            </w:r>
          </w:p>
        </w:tc>
        <w:tc>
          <w:tcPr>
            <w:tcW w:w="2067" w:type="dxa"/>
          </w:tcPr>
          <w:p w:rsidR="00452DC6" w:rsidRPr="006C4431" w:rsidRDefault="00452DC6" w:rsidP="006C443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9h</w:t>
            </w:r>
            <w:r w:rsidR="00205207">
              <w:rPr>
                <w:color w:val="000000" w:themeColor="text1"/>
                <w:sz w:val="24"/>
                <w:szCs w:val="24"/>
              </w:rPr>
              <w:t xml:space="preserve"> Replonges</w:t>
            </w:r>
            <w:r w:rsidR="0086285F">
              <w:rPr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2431" w:type="dxa"/>
          </w:tcPr>
          <w:p w:rsidR="00C23FC3" w:rsidRDefault="00452DC6" w:rsidP="00C23FC3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10h30</w:t>
            </w:r>
            <w:r w:rsidR="00C23FC3">
              <w:rPr>
                <w:color w:val="000000" w:themeColor="text1"/>
                <w:sz w:val="24"/>
              </w:rPr>
              <w:t xml:space="preserve"> Pont de Vaux</w:t>
            </w:r>
          </w:p>
          <w:p w:rsidR="00452DC6" w:rsidRPr="006C4431" w:rsidRDefault="00C23FC3" w:rsidP="00C23FC3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(1</w:t>
            </w:r>
            <w:r w:rsidRPr="00C23FC3">
              <w:rPr>
                <w:color w:val="000000" w:themeColor="text1"/>
                <w:sz w:val="24"/>
                <w:vertAlign w:val="superscript"/>
              </w:rPr>
              <w:t>ère</w:t>
            </w:r>
            <w:r>
              <w:rPr>
                <w:color w:val="000000" w:themeColor="text1"/>
                <w:sz w:val="24"/>
                <w:vertAlign w:val="superscript"/>
              </w:rPr>
              <w:t>s</w:t>
            </w:r>
            <w:r>
              <w:rPr>
                <w:color w:val="000000" w:themeColor="text1"/>
                <w:sz w:val="24"/>
              </w:rPr>
              <w:t xml:space="preserve"> Communions)</w:t>
            </w:r>
          </w:p>
        </w:tc>
      </w:tr>
    </w:tbl>
    <w:p w:rsidR="00A94E5A" w:rsidRPr="006C4431" w:rsidRDefault="00A94E5A" w:rsidP="003F428C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32"/>
        </w:rPr>
      </w:pPr>
    </w:p>
    <w:p w:rsidR="003F428C" w:rsidRPr="006C4431" w:rsidRDefault="00452DC6" w:rsidP="003F428C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32"/>
        </w:rPr>
        <w:t>Juin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21"/>
        <w:gridCol w:w="838"/>
        <w:gridCol w:w="2499"/>
        <w:gridCol w:w="842"/>
        <w:gridCol w:w="2063"/>
        <w:gridCol w:w="2431"/>
      </w:tblGrid>
      <w:tr w:rsidR="006C4431" w:rsidRPr="006C4431" w:rsidTr="00343D9D">
        <w:tc>
          <w:tcPr>
            <w:tcW w:w="1521" w:type="dxa"/>
          </w:tcPr>
          <w:p w:rsidR="00B9645B" w:rsidRPr="005A7B8E" w:rsidRDefault="005A7B8E" w:rsidP="0023537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A7B8E">
              <w:rPr>
                <w:b/>
                <w:color w:val="000000" w:themeColor="text1"/>
                <w:sz w:val="24"/>
                <w:szCs w:val="24"/>
              </w:rPr>
              <w:t>Saint Sacrement</w:t>
            </w:r>
          </w:p>
        </w:tc>
        <w:tc>
          <w:tcPr>
            <w:tcW w:w="838" w:type="dxa"/>
          </w:tcPr>
          <w:p w:rsidR="00B9645B" w:rsidRPr="006C4431" w:rsidRDefault="00B9645B" w:rsidP="0023537A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Sa </w:t>
            </w:r>
            <w:r w:rsidR="00452DC6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99" w:type="dxa"/>
          </w:tcPr>
          <w:p w:rsidR="00B9645B" w:rsidRPr="006C4431" w:rsidRDefault="0059286F" w:rsidP="006C4431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18h30 </w:t>
            </w:r>
            <w:proofErr w:type="spellStart"/>
            <w:r w:rsidR="0075193F">
              <w:rPr>
                <w:color w:val="000000" w:themeColor="text1"/>
                <w:sz w:val="24"/>
                <w:szCs w:val="24"/>
              </w:rPr>
              <w:t>Boz</w:t>
            </w:r>
            <w:proofErr w:type="spellEnd"/>
          </w:p>
        </w:tc>
        <w:tc>
          <w:tcPr>
            <w:tcW w:w="842" w:type="dxa"/>
          </w:tcPr>
          <w:p w:rsidR="00B9645B" w:rsidRPr="006C4431" w:rsidRDefault="00B9645B" w:rsidP="00C539BC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Di </w:t>
            </w:r>
            <w:r w:rsidR="00452DC6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94268C" w:rsidRPr="006C4431" w:rsidRDefault="0094268C" w:rsidP="0094268C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9h </w:t>
            </w:r>
            <w:r w:rsidR="00C23FC3">
              <w:rPr>
                <w:color w:val="000000" w:themeColor="text1"/>
                <w:sz w:val="24"/>
                <w:szCs w:val="24"/>
              </w:rPr>
              <w:t>Pont de Vaux</w:t>
            </w:r>
            <w:r w:rsidR="00343D9D">
              <w:rPr>
                <w:color w:val="000000" w:themeColor="text1"/>
                <w:sz w:val="24"/>
                <w:szCs w:val="24"/>
              </w:rPr>
              <w:t xml:space="preserve"> 2</w:t>
            </w:r>
          </w:p>
          <w:p w:rsidR="00B9645B" w:rsidRPr="006C4431" w:rsidRDefault="00B9645B" w:rsidP="00A94E5A">
            <w:pPr>
              <w:rPr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31" w:type="dxa"/>
          </w:tcPr>
          <w:p w:rsidR="00B9645B" w:rsidRPr="006C4431" w:rsidRDefault="00EF7A0E" w:rsidP="006C4431">
            <w:pPr>
              <w:rPr>
                <w:color w:val="000000" w:themeColor="text1"/>
              </w:rPr>
            </w:pPr>
            <w:r w:rsidRPr="006C4431">
              <w:rPr>
                <w:color w:val="000000" w:themeColor="text1"/>
                <w:sz w:val="24"/>
              </w:rPr>
              <w:t xml:space="preserve">10h30 </w:t>
            </w:r>
            <w:r w:rsidR="00C23FC3">
              <w:rPr>
                <w:color w:val="000000" w:themeColor="text1"/>
                <w:sz w:val="24"/>
              </w:rPr>
              <w:t>Feillens suivie de la procession du Saint Sacrement</w:t>
            </w:r>
          </w:p>
        </w:tc>
      </w:tr>
      <w:tr w:rsidR="005A7B8E" w:rsidRPr="006C4431" w:rsidTr="00343D9D">
        <w:tc>
          <w:tcPr>
            <w:tcW w:w="1521" w:type="dxa"/>
          </w:tcPr>
          <w:p w:rsidR="005A7B8E" w:rsidRPr="005A7B8E" w:rsidRDefault="005A7B8E" w:rsidP="0023537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Sacré Cœur</w:t>
            </w:r>
          </w:p>
        </w:tc>
        <w:tc>
          <w:tcPr>
            <w:tcW w:w="838" w:type="dxa"/>
          </w:tcPr>
          <w:p w:rsidR="005A7B8E" w:rsidRPr="006C4431" w:rsidRDefault="005A7B8E" w:rsidP="006C443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9" w:type="dxa"/>
          </w:tcPr>
          <w:p w:rsidR="005A7B8E" w:rsidRPr="006C4431" w:rsidRDefault="005A7B8E" w:rsidP="006C443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2" w:type="dxa"/>
          </w:tcPr>
          <w:p w:rsidR="005A7B8E" w:rsidRPr="006C4431" w:rsidRDefault="005A7B8E" w:rsidP="006C443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Ve 12</w:t>
            </w:r>
          </w:p>
        </w:tc>
        <w:tc>
          <w:tcPr>
            <w:tcW w:w="2063" w:type="dxa"/>
          </w:tcPr>
          <w:p w:rsidR="005A7B8E" w:rsidRPr="006C4431" w:rsidRDefault="005A7B8E" w:rsidP="006C443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31" w:type="dxa"/>
          </w:tcPr>
          <w:p w:rsidR="005A7B8E" w:rsidRPr="006C4431" w:rsidRDefault="005A7B8E" w:rsidP="006C4431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18h30 Feillens</w:t>
            </w:r>
          </w:p>
        </w:tc>
      </w:tr>
      <w:tr w:rsidR="006C4431" w:rsidRPr="006C4431" w:rsidTr="00343D9D">
        <w:tc>
          <w:tcPr>
            <w:tcW w:w="1521" w:type="dxa"/>
          </w:tcPr>
          <w:p w:rsidR="0023537A" w:rsidRPr="005A7B8E" w:rsidRDefault="009F3804" w:rsidP="0023537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11è D.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Ordin</w:t>
            </w:r>
            <w:proofErr w:type="spellEnd"/>
            <w:r w:rsidR="00C92465">
              <w:rPr>
                <w:b/>
                <w:color w:val="000000" w:themeColor="text1"/>
                <w:sz w:val="24"/>
              </w:rPr>
              <w:t xml:space="preserve"> Présentation futurs </w:t>
            </w:r>
            <w:proofErr w:type="spellStart"/>
            <w:r w:rsidR="00C92465">
              <w:rPr>
                <w:b/>
                <w:color w:val="000000" w:themeColor="text1"/>
                <w:sz w:val="24"/>
              </w:rPr>
              <w:t>bapt</w:t>
            </w:r>
            <w:proofErr w:type="spellEnd"/>
            <w:r w:rsidR="00C92465">
              <w:rPr>
                <w:b/>
                <w:color w:val="000000" w:themeColor="text1"/>
                <w:sz w:val="24"/>
              </w:rPr>
              <w:t>.</w:t>
            </w:r>
          </w:p>
        </w:tc>
        <w:tc>
          <w:tcPr>
            <w:tcW w:w="838" w:type="dxa"/>
          </w:tcPr>
          <w:p w:rsidR="0023537A" w:rsidRPr="006C4431" w:rsidRDefault="0023537A" w:rsidP="006C4431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Sa </w:t>
            </w:r>
            <w:r w:rsidR="00452DC6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499" w:type="dxa"/>
          </w:tcPr>
          <w:p w:rsidR="0023537A" w:rsidRPr="006C4431" w:rsidRDefault="0059286F" w:rsidP="006C4431">
            <w:pPr>
              <w:rPr>
                <w:color w:val="000000" w:themeColor="text1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>18h30</w:t>
            </w:r>
            <w:r w:rsidR="0012406A" w:rsidRPr="006C4431">
              <w:rPr>
                <w:color w:val="000000" w:themeColor="text1"/>
                <w:sz w:val="24"/>
                <w:szCs w:val="24"/>
              </w:rPr>
              <w:t> </w:t>
            </w:r>
            <w:r w:rsidR="0075193F">
              <w:rPr>
                <w:color w:val="000000" w:themeColor="text1"/>
                <w:sz w:val="24"/>
                <w:szCs w:val="24"/>
              </w:rPr>
              <w:t>Asnières</w:t>
            </w:r>
          </w:p>
        </w:tc>
        <w:tc>
          <w:tcPr>
            <w:tcW w:w="842" w:type="dxa"/>
          </w:tcPr>
          <w:p w:rsidR="0023537A" w:rsidRPr="006C4431" w:rsidRDefault="0023537A" w:rsidP="006C4431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Di </w:t>
            </w:r>
            <w:r w:rsidR="00452DC6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063" w:type="dxa"/>
          </w:tcPr>
          <w:p w:rsidR="0094268C" w:rsidRPr="006C4431" w:rsidRDefault="0023537A" w:rsidP="006C4431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9h </w:t>
            </w:r>
            <w:r w:rsidR="00C23FC3">
              <w:rPr>
                <w:color w:val="000000" w:themeColor="text1"/>
                <w:sz w:val="24"/>
                <w:szCs w:val="24"/>
              </w:rPr>
              <w:t>Pont de Vaux</w:t>
            </w:r>
            <w:r w:rsidR="00343D9D">
              <w:rPr>
                <w:color w:val="000000" w:themeColor="text1"/>
                <w:sz w:val="24"/>
                <w:szCs w:val="24"/>
              </w:rPr>
              <w:t xml:space="preserve"> 3</w:t>
            </w:r>
          </w:p>
        </w:tc>
        <w:tc>
          <w:tcPr>
            <w:tcW w:w="2431" w:type="dxa"/>
          </w:tcPr>
          <w:p w:rsidR="0023537A" w:rsidRPr="006C4431" w:rsidRDefault="0023537A" w:rsidP="006C4431">
            <w:pPr>
              <w:rPr>
                <w:color w:val="000000" w:themeColor="text1"/>
                <w:sz w:val="24"/>
              </w:rPr>
            </w:pPr>
            <w:r w:rsidRPr="006C4431">
              <w:rPr>
                <w:color w:val="000000" w:themeColor="text1"/>
                <w:sz w:val="24"/>
              </w:rPr>
              <w:t>10h</w:t>
            </w:r>
            <w:r w:rsidR="00236472" w:rsidRPr="006C4431">
              <w:rPr>
                <w:color w:val="000000" w:themeColor="text1"/>
                <w:sz w:val="24"/>
              </w:rPr>
              <w:t>30</w:t>
            </w:r>
            <w:r w:rsidRPr="006C4431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="00C23FC3">
              <w:rPr>
                <w:color w:val="000000" w:themeColor="text1"/>
                <w:sz w:val="24"/>
              </w:rPr>
              <w:t>Manziat</w:t>
            </w:r>
            <w:proofErr w:type="spellEnd"/>
            <w:r w:rsidR="0086285F">
              <w:rPr>
                <w:color w:val="000000" w:themeColor="text1"/>
                <w:sz w:val="24"/>
              </w:rPr>
              <w:t xml:space="preserve"> 1</w:t>
            </w:r>
            <w:r w:rsidR="00C23FC3">
              <w:rPr>
                <w:color w:val="000000" w:themeColor="text1"/>
                <w:sz w:val="24"/>
              </w:rPr>
              <w:t xml:space="preserve"> (Fête de l’école)</w:t>
            </w:r>
          </w:p>
        </w:tc>
      </w:tr>
      <w:tr w:rsidR="006C4431" w:rsidRPr="006C4431" w:rsidTr="00343D9D">
        <w:tc>
          <w:tcPr>
            <w:tcW w:w="1521" w:type="dxa"/>
          </w:tcPr>
          <w:p w:rsidR="003F428C" w:rsidRPr="005A7B8E" w:rsidRDefault="009F3804" w:rsidP="00A23143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>
              <w:rPr>
                <w:b/>
                <w:bCs/>
                <w:color w:val="000000" w:themeColor="text1"/>
                <w:sz w:val="24"/>
              </w:rPr>
              <w:t xml:space="preserve">12è D. </w:t>
            </w:r>
            <w:proofErr w:type="spellStart"/>
            <w:r>
              <w:rPr>
                <w:b/>
                <w:bCs/>
                <w:color w:val="000000" w:themeColor="text1"/>
                <w:sz w:val="24"/>
              </w:rPr>
              <w:t>Ordin</w:t>
            </w:r>
            <w:proofErr w:type="spellEnd"/>
          </w:p>
        </w:tc>
        <w:tc>
          <w:tcPr>
            <w:tcW w:w="838" w:type="dxa"/>
          </w:tcPr>
          <w:p w:rsidR="003F428C" w:rsidRPr="006C4431" w:rsidRDefault="00B9645B" w:rsidP="006C4431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Sa </w:t>
            </w:r>
            <w:r w:rsidR="00452DC6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499" w:type="dxa"/>
          </w:tcPr>
          <w:p w:rsidR="00A23143" w:rsidRPr="006C4431" w:rsidRDefault="003F428C" w:rsidP="00A23143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18h30 </w:t>
            </w:r>
            <w:r w:rsidR="0075193F">
              <w:rPr>
                <w:color w:val="000000" w:themeColor="text1"/>
                <w:sz w:val="24"/>
                <w:szCs w:val="24"/>
              </w:rPr>
              <w:t>Chavannes</w:t>
            </w:r>
          </w:p>
          <w:p w:rsidR="003F428C" w:rsidRPr="006C4431" w:rsidRDefault="003F428C" w:rsidP="00C539BC">
            <w:pPr>
              <w:rPr>
                <w:color w:val="000000" w:themeColor="text1"/>
              </w:rPr>
            </w:pPr>
          </w:p>
        </w:tc>
        <w:tc>
          <w:tcPr>
            <w:tcW w:w="842" w:type="dxa"/>
          </w:tcPr>
          <w:p w:rsidR="003F428C" w:rsidRPr="006C4431" w:rsidRDefault="003F428C" w:rsidP="006C4431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Di </w:t>
            </w:r>
            <w:r w:rsidR="00452DC6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063" w:type="dxa"/>
          </w:tcPr>
          <w:p w:rsidR="003F428C" w:rsidRPr="006C4431" w:rsidRDefault="00FD1ADB" w:rsidP="006C4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9h </w:t>
            </w:r>
            <w:proofErr w:type="spellStart"/>
            <w:r>
              <w:rPr>
                <w:color w:val="000000" w:themeColor="text1"/>
              </w:rPr>
              <w:t>Bâgé</w:t>
            </w:r>
            <w:proofErr w:type="spellEnd"/>
            <w:r>
              <w:rPr>
                <w:color w:val="000000" w:themeColor="text1"/>
              </w:rPr>
              <w:t xml:space="preserve"> la Ville</w:t>
            </w:r>
          </w:p>
        </w:tc>
        <w:tc>
          <w:tcPr>
            <w:tcW w:w="2431" w:type="dxa"/>
          </w:tcPr>
          <w:p w:rsidR="003F428C" w:rsidRPr="006C4431" w:rsidRDefault="00A34CCC" w:rsidP="006C4431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10h30 </w:t>
            </w:r>
            <w:r w:rsidR="00C23FC3">
              <w:rPr>
                <w:color w:val="000000" w:themeColor="text1"/>
                <w:sz w:val="24"/>
                <w:szCs w:val="24"/>
              </w:rPr>
              <w:t>Pont de Vaux</w:t>
            </w:r>
            <w:r w:rsidR="00343D9D">
              <w:rPr>
                <w:color w:val="000000" w:themeColor="text1"/>
                <w:sz w:val="24"/>
                <w:szCs w:val="24"/>
              </w:rPr>
              <w:t xml:space="preserve"> 4</w:t>
            </w:r>
          </w:p>
        </w:tc>
      </w:tr>
      <w:tr w:rsidR="006C4431" w:rsidRPr="006C4431" w:rsidTr="00343D9D">
        <w:tc>
          <w:tcPr>
            <w:tcW w:w="1521" w:type="dxa"/>
          </w:tcPr>
          <w:p w:rsidR="00B9645B" w:rsidRPr="005A7B8E" w:rsidRDefault="009F3804" w:rsidP="006B0A19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13è D. </w:t>
            </w:r>
            <w:proofErr w:type="spellStart"/>
            <w:r>
              <w:rPr>
                <w:b/>
                <w:color w:val="000000" w:themeColor="text1"/>
                <w:sz w:val="24"/>
              </w:rPr>
              <w:t>Ordin</w:t>
            </w:r>
            <w:proofErr w:type="spellEnd"/>
          </w:p>
        </w:tc>
        <w:tc>
          <w:tcPr>
            <w:tcW w:w="838" w:type="dxa"/>
          </w:tcPr>
          <w:p w:rsidR="00B9645B" w:rsidRPr="006C4431" w:rsidRDefault="00A23143" w:rsidP="006C4431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>Sa</w:t>
            </w:r>
            <w:r w:rsidR="007A320F" w:rsidRPr="006C4431">
              <w:rPr>
                <w:color w:val="000000" w:themeColor="text1"/>
                <w:sz w:val="24"/>
                <w:szCs w:val="24"/>
              </w:rPr>
              <w:t xml:space="preserve"> </w:t>
            </w:r>
            <w:r w:rsidR="00452DC6">
              <w:rPr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499" w:type="dxa"/>
          </w:tcPr>
          <w:p w:rsidR="00B9645B" w:rsidRPr="006C4431" w:rsidRDefault="00FD1ADB" w:rsidP="00C539B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18h30 Pont de Vaux</w:t>
            </w:r>
            <w:r w:rsidR="00343D9D">
              <w:rPr>
                <w:color w:val="000000" w:themeColor="text1"/>
                <w:sz w:val="24"/>
                <w:szCs w:val="24"/>
              </w:rPr>
              <w:t xml:space="preserve"> 2</w:t>
            </w:r>
          </w:p>
          <w:p w:rsidR="0094268C" w:rsidRPr="006C4431" w:rsidRDefault="0094268C" w:rsidP="00C539B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2" w:type="dxa"/>
          </w:tcPr>
          <w:p w:rsidR="00B9645B" w:rsidRPr="006C4431" w:rsidRDefault="00A23143" w:rsidP="006C4431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Di </w:t>
            </w:r>
            <w:r w:rsidR="00452DC6">
              <w:rPr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063" w:type="dxa"/>
          </w:tcPr>
          <w:p w:rsidR="0094268C" w:rsidRPr="006C4431" w:rsidRDefault="00FD1ADB" w:rsidP="006C4431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9h </w:t>
            </w:r>
            <w:r>
              <w:rPr>
                <w:color w:val="000000" w:themeColor="text1"/>
                <w:sz w:val="24"/>
                <w:szCs w:val="24"/>
              </w:rPr>
              <w:t xml:space="preserve">Feillens à l’école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Limerol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(Fête de l’école)</w:t>
            </w:r>
          </w:p>
        </w:tc>
        <w:tc>
          <w:tcPr>
            <w:tcW w:w="2431" w:type="dxa"/>
          </w:tcPr>
          <w:p w:rsidR="00B9645B" w:rsidRPr="006C4431" w:rsidRDefault="00A34CCC" w:rsidP="006C4431">
            <w:pPr>
              <w:rPr>
                <w:color w:val="000000" w:themeColor="text1"/>
                <w:sz w:val="24"/>
              </w:rPr>
            </w:pPr>
            <w:r w:rsidRPr="006C4431">
              <w:rPr>
                <w:color w:val="000000" w:themeColor="text1"/>
                <w:sz w:val="24"/>
              </w:rPr>
              <w:t xml:space="preserve">10h30 </w:t>
            </w:r>
            <w:r w:rsidR="00C23FC3">
              <w:rPr>
                <w:color w:val="000000" w:themeColor="text1"/>
                <w:sz w:val="24"/>
              </w:rPr>
              <w:t>Replonges</w:t>
            </w:r>
            <w:r w:rsidR="0086285F">
              <w:rPr>
                <w:color w:val="000000" w:themeColor="text1"/>
                <w:sz w:val="24"/>
              </w:rPr>
              <w:t xml:space="preserve"> 3</w:t>
            </w:r>
            <w:r w:rsidR="00C23FC3">
              <w:rPr>
                <w:color w:val="000000" w:themeColor="text1"/>
                <w:sz w:val="24"/>
              </w:rPr>
              <w:t xml:space="preserve"> (Fête de l’école)</w:t>
            </w:r>
          </w:p>
        </w:tc>
      </w:tr>
    </w:tbl>
    <w:p w:rsidR="00C41D5D" w:rsidRPr="006C4431" w:rsidRDefault="00C41D5D" w:rsidP="00826B08">
      <w:pPr>
        <w:spacing w:after="0" w:line="240" w:lineRule="auto"/>
        <w:rPr>
          <w:b/>
          <w:color w:val="000000" w:themeColor="text1"/>
          <w:sz w:val="28"/>
        </w:rPr>
      </w:pPr>
    </w:p>
    <w:p w:rsidR="00826B08" w:rsidRPr="006C4431" w:rsidRDefault="00A91B02" w:rsidP="00826B08">
      <w:pPr>
        <w:spacing w:after="0" w:line="240" w:lineRule="auto"/>
        <w:rPr>
          <w:b/>
          <w:color w:val="000000" w:themeColor="text1"/>
          <w:sz w:val="28"/>
        </w:rPr>
      </w:pPr>
      <w:r w:rsidRPr="006C4431">
        <w:rPr>
          <w:b/>
          <w:color w:val="000000" w:themeColor="text1"/>
          <w:sz w:val="28"/>
        </w:rPr>
        <w:t xml:space="preserve">Renseignements :          </w:t>
      </w:r>
      <w:r w:rsidR="00826B08" w:rsidRPr="006C4431">
        <w:rPr>
          <w:b/>
          <w:color w:val="000000" w:themeColor="text1"/>
          <w:sz w:val="28"/>
        </w:rPr>
        <w:t>paroisse-de-feillens@orange.fr       ou    09 67 86 00 06</w:t>
      </w:r>
    </w:p>
    <w:p w:rsidR="001F0315" w:rsidRPr="0012406A" w:rsidRDefault="00826B08" w:rsidP="0012406A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                       paroissepontdevaux@orange.fr    ou    09 83 26 81 76</w:t>
      </w:r>
    </w:p>
    <w:sectPr w:rsidR="001F0315" w:rsidRPr="0012406A" w:rsidSect="00CD6412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F793D"/>
    <w:multiLevelType w:val="hybridMultilevel"/>
    <w:tmpl w:val="C37C1746"/>
    <w:lvl w:ilvl="0" w:tplc="0B760FF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6BB1"/>
    <w:rsid w:val="00012E0A"/>
    <w:rsid w:val="00021671"/>
    <w:rsid w:val="00024DC9"/>
    <w:rsid w:val="00036C70"/>
    <w:rsid w:val="000D237A"/>
    <w:rsid w:val="000E4623"/>
    <w:rsid w:val="00123F25"/>
    <w:rsid w:val="0012406A"/>
    <w:rsid w:val="00124592"/>
    <w:rsid w:val="00146014"/>
    <w:rsid w:val="00173AD8"/>
    <w:rsid w:val="0017538A"/>
    <w:rsid w:val="00193129"/>
    <w:rsid w:val="001B587A"/>
    <w:rsid w:val="001C2909"/>
    <w:rsid w:val="001E17AE"/>
    <w:rsid w:val="001F0315"/>
    <w:rsid w:val="00205207"/>
    <w:rsid w:val="00224B39"/>
    <w:rsid w:val="00227D76"/>
    <w:rsid w:val="0023537A"/>
    <w:rsid w:val="00236472"/>
    <w:rsid w:val="00253E7D"/>
    <w:rsid w:val="00271921"/>
    <w:rsid w:val="002733B3"/>
    <w:rsid w:val="002B667D"/>
    <w:rsid w:val="002C51AF"/>
    <w:rsid w:val="002E304C"/>
    <w:rsid w:val="002E4966"/>
    <w:rsid w:val="002F0939"/>
    <w:rsid w:val="00343D9D"/>
    <w:rsid w:val="003850A4"/>
    <w:rsid w:val="003C0D4F"/>
    <w:rsid w:val="003E2B64"/>
    <w:rsid w:val="003F428C"/>
    <w:rsid w:val="00401BED"/>
    <w:rsid w:val="00452DC6"/>
    <w:rsid w:val="00466BB1"/>
    <w:rsid w:val="00490D13"/>
    <w:rsid w:val="004E5879"/>
    <w:rsid w:val="00527717"/>
    <w:rsid w:val="00561538"/>
    <w:rsid w:val="00570D12"/>
    <w:rsid w:val="0058615D"/>
    <w:rsid w:val="00592557"/>
    <w:rsid w:val="0059286F"/>
    <w:rsid w:val="005A7B8E"/>
    <w:rsid w:val="005B57CE"/>
    <w:rsid w:val="00666556"/>
    <w:rsid w:val="00671E6D"/>
    <w:rsid w:val="00674D33"/>
    <w:rsid w:val="0068138A"/>
    <w:rsid w:val="006B0A19"/>
    <w:rsid w:val="006C4431"/>
    <w:rsid w:val="006F11FD"/>
    <w:rsid w:val="00700F45"/>
    <w:rsid w:val="007010AD"/>
    <w:rsid w:val="00721953"/>
    <w:rsid w:val="0075193F"/>
    <w:rsid w:val="007A320F"/>
    <w:rsid w:val="007D3403"/>
    <w:rsid w:val="007F4365"/>
    <w:rsid w:val="00810645"/>
    <w:rsid w:val="00826B08"/>
    <w:rsid w:val="00845D83"/>
    <w:rsid w:val="0086285F"/>
    <w:rsid w:val="008844CC"/>
    <w:rsid w:val="00886D06"/>
    <w:rsid w:val="00887D92"/>
    <w:rsid w:val="008D39A0"/>
    <w:rsid w:val="00914BD2"/>
    <w:rsid w:val="00925D71"/>
    <w:rsid w:val="00930480"/>
    <w:rsid w:val="0094268C"/>
    <w:rsid w:val="009945CF"/>
    <w:rsid w:val="009E7173"/>
    <w:rsid w:val="009E7FB3"/>
    <w:rsid w:val="009F02DD"/>
    <w:rsid w:val="009F3804"/>
    <w:rsid w:val="00A11ECF"/>
    <w:rsid w:val="00A13D0E"/>
    <w:rsid w:val="00A23143"/>
    <w:rsid w:val="00A34CCC"/>
    <w:rsid w:val="00A631B5"/>
    <w:rsid w:val="00A71D45"/>
    <w:rsid w:val="00A7384D"/>
    <w:rsid w:val="00A91B02"/>
    <w:rsid w:val="00A94E5A"/>
    <w:rsid w:val="00AA2239"/>
    <w:rsid w:val="00AB15B5"/>
    <w:rsid w:val="00AB6A3F"/>
    <w:rsid w:val="00B10C70"/>
    <w:rsid w:val="00B1185D"/>
    <w:rsid w:val="00B16CCF"/>
    <w:rsid w:val="00B23D8F"/>
    <w:rsid w:val="00B25611"/>
    <w:rsid w:val="00B52500"/>
    <w:rsid w:val="00B9645B"/>
    <w:rsid w:val="00BD3D99"/>
    <w:rsid w:val="00BD6B67"/>
    <w:rsid w:val="00BF7307"/>
    <w:rsid w:val="00C23FC3"/>
    <w:rsid w:val="00C26266"/>
    <w:rsid w:val="00C401AA"/>
    <w:rsid w:val="00C41D5D"/>
    <w:rsid w:val="00C506BA"/>
    <w:rsid w:val="00C539BC"/>
    <w:rsid w:val="00C54872"/>
    <w:rsid w:val="00C67914"/>
    <w:rsid w:val="00C81B78"/>
    <w:rsid w:val="00C84049"/>
    <w:rsid w:val="00C92465"/>
    <w:rsid w:val="00CB06EB"/>
    <w:rsid w:val="00CB3986"/>
    <w:rsid w:val="00CC2B4E"/>
    <w:rsid w:val="00CC5B52"/>
    <w:rsid w:val="00CC7688"/>
    <w:rsid w:val="00CD6412"/>
    <w:rsid w:val="00D04351"/>
    <w:rsid w:val="00D22AC1"/>
    <w:rsid w:val="00D363C8"/>
    <w:rsid w:val="00D4581B"/>
    <w:rsid w:val="00D6572D"/>
    <w:rsid w:val="00D74AF8"/>
    <w:rsid w:val="00DF2577"/>
    <w:rsid w:val="00E24549"/>
    <w:rsid w:val="00E34C21"/>
    <w:rsid w:val="00E45060"/>
    <w:rsid w:val="00E527B3"/>
    <w:rsid w:val="00E5622D"/>
    <w:rsid w:val="00E71296"/>
    <w:rsid w:val="00E86625"/>
    <w:rsid w:val="00EF7764"/>
    <w:rsid w:val="00EF7A0E"/>
    <w:rsid w:val="00F03D11"/>
    <w:rsid w:val="00F330AF"/>
    <w:rsid w:val="00F42A85"/>
    <w:rsid w:val="00F5645F"/>
    <w:rsid w:val="00FA4FBE"/>
    <w:rsid w:val="00FC6F4D"/>
    <w:rsid w:val="00FD1ADB"/>
    <w:rsid w:val="00FD4D60"/>
    <w:rsid w:val="00FE7555"/>
    <w:rsid w:val="00FF1AA0"/>
    <w:rsid w:val="00FF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365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unhideWhenUsed/>
    <w:rsid w:val="007F4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01B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artages\Secretariat\Calendrier%20des%20Messes\Calendrier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BEE6F-9751-4608-A481-A2FE16926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Calendrier</Template>
  <TotalTime>122</TotalTime>
  <Pages>1</Pages>
  <Words>534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PLB</cp:lastModifiedBy>
  <cp:revision>33</cp:revision>
  <cp:lastPrinted>2023-01-06T07:39:00Z</cp:lastPrinted>
  <dcterms:created xsi:type="dcterms:W3CDTF">2025-11-05T12:57:00Z</dcterms:created>
  <dcterms:modified xsi:type="dcterms:W3CDTF">2025-11-24T14:58:00Z</dcterms:modified>
</cp:coreProperties>
</file>