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Offices religieux dans le Groupement Paroissial de Coligny en août </w:t>
      </w:r>
      <w:r>
        <w:rPr>
          <w:b/>
          <w:bCs/>
          <w:sz w:val="28"/>
          <w:szCs w:val="28"/>
        </w:rPr>
        <w:t>et septembre</w:t>
      </w:r>
      <w:r>
        <w:rPr>
          <w:b/>
          <w:bCs/>
          <w:sz w:val="28"/>
          <w:szCs w:val="28"/>
        </w:rPr>
        <w:t xml:space="preserve">  2024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709"/>
        <w:gridCol w:w="6795"/>
        <w:gridCol w:w="961"/>
        <w:gridCol w:w="1306"/>
      </w:tblGrid>
      <w:tr>
        <w:trPr/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 A T E S</w:t>
            </w:r>
          </w:p>
        </w:tc>
        <w:tc>
          <w:tcPr>
            <w:tcW w:w="6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  E  L  E  B  R  A  T  I  O  N  S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Heures</w:t>
            </w:r>
          </w:p>
        </w:tc>
        <w:tc>
          <w:tcPr>
            <w:tcW w:w="1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 I E U X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Ven. 2 août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Prière publique de réparation pour le blasphème de la Cène lors des J.O.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16h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Coligny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Dim. 4 août 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pour la fête du Saint Curé d’Ars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Salavre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Mardi 6 août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Sainte Messe de la Transfiguration du Seigneur 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8h30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Dim. 11 août 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Villemotier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Mer. 14 août 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Confessions pour la fête et la communion de l’Assomption 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10h-12h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Jeudi 15 août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basse en latin de l’Assomption célébrée par Mr le Curé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Sainte Messe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en français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l’Assomption célébrée par l’abbé Laroche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de l’Assomption célébrée par le R.P. Rivoire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Procession aux flambeaux en l’honneur de Notre-Dame 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20h30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Dingier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Domsure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Coligny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Sam. 17 août 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Baptême de Tylio et de Thaïs Aubel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12h15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Beaupont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Dim. 18 août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Bénédiction des voitures 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12h15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Domsure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Coligny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Jeu. 22 août 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Sainte Messe en latin du Coeur Immaculé de Marie 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8h30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Dingier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Dim. 25 août 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21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Beaupont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Coligny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Jeu. 29 août 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de la Dédicace de l’église de Coligny le 29 août 1886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8h30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Dim.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septem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22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Salavre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Sam. 7 septem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Messe de mariage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de François-Joseph Cusin et de Marie-Aurélie Legoff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5h30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Dim. 8 septem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23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Baptême de Nelia Santarelli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Vêpres, chapelet et salut du Saint Sacrement 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11h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12h30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18h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Domsure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Domsure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Dingier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Jeudi 12 septem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Sainte Messe du Saint Nom de Marie 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8h30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Sam. 14 septem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Sainte Messe de l’exaltation de la Sainte Croix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Baptême de Noé Granger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Baptême de Victoire Debourg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Mariage de Jonathan Dutruge et de Maider Lucia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8h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12h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h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Coligny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Dim. 15 septem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24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Villemotier</w:t>
            </w:r>
          </w:p>
          <w:p>
            <w:pPr>
              <w:pStyle w:val="Contenudetableau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Coligny</w:t>
            </w:r>
          </w:p>
        </w:tc>
      </w:tr>
      <w:tr>
        <w:trPr/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Dim. 22 septem</w:t>
            </w:r>
          </w:p>
        </w:tc>
        <w:tc>
          <w:tcPr>
            <w:tcW w:w="6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25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</w:t>
            </w:r>
          </w:p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du 18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après la Pentecôte </w:t>
            </w:r>
          </w:p>
        </w:tc>
        <w:tc>
          <w:tcPr>
            <w:tcW w:w="9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9h30</w:t>
            </w:r>
          </w:p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</w:p>
        </w:tc>
        <w:tc>
          <w:tcPr>
            <w:tcW w:w="1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Beaupont</w:t>
            </w:r>
          </w:p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  <w:tr>
        <w:trPr/>
        <w:tc>
          <w:tcPr>
            <w:tcW w:w="17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Dim. 29 septem</w:t>
            </w:r>
          </w:p>
        </w:tc>
        <w:tc>
          <w:tcPr>
            <w:tcW w:w="679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français du 26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dimanche du temps ordinaire </w:t>
            </w:r>
          </w:p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Sainte Messe en latin de Saint Michel Archange</w:t>
            </w:r>
          </w:p>
        </w:tc>
        <w:tc>
          <w:tcPr>
            <w:tcW w:w="96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h30</w:t>
            </w:r>
          </w:p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11h </w:t>
            </w:r>
          </w:p>
        </w:tc>
        <w:tc>
          <w:tcPr>
            <w:tcW w:w="13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  <w:p>
            <w:pPr>
              <w:pStyle w:val="Contenudetableau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Coligny 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099"/>
        <w:gridCol w:w="2094"/>
        <w:gridCol w:w="2106"/>
        <w:gridCol w:w="2145"/>
        <w:gridCol w:w="2328"/>
      </w:tblGrid>
      <w:tr>
        <w:trPr/>
        <w:tc>
          <w:tcPr>
            <w:tcW w:w="20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;Times New Roman" w:hAnsi="Liberation Serif;Times New Roman" w:cs="Liberation Serif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Messe quotidienne</w:t>
            </w:r>
          </w:p>
        </w:tc>
        <w:tc>
          <w:tcPr>
            <w:tcW w:w="20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;Times New Roman" w:hAnsi="Liberation Serif;Times New Roman" w:cs="Liberation Serif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Chapelet quotidien</w:t>
            </w:r>
          </w:p>
        </w:tc>
        <w:tc>
          <w:tcPr>
            <w:tcW w:w="2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;Times New Roman" w:hAnsi="Liberation Serif;Times New Roman" w:cs="Liberation Serif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Groupe de Prière</w:t>
            </w:r>
          </w:p>
        </w:tc>
        <w:tc>
          <w:tcPr>
            <w:tcW w:w="21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Adoration vendredi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;Times New Roman" w:hAnsi="Liberation Serif;Times New Roman" w:cs="Liberation Serif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Confessions samedi</w:t>
            </w:r>
          </w:p>
        </w:tc>
      </w:tr>
      <w:tr>
        <w:trPr/>
        <w:tc>
          <w:tcPr>
            <w:tcW w:w="209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;Times New Roman" w:hAnsi="Liberation Serif;Times New Roman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8h30 à Coligny </w:t>
            </w:r>
          </w:p>
        </w:tc>
        <w:tc>
          <w:tcPr>
            <w:tcW w:w="209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;Times New Roman" w:hAnsi="Liberation Serif;Times New Roman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18h à Coligny </w:t>
            </w:r>
          </w:p>
        </w:tc>
        <w:tc>
          <w:tcPr>
            <w:tcW w:w="21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start"/>
              <w:rPr>
                <w:rFonts w:ascii="Liberation Serif;Times New Roman" w:hAnsi="Liberation Serif;Times New Roman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jeudi 20hà Beaupont</w:t>
            </w:r>
          </w:p>
        </w:tc>
        <w:tc>
          <w:tcPr>
            <w:tcW w:w="21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;Times New Roman" w:hAnsi="Liberation Serif;Times New Roman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18h15 à Coligny</w:t>
            </w:r>
          </w:p>
        </w:tc>
        <w:tc>
          <w:tcPr>
            <w:tcW w:w="23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;Times New Roman" w:hAnsi="Liberation Serif;Times New Roman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11h-12h Coligny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Paroisse Saint Martin – Abbé Laurent GOY – 01270 Coligny . Tél. 04 74 30 10 88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Marges 1 cm</Template>
  <TotalTime>801</TotalTime>
  <Application>LibreOffice/24.2.2.2$Windows_X86_64 LibreOffice_project/d56cc158d8a96260b836f100ef4b4ef25d6f1a01</Application>
  <AppVersion>15.0000</AppVersion>
  <Pages>1</Pages>
  <Words>539</Words>
  <Characters>2567</Characters>
  <CharactersWithSpaces>3073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2024-05-31T15:50:06Z</dcterms:created>
  <dc:creator/>
  <dc:description/>
  <dc:language>fr-FR</dc:language>
  <cp:lastModifiedBy/>
  <cp:lastPrinted>2024-08-03T15:51:19Z</cp:lastPrinted>
  <dcterms:modified xsi:type="dcterms:W3CDTF">2024-08-03T15:58:23Z</dcterms:modified>
  <cp:revision>47</cp:revision>
  <dc:subject/>
  <dc:title>Marges 1 cm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