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73A" w14:textId="02CCEA8F" w:rsidR="000D590B" w:rsidRDefault="00453F4D" w:rsidP="00F94DF3">
      <w:pPr>
        <w:pStyle w:val="texte"/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81D3D61" wp14:editId="65B32492">
            <wp:simplePos x="0" y="0"/>
            <wp:positionH relativeFrom="column">
              <wp:posOffset>4290060</wp:posOffset>
            </wp:positionH>
            <wp:positionV relativeFrom="paragraph">
              <wp:posOffset>177165</wp:posOffset>
            </wp:positionV>
            <wp:extent cx="2404745" cy="1349115"/>
            <wp:effectExtent l="0" t="0" r="0" b="3810"/>
            <wp:wrapNone/>
            <wp:docPr id="13271144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90B" w:rsidRPr="002421D2">
        <w:rPr>
          <w:rFonts w:ascii="Arial Rounded MT Bold" w:hAnsi="Arial Rounded MT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7ECE5EE" wp14:editId="0A4F3124">
                <wp:simplePos x="0" y="0"/>
                <wp:positionH relativeFrom="column">
                  <wp:posOffset>116051</wp:posOffset>
                </wp:positionH>
                <wp:positionV relativeFrom="paragraph">
                  <wp:posOffset>104136</wp:posOffset>
                </wp:positionV>
                <wp:extent cx="3958590" cy="1404620"/>
                <wp:effectExtent l="0" t="0" r="22860" b="1397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8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24C19" w14:textId="082D3AF6" w:rsidR="00E34366" w:rsidRPr="00E34366" w:rsidRDefault="00E34366" w:rsidP="00E34366">
                            <w:pPr>
                              <w:pStyle w:val="texte"/>
                              <w:spacing w:after="120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mallCaps/>
                                <w:sz w:val="32"/>
                                <w:szCs w:val="32"/>
                              </w:rPr>
                            </w:pPr>
                            <w:r w:rsidRPr="00E34366">
                              <w:rPr>
                                <w:rFonts w:ascii="Arial Rounded MT Bold" w:hAnsi="Arial Rounded MT Bold"/>
                                <w:smallCaps/>
                                <w:sz w:val="32"/>
                                <w:szCs w:val="32"/>
                              </w:rPr>
                              <w:t>Fiche d’inscription</w:t>
                            </w:r>
                          </w:p>
                          <w:p w14:paraId="40B212D6" w14:textId="77391407" w:rsidR="002421D2" w:rsidRPr="002A426F" w:rsidRDefault="002421D2" w:rsidP="002A426F">
                            <w:pPr>
                              <w:pStyle w:val="texte"/>
                              <w:spacing w:line="400" w:lineRule="exact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2A426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Parcours Cléophas</w:t>
                            </w:r>
                          </w:p>
                          <w:p w14:paraId="0A8984DF" w14:textId="04411CCD" w:rsidR="002421D2" w:rsidRPr="002A426F" w:rsidRDefault="002421D2" w:rsidP="002A426F">
                            <w:pPr>
                              <w:pStyle w:val="texte"/>
                              <w:spacing w:line="400" w:lineRule="exact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2A426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Formation de Disciples Missionnaires</w:t>
                            </w:r>
                          </w:p>
                          <w:p w14:paraId="58BB0C6B" w14:textId="77777777" w:rsidR="002421D2" w:rsidRPr="002A426F" w:rsidRDefault="002421D2" w:rsidP="002A426F">
                            <w:pPr>
                              <w:pStyle w:val="texte"/>
                              <w:spacing w:line="400" w:lineRule="exact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A426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du</w:t>
                            </w:r>
                            <w:proofErr w:type="gramEnd"/>
                            <w:r w:rsidRPr="002A426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diocèse de Belley-Ars</w:t>
                            </w:r>
                          </w:p>
                          <w:p w14:paraId="32650658" w14:textId="41EE2CDA" w:rsidR="002421D2" w:rsidRPr="002A426F" w:rsidRDefault="002421D2" w:rsidP="002A426F">
                            <w:pPr>
                              <w:pStyle w:val="texte"/>
                              <w:spacing w:line="400" w:lineRule="exact"/>
                              <w:ind w:firstLine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2A426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Cycle 202</w:t>
                            </w:r>
                            <w:r w:rsidR="007D2D5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6</w:t>
                            </w:r>
                            <w:r w:rsidRPr="002A426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– 202</w:t>
                            </w:r>
                            <w:r w:rsidR="007D2D5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CE5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.15pt;margin-top:8.2pt;width:311.7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" strokecolor="white [3212]">
                <v:textbox style="mso-fit-shape-to-text:t">
                  <w:txbxContent>
                    <w:p w14:paraId="63C24C19" w14:textId="082D3AF6" w:rsidR="00E34366" w:rsidRPr="00E34366" w:rsidRDefault="00E34366" w:rsidP="00E34366">
                      <w:pPr>
                        <w:pStyle w:val="texte"/>
                        <w:spacing w:after="120"/>
                        <w:ind w:firstLine="0"/>
                        <w:jc w:val="center"/>
                        <w:rPr>
                          <w:rFonts w:ascii="Arial Rounded MT Bold" w:hAnsi="Arial Rounded MT Bold"/>
                          <w:smallCaps/>
                          <w:sz w:val="32"/>
                          <w:szCs w:val="32"/>
                        </w:rPr>
                      </w:pPr>
                      <w:r w:rsidRPr="00E34366">
                        <w:rPr>
                          <w:rFonts w:ascii="Arial Rounded MT Bold" w:hAnsi="Arial Rounded MT Bold"/>
                          <w:smallCaps/>
                          <w:sz w:val="32"/>
                          <w:szCs w:val="32"/>
                        </w:rPr>
                        <w:t>Fiche d’inscription</w:t>
                      </w:r>
                    </w:p>
                    <w:p w14:paraId="40B212D6" w14:textId="77391407" w:rsidR="002421D2" w:rsidRPr="002A426F" w:rsidRDefault="002421D2" w:rsidP="002A426F">
                      <w:pPr>
                        <w:pStyle w:val="texte"/>
                        <w:spacing w:line="400" w:lineRule="exact"/>
                        <w:ind w:firstLine="0"/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2A426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Parcours Cléophas</w:t>
                      </w:r>
                    </w:p>
                    <w:p w14:paraId="0A8984DF" w14:textId="04411CCD" w:rsidR="002421D2" w:rsidRPr="002A426F" w:rsidRDefault="002421D2" w:rsidP="002A426F">
                      <w:pPr>
                        <w:pStyle w:val="texte"/>
                        <w:spacing w:line="400" w:lineRule="exact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2A426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Formation de Disciples Missionnaires</w:t>
                      </w:r>
                    </w:p>
                    <w:p w14:paraId="58BB0C6B" w14:textId="77777777" w:rsidR="002421D2" w:rsidRPr="002A426F" w:rsidRDefault="002421D2" w:rsidP="002A426F">
                      <w:pPr>
                        <w:pStyle w:val="texte"/>
                        <w:spacing w:line="400" w:lineRule="exact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gramStart"/>
                      <w:r w:rsidRPr="002A426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du</w:t>
                      </w:r>
                      <w:proofErr w:type="gramEnd"/>
                      <w:r w:rsidRPr="002A426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diocèse de Belley-Ars</w:t>
                      </w:r>
                    </w:p>
                    <w:p w14:paraId="32650658" w14:textId="41EE2CDA" w:rsidR="002421D2" w:rsidRPr="002A426F" w:rsidRDefault="002421D2" w:rsidP="002A426F">
                      <w:pPr>
                        <w:pStyle w:val="texte"/>
                        <w:spacing w:line="400" w:lineRule="exact"/>
                        <w:ind w:firstLine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2A426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Cycle 202</w:t>
                      </w:r>
                      <w:r w:rsidR="007D2D5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6</w:t>
                      </w:r>
                      <w:r w:rsidRPr="002A426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– 202</w:t>
                      </w:r>
                      <w:r w:rsidR="007D2D5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7D4432" w14:textId="2F84647F" w:rsidR="002A6165" w:rsidRPr="009F14D4" w:rsidRDefault="001419DB" w:rsidP="009F14D4">
      <w:pPr>
        <w:pStyle w:val="texte"/>
        <w:ind w:left="567" w:right="934" w:firstLine="0"/>
        <w:rPr>
          <w:sz w:val="28"/>
          <w:szCs w:val="28"/>
        </w:rPr>
      </w:pPr>
      <w:r w:rsidRPr="009F14D4">
        <w:rPr>
          <w:sz w:val="28"/>
          <w:szCs w:val="28"/>
        </w:rPr>
        <w:t>À</w:t>
      </w:r>
      <w:r w:rsidR="009F14D4" w:rsidRPr="009F14D4">
        <w:rPr>
          <w:sz w:val="28"/>
          <w:szCs w:val="28"/>
        </w:rPr>
        <w:t xml:space="preserve"> remplir et à faire parvenir </w:t>
      </w:r>
      <w:r w:rsidR="009F14D4" w:rsidRPr="001419DB">
        <w:rPr>
          <w:b/>
          <w:bCs/>
          <w:i/>
          <w:iCs/>
          <w:sz w:val="28"/>
          <w:szCs w:val="28"/>
        </w:rPr>
        <w:t xml:space="preserve">avant le </w:t>
      </w:r>
      <w:r w:rsidRPr="001419DB">
        <w:rPr>
          <w:b/>
          <w:bCs/>
          <w:i/>
          <w:iCs/>
          <w:sz w:val="28"/>
          <w:szCs w:val="28"/>
        </w:rPr>
        <w:t>10</w:t>
      </w:r>
      <w:r w:rsidR="00E016B4" w:rsidRPr="001419DB">
        <w:rPr>
          <w:b/>
          <w:bCs/>
          <w:i/>
          <w:iCs/>
          <w:sz w:val="28"/>
          <w:szCs w:val="28"/>
        </w:rPr>
        <w:t xml:space="preserve"> </w:t>
      </w:r>
      <w:r w:rsidR="009F14D4" w:rsidRPr="001419DB">
        <w:rPr>
          <w:b/>
          <w:bCs/>
          <w:i/>
          <w:iCs/>
          <w:sz w:val="28"/>
          <w:szCs w:val="28"/>
        </w:rPr>
        <w:t>septembre 202</w:t>
      </w:r>
      <w:r w:rsidR="00E016B4">
        <w:rPr>
          <w:b/>
          <w:bCs/>
          <w:i/>
          <w:iCs/>
          <w:sz w:val="28"/>
          <w:szCs w:val="28"/>
        </w:rPr>
        <w:t>6</w:t>
      </w:r>
      <w:r w:rsidR="009F14D4" w:rsidRPr="009F14D4">
        <w:rPr>
          <w:sz w:val="28"/>
          <w:szCs w:val="28"/>
        </w:rPr>
        <w:t xml:space="preserve"> à : Service Formation, évêché de Belley-Ars, 31 rue du docteur Nodet, CS 60154, 01004 Bourg-en-Bresse</w:t>
      </w:r>
    </w:p>
    <w:p w14:paraId="41AF8C8F" w14:textId="27C2055B" w:rsidR="00617705" w:rsidRDefault="00617705" w:rsidP="00F94DF3">
      <w:pPr>
        <w:pStyle w:val="texte"/>
      </w:pPr>
    </w:p>
    <w:p w14:paraId="4DBBBF93" w14:textId="77777777" w:rsidR="009F14D4" w:rsidRDefault="009F14D4" w:rsidP="00F94DF3">
      <w:pPr>
        <w:pStyle w:val="texte"/>
      </w:pPr>
    </w:p>
    <w:p w14:paraId="396FC1C2" w14:textId="4F720136" w:rsidR="00367B50" w:rsidRPr="002A426F" w:rsidRDefault="000D590B" w:rsidP="00941D10">
      <w:pPr>
        <w:pStyle w:val="texte"/>
        <w:spacing w:line="400" w:lineRule="exact"/>
        <w:ind w:firstLine="0"/>
        <w:rPr>
          <w:sz w:val="28"/>
          <w:szCs w:val="28"/>
        </w:rPr>
      </w:pPr>
      <w:r w:rsidRPr="002A426F">
        <w:rPr>
          <w:sz w:val="28"/>
          <w:szCs w:val="28"/>
        </w:rPr>
        <w:t xml:space="preserve">&gt; </w:t>
      </w:r>
      <w:r w:rsidR="00367B50" w:rsidRPr="002A426F">
        <w:rPr>
          <w:sz w:val="28"/>
          <w:szCs w:val="28"/>
        </w:rPr>
        <w:t>La formation se tient à la Maison Jean-Marie Vianney, 27 rue du docteur Nodet, Bourg-en-Bresse</w:t>
      </w:r>
      <w:r w:rsidRPr="002A426F">
        <w:rPr>
          <w:sz w:val="28"/>
          <w:szCs w:val="28"/>
        </w:rPr>
        <w:t>.</w:t>
      </w:r>
    </w:p>
    <w:p w14:paraId="4B34FA27" w14:textId="63559490" w:rsidR="002421D2" w:rsidRDefault="000D590B" w:rsidP="00941D10">
      <w:pPr>
        <w:pStyle w:val="texte"/>
        <w:spacing w:line="400" w:lineRule="exact"/>
        <w:ind w:firstLine="0"/>
        <w:rPr>
          <w:sz w:val="28"/>
          <w:szCs w:val="28"/>
        </w:rPr>
      </w:pPr>
      <w:r w:rsidRPr="002A426F">
        <w:rPr>
          <w:sz w:val="28"/>
          <w:szCs w:val="28"/>
        </w:rPr>
        <w:t xml:space="preserve">&gt; </w:t>
      </w:r>
      <w:r w:rsidR="00617705" w:rsidRPr="007D2D5C">
        <w:rPr>
          <w:b/>
          <w:bCs/>
          <w:sz w:val="28"/>
          <w:szCs w:val="28"/>
        </w:rPr>
        <w:t>Cette</w:t>
      </w:r>
      <w:r w:rsidR="00941D10" w:rsidRPr="007D2D5C">
        <w:rPr>
          <w:b/>
          <w:bCs/>
          <w:sz w:val="28"/>
          <w:szCs w:val="28"/>
        </w:rPr>
        <w:t xml:space="preserve"> fiche</w:t>
      </w:r>
      <w:r w:rsidR="00617705" w:rsidRPr="007D2D5C">
        <w:rPr>
          <w:b/>
          <w:bCs/>
          <w:sz w:val="28"/>
          <w:szCs w:val="28"/>
        </w:rPr>
        <w:t xml:space="preserve"> </w:t>
      </w:r>
      <w:r w:rsidR="009F14D4" w:rsidRPr="007D2D5C">
        <w:rPr>
          <w:b/>
          <w:bCs/>
          <w:sz w:val="28"/>
          <w:szCs w:val="28"/>
        </w:rPr>
        <w:t>d’</w:t>
      </w:r>
      <w:r w:rsidR="002421D2" w:rsidRPr="007D2D5C">
        <w:rPr>
          <w:b/>
          <w:bCs/>
          <w:sz w:val="28"/>
          <w:szCs w:val="28"/>
        </w:rPr>
        <w:t>inscription vaut pour les deux années de formation.</w:t>
      </w:r>
    </w:p>
    <w:p w14:paraId="229EAD40" w14:textId="04350D33" w:rsidR="00C55A04" w:rsidRPr="002A426F" w:rsidRDefault="00C55A04" w:rsidP="00941D10">
      <w:pPr>
        <w:pStyle w:val="texte"/>
        <w:spacing w:line="4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&gt; Les frais comportent : les repas, la location des salles, les remboursements kilométriques des intervenants, les frais du service de formation. </w:t>
      </w:r>
    </w:p>
    <w:p w14:paraId="17C09F6B" w14:textId="64A4E4AE" w:rsidR="002A426F" w:rsidRDefault="000D590B" w:rsidP="00941D10">
      <w:pPr>
        <w:pStyle w:val="texte"/>
        <w:spacing w:line="400" w:lineRule="exact"/>
        <w:ind w:firstLine="0"/>
        <w:rPr>
          <w:sz w:val="28"/>
          <w:szCs w:val="28"/>
        </w:rPr>
      </w:pPr>
      <w:r w:rsidRPr="002A426F">
        <w:rPr>
          <w:sz w:val="28"/>
          <w:szCs w:val="28"/>
        </w:rPr>
        <w:t xml:space="preserve">&gt; </w:t>
      </w:r>
      <w:r w:rsidR="002421D2" w:rsidRPr="002A426F">
        <w:rPr>
          <w:sz w:val="28"/>
          <w:szCs w:val="28"/>
        </w:rPr>
        <w:t xml:space="preserve">Le règlement </w:t>
      </w:r>
      <w:r w:rsidR="002A426F">
        <w:rPr>
          <w:sz w:val="28"/>
          <w:szCs w:val="28"/>
        </w:rPr>
        <w:t>202</w:t>
      </w:r>
      <w:r w:rsidR="007D2D5C">
        <w:rPr>
          <w:sz w:val="28"/>
          <w:szCs w:val="28"/>
        </w:rPr>
        <w:t>6</w:t>
      </w:r>
      <w:r w:rsidR="002A426F">
        <w:rPr>
          <w:sz w:val="28"/>
          <w:szCs w:val="28"/>
        </w:rPr>
        <w:t>-202</w:t>
      </w:r>
      <w:r w:rsidR="007D2D5C">
        <w:rPr>
          <w:sz w:val="28"/>
          <w:szCs w:val="28"/>
        </w:rPr>
        <w:t>7</w:t>
      </w:r>
      <w:r w:rsidR="002A426F">
        <w:rPr>
          <w:sz w:val="28"/>
          <w:szCs w:val="28"/>
        </w:rPr>
        <w:t xml:space="preserve"> se fait avec cette inscription. </w:t>
      </w:r>
    </w:p>
    <w:p w14:paraId="724E1321" w14:textId="22C63593" w:rsidR="002421D2" w:rsidRDefault="00617705" w:rsidP="00941D10">
      <w:pPr>
        <w:pStyle w:val="texte"/>
        <w:spacing w:line="4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426F">
        <w:rPr>
          <w:sz w:val="28"/>
          <w:szCs w:val="28"/>
        </w:rPr>
        <w:t>Le</w:t>
      </w:r>
      <w:r w:rsidR="009F14D4">
        <w:rPr>
          <w:sz w:val="28"/>
          <w:szCs w:val="28"/>
        </w:rPr>
        <w:t>s frais</w:t>
      </w:r>
      <w:r w:rsidR="002A426F">
        <w:rPr>
          <w:sz w:val="28"/>
          <w:szCs w:val="28"/>
        </w:rPr>
        <w:t xml:space="preserve"> 202</w:t>
      </w:r>
      <w:r w:rsidR="007D2D5C">
        <w:rPr>
          <w:sz w:val="28"/>
          <w:szCs w:val="28"/>
        </w:rPr>
        <w:t>7</w:t>
      </w:r>
      <w:r w:rsidR="002A426F">
        <w:rPr>
          <w:sz w:val="28"/>
          <w:szCs w:val="28"/>
        </w:rPr>
        <w:t>-202</w:t>
      </w:r>
      <w:r w:rsidR="007D2D5C">
        <w:rPr>
          <w:sz w:val="28"/>
          <w:szCs w:val="28"/>
        </w:rPr>
        <w:t>8</w:t>
      </w:r>
      <w:r w:rsidR="002A426F">
        <w:rPr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 w:rsidR="003E6B92">
        <w:rPr>
          <w:sz w:val="28"/>
          <w:szCs w:val="28"/>
        </w:rPr>
        <w:t>ront réglés</w:t>
      </w:r>
      <w:r>
        <w:rPr>
          <w:sz w:val="28"/>
          <w:szCs w:val="28"/>
        </w:rPr>
        <w:t xml:space="preserve"> </w:t>
      </w:r>
      <w:r w:rsidR="002A426F">
        <w:rPr>
          <w:sz w:val="28"/>
          <w:szCs w:val="28"/>
        </w:rPr>
        <w:t>en septembre 202</w:t>
      </w:r>
      <w:r w:rsidR="007D2D5C">
        <w:rPr>
          <w:sz w:val="28"/>
          <w:szCs w:val="28"/>
        </w:rPr>
        <w:t>7</w:t>
      </w:r>
      <w:r w:rsidR="00E34366" w:rsidRPr="002A426F">
        <w:rPr>
          <w:sz w:val="28"/>
          <w:szCs w:val="28"/>
        </w:rPr>
        <w:t>.</w:t>
      </w:r>
    </w:p>
    <w:p w14:paraId="47CCC5EE" w14:textId="18BD012F" w:rsidR="00941D10" w:rsidRPr="002A426F" w:rsidRDefault="00941D10" w:rsidP="00941D10">
      <w:pPr>
        <w:pStyle w:val="texte"/>
        <w:spacing w:line="4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&gt; Il est possible de donner plusieurs chèques qui seront encaissés au fur et à mesure.</w:t>
      </w:r>
    </w:p>
    <w:p w14:paraId="37A48D64" w14:textId="5649C034" w:rsidR="002A426F" w:rsidRDefault="002A426F" w:rsidP="00941D10">
      <w:pPr>
        <w:pStyle w:val="texte"/>
        <w:spacing w:line="4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&gt; </w:t>
      </w:r>
      <w:r w:rsidR="00D0298E">
        <w:rPr>
          <w:sz w:val="28"/>
          <w:szCs w:val="28"/>
        </w:rPr>
        <w:t>Les paroisses, services ou mouvements peuvent aider financièrement les participants.</w:t>
      </w:r>
    </w:p>
    <w:p w14:paraId="033DF9CE" w14:textId="55428CAC" w:rsidR="00B21D25" w:rsidRPr="003E6B92" w:rsidRDefault="000D590B" w:rsidP="00941D10">
      <w:pPr>
        <w:pStyle w:val="texte"/>
        <w:spacing w:line="400" w:lineRule="exact"/>
        <w:ind w:firstLine="0"/>
        <w:rPr>
          <w:b/>
          <w:bCs/>
          <w:sz w:val="28"/>
          <w:szCs w:val="28"/>
        </w:rPr>
      </w:pPr>
      <w:r w:rsidRPr="003E6B92">
        <w:rPr>
          <w:b/>
          <w:bCs/>
          <w:sz w:val="28"/>
          <w:szCs w:val="28"/>
        </w:rPr>
        <w:t xml:space="preserve">&gt; </w:t>
      </w:r>
      <w:r w:rsidR="00B21D25" w:rsidRPr="003E6B92">
        <w:rPr>
          <w:b/>
          <w:bCs/>
          <w:sz w:val="28"/>
          <w:szCs w:val="28"/>
        </w:rPr>
        <w:t>Dates pour 202</w:t>
      </w:r>
      <w:r w:rsidR="007D2D5C" w:rsidRPr="003E6B92">
        <w:rPr>
          <w:b/>
          <w:bCs/>
          <w:sz w:val="28"/>
          <w:szCs w:val="28"/>
        </w:rPr>
        <w:t>6</w:t>
      </w:r>
      <w:r w:rsidR="00B21D25" w:rsidRPr="003E6B92">
        <w:rPr>
          <w:b/>
          <w:bCs/>
          <w:sz w:val="28"/>
          <w:szCs w:val="28"/>
        </w:rPr>
        <w:t>-202</w:t>
      </w:r>
      <w:r w:rsidR="007D2D5C" w:rsidRPr="003E6B92">
        <w:rPr>
          <w:b/>
          <w:bCs/>
          <w:sz w:val="28"/>
          <w:szCs w:val="28"/>
        </w:rPr>
        <w:t>7</w:t>
      </w:r>
      <w:r w:rsidR="00B21D25" w:rsidRPr="003E6B92">
        <w:rPr>
          <w:b/>
          <w:bCs/>
          <w:sz w:val="28"/>
          <w:szCs w:val="28"/>
        </w:rPr>
        <w:t xml:space="preserve"> : </w:t>
      </w:r>
      <w:r w:rsidR="007D2D5C" w:rsidRPr="003E6B92">
        <w:rPr>
          <w:b/>
          <w:bCs/>
          <w:sz w:val="28"/>
          <w:szCs w:val="28"/>
        </w:rPr>
        <w:t>9-10</w:t>
      </w:r>
      <w:r w:rsidR="00E34366" w:rsidRPr="003E6B92">
        <w:rPr>
          <w:b/>
          <w:bCs/>
          <w:sz w:val="28"/>
          <w:szCs w:val="28"/>
        </w:rPr>
        <w:t xml:space="preserve"> octobre, </w:t>
      </w:r>
      <w:r w:rsidR="007D2D5C" w:rsidRPr="003E6B92">
        <w:rPr>
          <w:b/>
          <w:bCs/>
          <w:sz w:val="28"/>
          <w:szCs w:val="28"/>
        </w:rPr>
        <w:t xml:space="preserve">4-5 </w:t>
      </w:r>
      <w:r w:rsidR="00E34366" w:rsidRPr="003E6B92">
        <w:rPr>
          <w:b/>
          <w:bCs/>
          <w:sz w:val="28"/>
          <w:szCs w:val="28"/>
        </w:rPr>
        <w:t>décembre, 1</w:t>
      </w:r>
      <w:r w:rsidR="007D2D5C" w:rsidRPr="003E6B92">
        <w:rPr>
          <w:b/>
          <w:bCs/>
          <w:sz w:val="28"/>
          <w:szCs w:val="28"/>
        </w:rPr>
        <w:t>2</w:t>
      </w:r>
      <w:r w:rsidR="00E34366" w:rsidRPr="003E6B92">
        <w:rPr>
          <w:b/>
          <w:bCs/>
          <w:sz w:val="28"/>
          <w:szCs w:val="28"/>
        </w:rPr>
        <w:t>-1</w:t>
      </w:r>
      <w:r w:rsidR="007D2D5C" w:rsidRPr="003E6B92">
        <w:rPr>
          <w:b/>
          <w:bCs/>
          <w:sz w:val="28"/>
          <w:szCs w:val="28"/>
        </w:rPr>
        <w:t>3</w:t>
      </w:r>
      <w:r w:rsidR="00E34366" w:rsidRPr="003E6B92">
        <w:rPr>
          <w:b/>
          <w:bCs/>
          <w:sz w:val="28"/>
          <w:szCs w:val="28"/>
        </w:rPr>
        <w:t xml:space="preserve"> mars, 2</w:t>
      </w:r>
      <w:r w:rsidR="007D2D5C" w:rsidRPr="003E6B92">
        <w:rPr>
          <w:b/>
          <w:bCs/>
          <w:sz w:val="28"/>
          <w:szCs w:val="28"/>
        </w:rPr>
        <w:t>8</w:t>
      </w:r>
      <w:r w:rsidR="00E34366" w:rsidRPr="003E6B92">
        <w:rPr>
          <w:b/>
          <w:bCs/>
          <w:sz w:val="28"/>
          <w:szCs w:val="28"/>
        </w:rPr>
        <w:t>-2</w:t>
      </w:r>
      <w:r w:rsidR="007D2D5C" w:rsidRPr="003E6B92">
        <w:rPr>
          <w:b/>
          <w:bCs/>
          <w:sz w:val="28"/>
          <w:szCs w:val="28"/>
        </w:rPr>
        <w:t>9</w:t>
      </w:r>
      <w:r w:rsidR="00E34366" w:rsidRPr="003E6B92">
        <w:rPr>
          <w:b/>
          <w:bCs/>
          <w:sz w:val="28"/>
          <w:szCs w:val="28"/>
        </w:rPr>
        <w:t xml:space="preserve"> mai.</w:t>
      </w:r>
    </w:p>
    <w:p w14:paraId="04860614" w14:textId="13B19D3A" w:rsidR="000D590B" w:rsidRDefault="000D590B" w:rsidP="00941D10">
      <w:pPr>
        <w:pStyle w:val="texte"/>
        <w:spacing w:line="400" w:lineRule="exact"/>
        <w:ind w:firstLine="0"/>
        <w:rPr>
          <w:sz w:val="28"/>
          <w:szCs w:val="28"/>
        </w:rPr>
      </w:pPr>
      <w:r w:rsidRPr="002A426F">
        <w:rPr>
          <w:sz w:val="28"/>
          <w:szCs w:val="28"/>
        </w:rPr>
        <w:t xml:space="preserve">&gt; L’inscription </w:t>
      </w:r>
      <w:r w:rsidR="001419DB">
        <w:rPr>
          <w:sz w:val="28"/>
          <w:szCs w:val="28"/>
        </w:rPr>
        <w:t xml:space="preserve">pour être validée par le service de formation </w:t>
      </w:r>
      <w:r w:rsidRPr="002A426F">
        <w:rPr>
          <w:sz w:val="28"/>
          <w:szCs w:val="28"/>
        </w:rPr>
        <w:t>doit être signée par vous et votre prêtre ou la personne responsable de votre service ou mouvement.</w:t>
      </w:r>
    </w:p>
    <w:p w14:paraId="423FC312" w14:textId="4460446E" w:rsidR="00617705" w:rsidRDefault="00617705" w:rsidP="00941D10">
      <w:pPr>
        <w:pStyle w:val="texte"/>
        <w:spacing w:line="4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&gt; Pour ceux qui habitent loin, il est possible de dormir et de prendre le petit-déjeuner à la Maison Jean-Marie Vianney. Notez que la veillée du vendredi soir n’est pas optionnelle. Elle fait partie de la formation. Ceux qui ne couchent pas sur place partent à la fin de la veillée (</w:t>
      </w:r>
      <w:r w:rsidR="007D2D5C">
        <w:rPr>
          <w:sz w:val="28"/>
          <w:szCs w:val="28"/>
        </w:rPr>
        <w:t>fin à 22h</w:t>
      </w:r>
      <w:r>
        <w:rPr>
          <w:sz w:val="28"/>
          <w:szCs w:val="28"/>
        </w:rPr>
        <w:t>) et reviennent le matin à 8h</w:t>
      </w:r>
      <w:r w:rsidR="00A642B3">
        <w:rPr>
          <w:sz w:val="28"/>
          <w:szCs w:val="28"/>
        </w:rPr>
        <w:t>15</w:t>
      </w:r>
      <w:r>
        <w:rPr>
          <w:sz w:val="28"/>
          <w:szCs w:val="28"/>
        </w:rPr>
        <w:t xml:space="preserve"> pour le temps de prière. </w:t>
      </w:r>
    </w:p>
    <w:p w14:paraId="64399698" w14:textId="4FD2D145" w:rsidR="00617705" w:rsidRPr="002A426F" w:rsidRDefault="00617705" w:rsidP="00941D10">
      <w:pPr>
        <w:pStyle w:val="texte"/>
        <w:spacing w:line="40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&gt; Pour le couchage apporter drap housse </w:t>
      </w:r>
      <w:r w:rsidR="00941D10">
        <w:rPr>
          <w:sz w:val="28"/>
          <w:szCs w:val="28"/>
        </w:rPr>
        <w:t xml:space="preserve">de </w:t>
      </w:r>
      <w:r>
        <w:rPr>
          <w:sz w:val="28"/>
          <w:szCs w:val="28"/>
        </w:rPr>
        <w:t>lit</w:t>
      </w:r>
      <w:r w:rsidR="00941D10">
        <w:rPr>
          <w:sz w:val="28"/>
          <w:szCs w:val="28"/>
        </w:rPr>
        <w:t xml:space="preserve"> à</w:t>
      </w:r>
      <w:r>
        <w:rPr>
          <w:sz w:val="28"/>
          <w:szCs w:val="28"/>
        </w:rPr>
        <w:t xml:space="preserve"> une place, sac de couchage ou drap, </w:t>
      </w:r>
      <w:r w:rsidR="007D2D5C">
        <w:rPr>
          <w:sz w:val="28"/>
          <w:szCs w:val="28"/>
        </w:rPr>
        <w:t>oreiller,</w:t>
      </w:r>
      <w:r>
        <w:rPr>
          <w:sz w:val="28"/>
          <w:szCs w:val="28"/>
        </w:rPr>
        <w:t xml:space="preserve"> serviette de toilette. Si vous prenez un sac de couchage, n’oubliez pas un drap housse par mesure d’h</w:t>
      </w:r>
      <w:r w:rsidR="00C55A04">
        <w:rPr>
          <w:sz w:val="28"/>
          <w:szCs w:val="28"/>
        </w:rPr>
        <w:t>y</w:t>
      </w:r>
      <w:r>
        <w:rPr>
          <w:sz w:val="28"/>
          <w:szCs w:val="28"/>
        </w:rPr>
        <w:t>giène.</w:t>
      </w:r>
    </w:p>
    <w:p w14:paraId="02F9F20E" w14:textId="72F45F8A" w:rsidR="00B21D25" w:rsidRDefault="002A6165" w:rsidP="00941D10">
      <w:pPr>
        <w:pStyle w:val="texte"/>
        <w:ind w:firstLine="0"/>
        <w:rPr>
          <w:sz w:val="28"/>
          <w:szCs w:val="28"/>
        </w:rPr>
      </w:pPr>
      <w:r>
        <w:rPr>
          <w:sz w:val="28"/>
          <w:szCs w:val="28"/>
        </w:rPr>
        <w:t>&gt; Pour chaque session, venez avec votre Bible</w:t>
      </w:r>
      <w:r w:rsidR="001419DB">
        <w:rPr>
          <w:sz w:val="28"/>
          <w:szCs w:val="28"/>
        </w:rPr>
        <w:t xml:space="preserve"> et de quoi</w:t>
      </w:r>
      <w:r>
        <w:rPr>
          <w:sz w:val="28"/>
          <w:szCs w:val="28"/>
        </w:rPr>
        <w:t xml:space="preserve"> prendre des notes.</w:t>
      </w:r>
    </w:p>
    <w:p w14:paraId="3F2C8EAF" w14:textId="77777777" w:rsidR="00941D10" w:rsidRDefault="00941D10" w:rsidP="00941D10">
      <w:pPr>
        <w:pStyle w:val="texte"/>
        <w:ind w:firstLine="0"/>
        <w:rPr>
          <w:sz w:val="28"/>
          <w:szCs w:val="28"/>
        </w:rPr>
      </w:pPr>
    </w:p>
    <w:p w14:paraId="01FD2442" w14:textId="79DB9E94" w:rsidR="00941D10" w:rsidRDefault="00941D10" w:rsidP="00941D10">
      <w:pPr>
        <w:pStyle w:val="texte"/>
        <w:ind w:firstLine="0"/>
        <w:rPr>
          <w:sz w:val="28"/>
          <w:szCs w:val="28"/>
        </w:rPr>
      </w:pPr>
      <w:r>
        <w:rPr>
          <w:sz w:val="28"/>
          <w:szCs w:val="28"/>
        </w:rPr>
        <w:t>Renseignements :</w:t>
      </w:r>
      <w:r w:rsidR="009F1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9" w:history="1">
        <w:r w:rsidR="009F14D4" w:rsidRPr="009F14D4">
          <w:rPr>
            <w:rStyle w:val="Lienhypertexte"/>
            <w:color w:val="000000" w:themeColor="text1"/>
            <w:sz w:val="28"/>
            <w:szCs w:val="28"/>
            <w:u w:val="none"/>
          </w:rPr>
          <w:t>formation@belley-ars.fr</w:t>
        </w:r>
      </w:hyperlink>
    </w:p>
    <w:p w14:paraId="48A8B888" w14:textId="77777777" w:rsidR="003E6B92" w:rsidRDefault="003E6B92" w:rsidP="003E6B92">
      <w:pPr>
        <w:pStyle w:val="texte"/>
        <w:ind w:left="2127" w:firstLine="0"/>
        <w:rPr>
          <w:sz w:val="28"/>
          <w:szCs w:val="28"/>
        </w:rPr>
      </w:pPr>
      <w:r w:rsidRPr="007D2D5C">
        <w:rPr>
          <w:sz w:val="28"/>
          <w:szCs w:val="28"/>
        </w:rPr>
        <w:t>Marilyn Malpon, secrétaire du service : 04 74 32 86 50</w:t>
      </w:r>
    </w:p>
    <w:p w14:paraId="3002F569" w14:textId="752F288F" w:rsidR="009F14D4" w:rsidRDefault="009F14D4" w:rsidP="009F14D4">
      <w:pPr>
        <w:pStyle w:val="texte"/>
        <w:ind w:left="2127" w:firstLine="0"/>
        <w:rPr>
          <w:sz w:val="28"/>
          <w:szCs w:val="28"/>
        </w:rPr>
      </w:pPr>
      <w:r>
        <w:rPr>
          <w:sz w:val="28"/>
          <w:szCs w:val="28"/>
        </w:rPr>
        <w:t>Père Emmanuel Faure 06 72 00 68 75</w:t>
      </w:r>
    </w:p>
    <w:p w14:paraId="45504BFE" w14:textId="35914745" w:rsidR="00941D10" w:rsidRDefault="00941D10">
      <w:pPr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345280" w14:textId="35C4CD26" w:rsidR="00B21D25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lastRenderedPageBreak/>
        <w:t>Nom : ………………</w:t>
      </w:r>
      <w:proofErr w:type="gramStart"/>
      <w:r w:rsidRPr="002A426F">
        <w:rPr>
          <w:sz w:val="28"/>
          <w:szCs w:val="28"/>
        </w:rPr>
        <w:t>……</w:t>
      </w:r>
      <w:r w:rsidR="001419DB">
        <w:rPr>
          <w:sz w:val="28"/>
          <w:szCs w:val="28"/>
        </w:rPr>
        <w:t>.</w:t>
      </w:r>
      <w:proofErr w:type="gramEnd"/>
      <w:r w:rsidR="001419DB">
        <w:rPr>
          <w:sz w:val="28"/>
          <w:szCs w:val="28"/>
        </w:rPr>
        <w:t>.</w:t>
      </w:r>
      <w:r w:rsidRPr="002A426F">
        <w:rPr>
          <w:sz w:val="28"/>
          <w:szCs w:val="28"/>
        </w:rPr>
        <w:t>…</w:t>
      </w:r>
      <w:proofErr w:type="gramStart"/>
      <w:r w:rsidRPr="002A426F">
        <w:rPr>
          <w:sz w:val="28"/>
          <w:szCs w:val="28"/>
        </w:rPr>
        <w:t>…</w:t>
      </w:r>
      <w:r w:rsidR="001419DB">
        <w:rPr>
          <w:sz w:val="28"/>
          <w:szCs w:val="28"/>
        </w:rPr>
        <w:t>….</w:t>
      </w:r>
      <w:proofErr w:type="gramEnd"/>
      <w:r w:rsidRPr="002A426F">
        <w:rPr>
          <w:sz w:val="28"/>
          <w:szCs w:val="28"/>
        </w:rPr>
        <w:t>…</w:t>
      </w:r>
      <w:r w:rsidR="00941D10">
        <w:rPr>
          <w:sz w:val="28"/>
          <w:szCs w:val="28"/>
        </w:rPr>
        <w:t>…..</w:t>
      </w:r>
      <w:r w:rsidRPr="002A426F">
        <w:rPr>
          <w:sz w:val="28"/>
          <w:szCs w:val="28"/>
        </w:rPr>
        <w:t xml:space="preserve">.    Prénom : </w:t>
      </w:r>
      <w:proofErr w:type="gramStart"/>
      <w:r w:rsidRPr="002A426F">
        <w:rPr>
          <w:sz w:val="28"/>
          <w:szCs w:val="28"/>
        </w:rPr>
        <w:t>……</w:t>
      </w:r>
      <w:r w:rsidR="001419DB">
        <w:rPr>
          <w:sz w:val="28"/>
          <w:szCs w:val="28"/>
        </w:rPr>
        <w:t>.</w:t>
      </w:r>
      <w:proofErr w:type="gramEnd"/>
      <w:r w:rsidR="001419DB">
        <w:rPr>
          <w:sz w:val="28"/>
          <w:szCs w:val="28"/>
        </w:rPr>
        <w:t>.</w:t>
      </w:r>
      <w:r w:rsidRPr="002A426F">
        <w:rPr>
          <w:sz w:val="28"/>
          <w:szCs w:val="28"/>
        </w:rPr>
        <w:t>…………</w:t>
      </w:r>
      <w:proofErr w:type="gramStart"/>
      <w:r w:rsidRPr="002A426F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.</w:t>
      </w:r>
    </w:p>
    <w:p w14:paraId="0ECABFFD" w14:textId="7016B0FB" w:rsidR="007622E2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Date de naissance : ………………</w:t>
      </w:r>
      <w:proofErr w:type="gramStart"/>
      <w:r w:rsidRPr="002A426F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.</w:t>
      </w:r>
    </w:p>
    <w:p w14:paraId="477A3240" w14:textId="0FB21D2A" w:rsidR="00B21D25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Adresse postale : ………………………………………………</w:t>
      </w:r>
      <w:r w:rsidR="00941D10">
        <w:rPr>
          <w:sz w:val="28"/>
          <w:szCs w:val="28"/>
        </w:rPr>
        <w:t>………..</w:t>
      </w:r>
      <w:r w:rsidRPr="002A426F">
        <w:rPr>
          <w:sz w:val="28"/>
          <w:szCs w:val="28"/>
        </w:rPr>
        <w:t xml:space="preserve">. </w:t>
      </w:r>
    </w:p>
    <w:p w14:paraId="7FD5C8E8" w14:textId="567F917C" w:rsidR="00B21D25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Code postal : …</w:t>
      </w:r>
      <w:proofErr w:type="gramStart"/>
      <w:r w:rsidRPr="002A426F">
        <w:rPr>
          <w:sz w:val="28"/>
          <w:szCs w:val="28"/>
        </w:rPr>
        <w:t>……</w:t>
      </w:r>
      <w:r w:rsidR="003E53A4" w:rsidRPr="002A426F">
        <w:rPr>
          <w:sz w:val="28"/>
          <w:szCs w:val="28"/>
        </w:rPr>
        <w:t>.</w:t>
      </w:r>
      <w:proofErr w:type="gramEnd"/>
      <w:r w:rsidR="003E53A4" w:rsidRPr="002A426F">
        <w:rPr>
          <w:sz w:val="28"/>
          <w:szCs w:val="28"/>
        </w:rPr>
        <w:t>.</w:t>
      </w:r>
      <w:r w:rsidRPr="002A426F">
        <w:rPr>
          <w:sz w:val="28"/>
          <w:szCs w:val="28"/>
        </w:rPr>
        <w:t xml:space="preserve">    Ville</w:t>
      </w:r>
      <w:proofErr w:type="gramStart"/>
      <w:r w:rsidRPr="002A426F">
        <w:rPr>
          <w:sz w:val="28"/>
          <w:szCs w:val="28"/>
        </w:rPr>
        <w:t> :…</w:t>
      </w:r>
      <w:proofErr w:type="gramEnd"/>
      <w:r w:rsidRPr="002A426F">
        <w:rPr>
          <w:sz w:val="28"/>
          <w:szCs w:val="28"/>
        </w:rPr>
        <w:t>…………</w:t>
      </w:r>
      <w:r w:rsidR="003E53A4" w:rsidRPr="002A426F">
        <w:rPr>
          <w:sz w:val="28"/>
          <w:szCs w:val="28"/>
        </w:rPr>
        <w:t>……</w:t>
      </w:r>
      <w:r w:rsidR="00941D10">
        <w:rPr>
          <w:sz w:val="28"/>
          <w:szCs w:val="28"/>
        </w:rPr>
        <w:t>……</w:t>
      </w:r>
    </w:p>
    <w:p w14:paraId="44E14F6A" w14:textId="09B389E0" w:rsidR="00B21D25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Courriel : ……………………………</w:t>
      </w:r>
      <w:r w:rsidR="00941D10">
        <w:rPr>
          <w:sz w:val="28"/>
          <w:szCs w:val="28"/>
        </w:rPr>
        <w:t>………</w:t>
      </w:r>
      <w:r w:rsidRPr="002A426F">
        <w:rPr>
          <w:sz w:val="28"/>
          <w:szCs w:val="28"/>
        </w:rPr>
        <w:t xml:space="preserve">    Tél. : ………………</w:t>
      </w:r>
      <w:proofErr w:type="gramStart"/>
      <w:r w:rsidRPr="002A426F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.</w:t>
      </w:r>
    </w:p>
    <w:p w14:paraId="392E5FED" w14:textId="66F0C6EE" w:rsidR="00B21D25" w:rsidRPr="002A426F" w:rsidRDefault="00B21D25" w:rsidP="001419DB">
      <w:pPr>
        <w:pStyle w:val="texte"/>
        <w:spacing w:before="240"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Nom de m</w:t>
      </w:r>
      <w:r w:rsidR="003E6B92">
        <w:rPr>
          <w:sz w:val="28"/>
          <w:szCs w:val="28"/>
        </w:rPr>
        <w:t>on groupement paroissial</w:t>
      </w:r>
      <w:r w:rsidRPr="002A426F">
        <w:rPr>
          <w:sz w:val="28"/>
          <w:szCs w:val="28"/>
        </w:rPr>
        <w:t xml:space="preserve"> ou mouvement</w:t>
      </w:r>
      <w:r w:rsidR="003E6B92">
        <w:rPr>
          <w:sz w:val="28"/>
          <w:szCs w:val="28"/>
        </w:rPr>
        <w:t>/</w:t>
      </w:r>
      <w:r w:rsidRPr="002A426F">
        <w:rPr>
          <w:sz w:val="28"/>
          <w:szCs w:val="28"/>
        </w:rPr>
        <w:t>service : …………</w:t>
      </w:r>
      <w:proofErr w:type="gramStart"/>
      <w:r w:rsidRPr="002A426F">
        <w:rPr>
          <w:sz w:val="28"/>
          <w:szCs w:val="28"/>
        </w:rPr>
        <w:t>…</w:t>
      </w:r>
      <w:r w:rsidR="001419DB">
        <w:rPr>
          <w:sz w:val="28"/>
          <w:szCs w:val="28"/>
        </w:rPr>
        <w:t>….</w:t>
      </w:r>
      <w:proofErr w:type="gramEnd"/>
      <w:r w:rsidR="001419DB">
        <w:rPr>
          <w:sz w:val="28"/>
          <w:szCs w:val="28"/>
        </w:rPr>
        <w:t>.</w:t>
      </w:r>
      <w:r w:rsidRPr="002A426F">
        <w:rPr>
          <w:sz w:val="28"/>
          <w:szCs w:val="28"/>
        </w:rPr>
        <w:t>……</w:t>
      </w:r>
      <w:proofErr w:type="gramStart"/>
      <w:r w:rsidRPr="002A426F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.</w:t>
      </w:r>
    </w:p>
    <w:p w14:paraId="1BBF84E1" w14:textId="32698DAC" w:rsidR="00B21D25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Personne responsable (prêtre ou laïc) : …………………</w:t>
      </w:r>
      <w:proofErr w:type="gramStart"/>
      <w:r w:rsidRPr="002A426F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.</w:t>
      </w:r>
    </w:p>
    <w:p w14:paraId="322CD42E" w14:textId="772B41AD" w:rsidR="00B21D25" w:rsidRPr="002A426F" w:rsidRDefault="00B21D25" w:rsidP="003E6B92">
      <w:pPr>
        <w:pStyle w:val="texte"/>
        <w:spacing w:after="120" w:line="480" w:lineRule="exact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Courriel : …………………</w:t>
      </w:r>
      <w:r w:rsidR="00317C79">
        <w:rPr>
          <w:sz w:val="28"/>
          <w:szCs w:val="28"/>
        </w:rPr>
        <w:t>……</w:t>
      </w:r>
      <w:proofErr w:type="gramStart"/>
      <w:r w:rsidR="00317C79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…</w:t>
      </w:r>
      <w:proofErr w:type="gramStart"/>
      <w:r w:rsidRPr="002A426F">
        <w:rPr>
          <w:sz w:val="28"/>
          <w:szCs w:val="28"/>
        </w:rPr>
        <w:t>…….</w:t>
      </w:r>
      <w:proofErr w:type="gramEnd"/>
      <w:r w:rsidRPr="002A426F">
        <w:rPr>
          <w:sz w:val="28"/>
          <w:szCs w:val="28"/>
        </w:rPr>
        <w:t>.    Tél. : ………………………</w:t>
      </w:r>
    </w:p>
    <w:p w14:paraId="17F38484" w14:textId="77777777" w:rsidR="00B21D25" w:rsidRPr="002A426F" w:rsidRDefault="00B21D25" w:rsidP="001419DB">
      <w:pPr>
        <w:pStyle w:val="texte"/>
        <w:spacing w:line="460" w:lineRule="exact"/>
        <w:ind w:firstLine="709"/>
        <w:rPr>
          <w:sz w:val="28"/>
          <w:szCs w:val="28"/>
        </w:rPr>
      </w:pPr>
    </w:p>
    <w:p w14:paraId="6595AAD8" w14:textId="3E0C972A" w:rsidR="00B21D25" w:rsidRPr="002A426F" w:rsidRDefault="00B21D25" w:rsidP="00B21D25">
      <w:pPr>
        <w:pStyle w:val="texte"/>
        <w:spacing w:after="120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 xml:space="preserve">Je m’engage à suivre la </w:t>
      </w:r>
      <w:r w:rsidRPr="00617705">
        <w:rPr>
          <w:b/>
          <w:bCs/>
          <w:sz w:val="28"/>
          <w:szCs w:val="28"/>
        </w:rPr>
        <w:t>totalité</w:t>
      </w:r>
      <w:r w:rsidRPr="002A426F">
        <w:rPr>
          <w:sz w:val="28"/>
          <w:szCs w:val="28"/>
        </w:rPr>
        <w:t xml:space="preserve"> du parcours Cléophas sur 2 ans</w:t>
      </w:r>
      <w:r w:rsidR="00D0298E">
        <w:rPr>
          <w:sz w:val="28"/>
          <w:szCs w:val="28"/>
        </w:rPr>
        <w:t xml:space="preserve"> soit</w:t>
      </w:r>
      <w:r w:rsidRPr="002A426F">
        <w:rPr>
          <w:sz w:val="28"/>
          <w:szCs w:val="28"/>
        </w:rPr>
        <w:t xml:space="preserve"> 8 rencontres. </w:t>
      </w:r>
    </w:p>
    <w:p w14:paraId="57A7C03B" w14:textId="23A27B6E" w:rsidR="003E53A4" w:rsidRPr="002A426F" w:rsidRDefault="00D0298E" w:rsidP="00B21D25">
      <w:pPr>
        <w:pStyle w:val="texte"/>
        <w:spacing w:after="120"/>
        <w:ind w:firstLine="709"/>
        <w:rPr>
          <w:sz w:val="28"/>
          <w:szCs w:val="28"/>
        </w:rPr>
      </w:pPr>
      <w:r>
        <w:rPr>
          <w:sz w:val="28"/>
          <w:szCs w:val="28"/>
        </w:rPr>
        <w:t>J</w:t>
      </w:r>
      <w:r w:rsidR="00941D10">
        <w:rPr>
          <w:sz w:val="28"/>
          <w:szCs w:val="28"/>
        </w:rPr>
        <w:t xml:space="preserve">e reconnais </w:t>
      </w:r>
      <w:r>
        <w:rPr>
          <w:sz w:val="28"/>
          <w:szCs w:val="28"/>
        </w:rPr>
        <w:t>le caractère prioritaire de c</w:t>
      </w:r>
      <w:r w:rsidR="003E53A4" w:rsidRPr="002A426F">
        <w:rPr>
          <w:sz w:val="28"/>
          <w:szCs w:val="28"/>
        </w:rPr>
        <w:t>ette formation sur toute autre activité pastorale.</w:t>
      </w:r>
    </w:p>
    <w:p w14:paraId="656BB64F" w14:textId="77777777" w:rsidR="003E53A4" w:rsidRPr="002A426F" w:rsidRDefault="003E53A4" w:rsidP="001419DB">
      <w:pPr>
        <w:pStyle w:val="texte"/>
        <w:ind w:firstLine="709"/>
        <w:rPr>
          <w:sz w:val="28"/>
          <w:szCs w:val="28"/>
        </w:rPr>
      </w:pPr>
    </w:p>
    <w:p w14:paraId="116DD02D" w14:textId="733DEA19" w:rsidR="003E53A4" w:rsidRPr="002A426F" w:rsidRDefault="003E53A4" w:rsidP="00B21D25">
      <w:pPr>
        <w:pStyle w:val="texte"/>
        <w:spacing w:after="120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Je règle pour cette année 202</w:t>
      </w:r>
      <w:r w:rsidR="007D2D5C">
        <w:rPr>
          <w:sz w:val="28"/>
          <w:szCs w:val="28"/>
        </w:rPr>
        <w:t>6</w:t>
      </w:r>
      <w:r w:rsidRPr="002A426F">
        <w:rPr>
          <w:sz w:val="28"/>
          <w:szCs w:val="28"/>
        </w:rPr>
        <w:t>-202</w:t>
      </w:r>
      <w:r w:rsidR="007D2D5C">
        <w:rPr>
          <w:sz w:val="28"/>
          <w:szCs w:val="28"/>
        </w:rPr>
        <w:t>7</w:t>
      </w:r>
      <w:r w:rsidRPr="002A426F">
        <w:rPr>
          <w:sz w:val="28"/>
          <w:szCs w:val="28"/>
        </w:rPr>
        <w:t xml:space="preserve"> : </w:t>
      </w:r>
      <w:r w:rsidRPr="00D0298E">
        <w:rPr>
          <w:b/>
          <w:bCs/>
          <w:sz w:val="28"/>
          <w:szCs w:val="28"/>
        </w:rPr>
        <w:t>160 €</w:t>
      </w:r>
      <w:r w:rsidRPr="002A426F">
        <w:rPr>
          <w:sz w:val="28"/>
          <w:szCs w:val="28"/>
        </w:rPr>
        <w:t xml:space="preserve"> </w:t>
      </w:r>
    </w:p>
    <w:p w14:paraId="1C4CE406" w14:textId="71A0777B" w:rsidR="00367B50" w:rsidRPr="002A426F" w:rsidRDefault="003E53A4" w:rsidP="00B21D25">
      <w:pPr>
        <w:pStyle w:val="texte"/>
        <w:spacing w:after="120"/>
        <w:ind w:firstLine="709"/>
        <w:rPr>
          <w:sz w:val="28"/>
          <w:szCs w:val="28"/>
        </w:rPr>
      </w:pPr>
      <w:r w:rsidRPr="002A426F">
        <w:rPr>
          <w:sz w:val="28"/>
          <w:szCs w:val="28"/>
        </w:rPr>
        <w:t>Je</w:t>
      </w:r>
      <w:r w:rsidR="00367B50" w:rsidRPr="002A426F">
        <w:rPr>
          <w:sz w:val="28"/>
          <w:szCs w:val="28"/>
        </w:rPr>
        <w:t xml:space="preserve"> dormirai à la maison Jean-Marie Vianney : </w:t>
      </w:r>
      <w:r w:rsidR="00367B50" w:rsidRPr="00D0298E">
        <w:rPr>
          <w:sz w:val="36"/>
          <w:szCs w:val="36"/>
        </w:rPr>
        <w:t>oui □     non □</w:t>
      </w:r>
    </w:p>
    <w:p w14:paraId="058A78F5" w14:textId="021FE566" w:rsidR="003E53A4" w:rsidRPr="002A426F" w:rsidRDefault="00D0298E" w:rsidP="00B21D25">
      <w:pPr>
        <w:pStyle w:val="texte"/>
        <w:spacing w:after="120"/>
        <w:ind w:firstLine="709"/>
        <w:rPr>
          <w:sz w:val="28"/>
          <w:szCs w:val="28"/>
        </w:rPr>
      </w:pPr>
      <w:r>
        <w:rPr>
          <w:sz w:val="28"/>
          <w:szCs w:val="28"/>
        </w:rPr>
        <w:t>Si je dors sur place, j</w:t>
      </w:r>
      <w:r w:rsidR="00367B50" w:rsidRPr="002A426F">
        <w:rPr>
          <w:sz w:val="28"/>
          <w:szCs w:val="28"/>
        </w:rPr>
        <w:t xml:space="preserve">’ajoute alors </w:t>
      </w:r>
      <w:r w:rsidR="00367B50" w:rsidRPr="00D0298E">
        <w:rPr>
          <w:sz w:val="28"/>
          <w:szCs w:val="28"/>
        </w:rPr>
        <w:t>60 €</w:t>
      </w:r>
      <w:r w:rsidR="00367B50" w:rsidRPr="002A426F">
        <w:rPr>
          <w:sz w:val="28"/>
          <w:szCs w:val="28"/>
        </w:rPr>
        <w:t xml:space="preserve"> à mon règlement</w:t>
      </w:r>
      <w:r>
        <w:rPr>
          <w:sz w:val="28"/>
          <w:szCs w:val="28"/>
        </w:rPr>
        <w:t xml:space="preserve"> soit </w:t>
      </w:r>
      <w:r w:rsidRPr="00D0298E">
        <w:rPr>
          <w:b/>
          <w:bCs/>
          <w:sz w:val="28"/>
          <w:szCs w:val="28"/>
        </w:rPr>
        <w:t>220 €</w:t>
      </w:r>
    </w:p>
    <w:p w14:paraId="0F5E0950" w14:textId="55FBB548" w:rsidR="003E53A4" w:rsidRDefault="003E53A4" w:rsidP="00B21D25">
      <w:pPr>
        <w:pStyle w:val="texte"/>
        <w:spacing w:after="120"/>
        <w:ind w:firstLine="709"/>
        <w:rPr>
          <w:sz w:val="28"/>
          <w:szCs w:val="28"/>
        </w:rPr>
      </w:pPr>
      <w:r w:rsidRPr="007D2D5C">
        <w:rPr>
          <w:sz w:val="28"/>
          <w:szCs w:val="28"/>
        </w:rPr>
        <w:t>Chèque à l’ordre</w:t>
      </w:r>
      <w:r w:rsidRPr="002A426F">
        <w:rPr>
          <w:sz w:val="28"/>
          <w:szCs w:val="28"/>
        </w:rPr>
        <w:t xml:space="preserve"> : </w:t>
      </w:r>
      <w:r w:rsidR="007D2D5C">
        <w:rPr>
          <w:sz w:val="28"/>
          <w:szCs w:val="28"/>
        </w:rPr>
        <w:t>Diocèse de Belley-Ars Formation</w:t>
      </w:r>
    </w:p>
    <w:p w14:paraId="1C1E3CC9" w14:textId="77777777" w:rsidR="003E6B92" w:rsidRPr="003E6B92" w:rsidRDefault="003E6B92" w:rsidP="003E6B92">
      <w:pPr>
        <w:ind w:firstLine="708"/>
        <w:contextualSpacing/>
        <w:rPr>
          <w:sz w:val="28"/>
          <w:szCs w:val="28"/>
        </w:rPr>
      </w:pPr>
      <w:r w:rsidRPr="003E6B92">
        <w:rPr>
          <w:sz w:val="28"/>
          <w:szCs w:val="28"/>
        </w:rPr>
        <w:t xml:space="preserve">Ma paroisse aide financièrement </w:t>
      </w:r>
      <w:r w:rsidRPr="003E6B92">
        <w:rPr>
          <w:b/>
          <w:sz w:val="28"/>
          <w:szCs w:val="28"/>
        </w:rPr>
        <w:sym w:font="Wingdings" w:char="F0A8"/>
      </w:r>
      <w:r w:rsidRPr="003E6B92">
        <w:rPr>
          <w:b/>
          <w:sz w:val="28"/>
          <w:szCs w:val="28"/>
        </w:rPr>
        <w:t xml:space="preserve"> OUI</w:t>
      </w:r>
      <w:r w:rsidRPr="003E6B92">
        <w:rPr>
          <w:b/>
          <w:sz w:val="28"/>
          <w:szCs w:val="28"/>
        </w:rPr>
        <w:tab/>
      </w:r>
      <w:r w:rsidRPr="003E6B92">
        <w:rPr>
          <w:b/>
          <w:sz w:val="28"/>
          <w:szCs w:val="28"/>
        </w:rPr>
        <w:tab/>
      </w:r>
      <w:r w:rsidRPr="003E6B92">
        <w:rPr>
          <w:b/>
          <w:sz w:val="28"/>
          <w:szCs w:val="28"/>
        </w:rPr>
        <w:sym w:font="Wingdings" w:char="F0A8"/>
      </w:r>
      <w:r w:rsidRPr="003E6B92">
        <w:rPr>
          <w:b/>
          <w:sz w:val="28"/>
          <w:szCs w:val="28"/>
        </w:rPr>
        <w:t xml:space="preserve"> NON</w:t>
      </w:r>
    </w:p>
    <w:p w14:paraId="239ECFC9" w14:textId="4F0E9A39" w:rsidR="00617705" w:rsidRDefault="00617705" w:rsidP="00B21D25">
      <w:pPr>
        <w:pStyle w:val="texte"/>
        <w:spacing w:after="120"/>
        <w:ind w:firstLine="709"/>
        <w:rPr>
          <w:sz w:val="28"/>
          <w:szCs w:val="28"/>
        </w:rPr>
      </w:pPr>
    </w:p>
    <w:p w14:paraId="73EFE3C1" w14:textId="22F0512B" w:rsidR="003E6B92" w:rsidRPr="00C316B0" w:rsidRDefault="003E6B92" w:rsidP="003E6B92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contextualSpacing/>
        <w:rPr>
          <w:szCs w:val="20"/>
        </w:rPr>
      </w:pPr>
      <w:r w:rsidRPr="00C316B0">
        <w:rPr>
          <w:szCs w:val="20"/>
        </w:rPr>
        <w:t xml:space="preserve">J’autorise </w:t>
      </w:r>
      <w:r>
        <w:rPr>
          <w:szCs w:val="20"/>
        </w:rPr>
        <w:t>l</w:t>
      </w:r>
      <w:r w:rsidRPr="00C316B0">
        <w:rPr>
          <w:szCs w:val="20"/>
        </w:rPr>
        <w:t>’Association Diocésaine Belley-Ars</w:t>
      </w:r>
      <w:r>
        <w:rPr>
          <w:szCs w:val="20"/>
        </w:rPr>
        <w:t xml:space="preserve"> à enregistrer </w:t>
      </w:r>
      <w:r w:rsidRPr="00C316B0">
        <w:rPr>
          <w:szCs w:val="20"/>
        </w:rPr>
        <w:t>mes coordonnées</w:t>
      </w:r>
      <w:r>
        <w:rPr>
          <w:szCs w:val="20"/>
        </w:rPr>
        <w:t xml:space="preserve"> (mail, postale</w:t>
      </w:r>
      <w:r w:rsidRPr="00C316B0">
        <w:rPr>
          <w:szCs w:val="20"/>
        </w:rPr>
        <w:t xml:space="preserve"> et téléphoniques</w:t>
      </w:r>
      <w:r>
        <w:rPr>
          <w:szCs w:val="20"/>
        </w:rPr>
        <w:t>)</w:t>
      </w:r>
      <w:r w:rsidRPr="00C316B0">
        <w:rPr>
          <w:szCs w:val="20"/>
        </w:rPr>
        <w:t xml:space="preserve"> et </w:t>
      </w:r>
      <w:r>
        <w:rPr>
          <w:szCs w:val="20"/>
        </w:rPr>
        <w:t xml:space="preserve">accepte </w:t>
      </w:r>
      <w:r w:rsidRPr="00C316B0">
        <w:rPr>
          <w:szCs w:val="20"/>
        </w:rPr>
        <w:t>de recevoir des informations</w:t>
      </w:r>
      <w:r>
        <w:rPr>
          <w:szCs w:val="20"/>
        </w:rPr>
        <w:t xml:space="preserve"> exclusivement</w:t>
      </w:r>
      <w:r w:rsidRPr="00C316B0">
        <w:rPr>
          <w:szCs w:val="20"/>
        </w:rPr>
        <w:t xml:space="preserve"> </w:t>
      </w:r>
      <w:r>
        <w:rPr>
          <w:szCs w:val="20"/>
        </w:rPr>
        <w:t xml:space="preserve">de l’Association Diocésaine </w:t>
      </w:r>
      <w:r w:rsidRPr="00C316B0">
        <w:rPr>
          <w:szCs w:val="20"/>
        </w:rPr>
        <w:t>par mail, SMS</w:t>
      </w:r>
      <w:r>
        <w:rPr>
          <w:szCs w:val="20"/>
        </w:rPr>
        <w:t xml:space="preserve"> ou</w:t>
      </w:r>
      <w:r w:rsidRPr="00C316B0">
        <w:rPr>
          <w:szCs w:val="20"/>
        </w:rPr>
        <w:t xml:space="preserve"> courrier postal</w:t>
      </w:r>
      <w:r>
        <w:rPr>
          <w:szCs w:val="20"/>
        </w:rPr>
        <w:t>.</w:t>
      </w:r>
    </w:p>
    <w:p w14:paraId="55015F0B" w14:textId="77777777" w:rsidR="003E6B92" w:rsidRPr="001A7234" w:rsidRDefault="003E6B92" w:rsidP="003E6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3E6B92">
        <w:rPr>
          <w:b/>
          <w:szCs w:val="20"/>
        </w:rPr>
        <w:sym w:font="Wingdings" w:char="F0A8"/>
      </w:r>
      <w:r w:rsidRPr="003E6B92">
        <w:rPr>
          <w:b/>
          <w:szCs w:val="20"/>
        </w:rPr>
        <w:t xml:space="preserve"> OUI</w:t>
      </w:r>
      <w:r w:rsidRPr="003E6B92">
        <w:rPr>
          <w:b/>
          <w:szCs w:val="20"/>
        </w:rPr>
        <w:tab/>
      </w:r>
      <w:r w:rsidRPr="003E6B92">
        <w:rPr>
          <w:b/>
          <w:szCs w:val="20"/>
        </w:rPr>
        <w:tab/>
      </w:r>
      <w:r w:rsidRPr="003E6B92">
        <w:rPr>
          <w:b/>
          <w:szCs w:val="20"/>
        </w:rPr>
        <w:sym w:font="Wingdings" w:char="F0A8"/>
      </w:r>
      <w:r w:rsidRPr="003E6B92">
        <w:rPr>
          <w:b/>
          <w:szCs w:val="20"/>
        </w:rPr>
        <w:t xml:space="preserve"> NON</w:t>
      </w:r>
    </w:p>
    <w:p w14:paraId="6373E3E9" w14:textId="77777777" w:rsidR="003E6B92" w:rsidRPr="001A7234" w:rsidRDefault="003E6B92" w:rsidP="003E6B92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contextualSpacing/>
        <w:rPr>
          <w:szCs w:val="20"/>
        </w:rPr>
      </w:pPr>
      <w:r>
        <w:rPr>
          <w:szCs w:val="20"/>
        </w:rPr>
        <w:t xml:space="preserve">J’accepte </w:t>
      </w:r>
      <w:r w:rsidRPr="001A7234">
        <w:rPr>
          <w:szCs w:val="20"/>
        </w:rPr>
        <w:t>d’être pris en photos ou d’apparaitre sur des vidéos et leur publication sur tous supports de communication du diocèse</w:t>
      </w:r>
      <w:r>
        <w:rPr>
          <w:szCs w:val="20"/>
        </w:rPr>
        <w:t xml:space="preserve"> de Belley - Ars exclusivement</w:t>
      </w:r>
      <w:r w:rsidRPr="001A7234">
        <w:rPr>
          <w:szCs w:val="20"/>
        </w:rPr>
        <w:t>.</w:t>
      </w:r>
    </w:p>
    <w:p w14:paraId="6FFB4585" w14:textId="77777777" w:rsidR="003E6B92" w:rsidRPr="003E6B92" w:rsidRDefault="003E6B92" w:rsidP="003E6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360" w:lineRule="auto"/>
        <w:ind w:firstLine="2127"/>
        <w:contextualSpacing/>
        <w:rPr>
          <w:szCs w:val="20"/>
        </w:rPr>
      </w:pPr>
      <w:r w:rsidRPr="003E6B92">
        <w:rPr>
          <w:b/>
          <w:szCs w:val="20"/>
        </w:rPr>
        <w:sym w:font="Wingdings" w:char="F0A8"/>
      </w:r>
      <w:r w:rsidRPr="003E6B92">
        <w:rPr>
          <w:b/>
          <w:szCs w:val="20"/>
        </w:rPr>
        <w:t xml:space="preserve"> OUI</w:t>
      </w:r>
      <w:r w:rsidRPr="003E6B92">
        <w:rPr>
          <w:b/>
          <w:szCs w:val="20"/>
        </w:rPr>
        <w:tab/>
      </w:r>
      <w:r w:rsidRPr="003E6B92">
        <w:rPr>
          <w:b/>
          <w:szCs w:val="20"/>
        </w:rPr>
        <w:tab/>
      </w:r>
      <w:r w:rsidRPr="003E6B92">
        <w:rPr>
          <w:b/>
          <w:szCs w:val="20"/>
        </w:rPr>
        <w:sym w:font="Wingdings" w:char="F0A8"/>
      </w:r>
      <w:r w:rsidRPr="003E6B92">
        <w:rPr>
          <w:b/>
          <w:szCs w:val="20"/>
        </w:rPr>
        <w:t xml:space="preserve"> NON</w:t>
      </w:r>
    </w:p>
    <w:p w14:paraId="2EE09CC3" w14:textId="154B3C11" w:rsidR="00617705" w:rsidRDefault="001419DB" w:rsidP="00B21D25">
      <w:pPr>
        <w:pStyle w:val="texte"/>
        <w:spacing w:after="12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2FCFB" wp14:editId="3536FED8">
                <wp:simplePos x="0" y="0"/>
                <wp:positionH relativeFrom="column">
                  <wp:posOffset>3638550</wp:posOffset>
                </wp:positionH>
                <wp:positionV relativeFrom="paragraph">
                  <wp:posOffset>286385</wp:posOffset>
                </wp:positionV>
                <wp:extent cx="3074670" cy="1600200"/>
                <wp:effectExtent l="0" t="0" r="11430" b="19050"/>
                <wp:wrapThrough wrapText="bothSides">
                  <wp:wrapPolygon edited="0">
                    <wp:start x="0" y="0"/>
                    <wp:lineTo x="0" y="21600"/>
                    <wp:lineTo x="21546" y="21600"/>
                    <wp:lineTo x="21546" y="0"/>
                    <wp:lineTo x="0" y="0"/>
                  </wp:wrapPolygon>
                </wp:wrapThrough>
                <wp:docPr id="19101716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7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5239" w14:textId="6844F598" w:rsidR="00941D10" w:rsidRDefault="00941D10" w:rsidP="00941D10">
                            <w:r>
                              <w:rPr>
                                <w:sz w:val="28"/>
                                <w:szCs w:val="28"/>
                              </w:rPr>
                              <w:t>Je date et signe mon inscription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FC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6.5pt;margin-top:22.55pt;width:242.1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pxOgIAAIQEAAAOAAAAZHJzL2Uyb0RvYy54bWysVE1v2zAMvQ/YfxB0X+ykadIZ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" fillcolor="white [3201]" strokeweight=".5pt">
                <v:textbox>
                  <w:txbxContent>
                    <w:p w14:paraId="40F75239" w14:textId="6844F598" w:rsidR="00941D10" w:rsidRDefault="00941D10" w:rsidP="00941D10">
                      <w:r>
                        <w:rPr>
                          <w:sz w:val="28"/>
                          <w:szCs w:val="28"/>
                        </w:rPr>
                        <w:t>Je date et signe mon inscription 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804B3" wp14:editId="11E6B830">
                <wp:simplePos x="0" y="0"/>
                <wp:positionH relativeFrom="column">
                  <wp:posOffset>506730</wp:posOffset>
                </wp:positionH>
                <wp:positionV relativeFrom="paragraph">
                  <wp:posOffset>286385</wp:posOffset>
                </wp:positionV>
                <wp:extent cx="2922270" cy="1600200"/>
                <wp:effectExtent l="0" t="0" r="11430" b="19050"/>
                <wp:wrapThrough wrapText="bothSides">
                  <wp:wrapPolygon edited="0">
                    <wp:start x="0" y="0"/>
                    <wp:lineTo x="0" y="21600"/>
                    <wp:lineTo x="21544" y="21600"/>
                    <wp:lineTo x="21544" y="0"/>
                    <wp:lineTo x="0" y="0"/>
                  </wp:wrapPolygon>
                </wp:wrapThrough>
                <wp:docPr id="19073382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FD24E" w14:textId="64FD5BDA" w:rsidR="00941D10" w:rsidRDefault="00941D10">
                            <w:r>
                              <w:rPr>
                                <w:sz w:val="28"/>
                                <w:szCs w:val="28"/>
                              </w:rPr>
                              <w:t>Nom et signature du prêtre ou du responsable mouvement/service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804B3" id="_x0000_s1028" type="#_x0000_t202" style="position:absolute;left:0;text-align:left;margin-left:39.9pt;margin-top:22.55pt;width:230.1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XzOwIAAIQEAAAOAAAAZHJzL2Uyb0RvYy54bWysVE1v2zAMvQ/YfxB0X+x4ado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" fillcolor="white [3201]" strokeweight=".5pt">
                <v:textbox>
                  <w:txbxContent>
                    <w:p w14:paraId="45CFD24E" w14:textId="64FD5BDA" w:rsidR="00941D10" w:rsidRDefault="00941D10">
                      <w:r>
                        <w:rPr>
                          <w:sz w:val="28"/>
                          <w:szCs w:val="28"/>
                        </w:rPr>
                        <w:t>Nom et signature du prêtre ou du responsable mouvement/service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0178299" w14:textId="197CCA01" w:rsidR="00617705" w:rsidRDefault="00617705" w:rsidP="00B21D25">
      <w:pPr>
        <w:pStyle w:val="texte"/>
        <w:spacing w:after="120"/>
        <w:ind w:firstLine="709"/>
        <w:rPr>
          <w:sz w:val="28"/>
          <w:szCs w:val="28"/>
        </w:rPr>
      </w:pPr>
    </w:p>
    <w:p w14:paraId="2BA36824" w14:textId="77777777" w:rsidR="00617705" w:rsidRPr="002A426F" w:rsidRDefault="00617705" w:rsidP="00B21D25">
      <w:pPr>
        <w:pStyle w:val="texte"/>
        <w:spacing w:after="120"/>
        <w:ind w:firstLine="709"/>
        <w:rPr>
          <w:sz w:val="28"/>
          <w:szCs w:val="28"/>
        </w:rPr>
      </w:pPr>
    </w:p>
    <w:sectPr w:rsidR="00617705" w:rsidRPr="002A426F" w:rsidSect="001C64C4">
      <w:footnotePr>
        <w:numRestart w:val="eachPage"/>
      </w:footnotePr>
      <w:type w:val="continuous"/>
      <w:pgSz w:w="11906" w:h="16838" w:code="9"/>
      <w:pgMar w:top="567" w:right="567" w:bottom="567" w:left="62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582D" w14:textId="77777777" w:rsidR="0068082D" w:rsidRPr="00CD1D15" w:rsidRDefault="0068082D">
      <w:pPr>
        <w:rPr>
          <w:sz w:val="19"/>
          <w:szCs w:val="19"/>
        </w:rPr>
      </w:pPr>
      <w:r w:rsidRPr="00CD1D15">
        <w:rPr>
          <w:sz w:val="19"/>
          <w:szCs w:val="19"/>
        </w:rPr>
        <w:separator/>
      </w:r>
    </w:p>
  </w:endnote>
  <w:endnote w:type="continuationSeparator" w:id="0">
    <w:p w14:paraId="5044A1CC" w14:textId="77777777" w:rsidR="0068082D" w:rsidRPr="00CD1D15" w:rsidRDefault="0068082D">
      <w:pPr>
        <w:rPr>
          <w:sz w:val="19"/>
          <w:szCs w:val="19"/>
        </w:rPr>
      </w:pPr>
      <w:r w:rsidRPr="00CD1D1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C942" w14:textId="77777777" w:rsidR="0068082D" w:rsidRPr="00CD1D15" w:rsidRDefault="0068082D">
      <w:pPr>
        <w:rPr>
          <w:sz w:val="19"/>
          <w:szCs w:val="19"/>
        </w:rPr>
      </w:pPr>
      <w:r w:rsidRPr="00CD1D15">
        <w:rPr>
          <w:sz w:val="19"/>
          <w:szCs w:val="19"/>
        </w:rPr>
        <w:separator/>
      </w:r>
    </w:p>
  </w:footnote>
  <w:footnote w:type="continuationSeparator" w:id="0">
    <w:p w14:paraId="03549977" w14:textId="77777777" w:rsidR="0068082D" w:rsidRPr="00CD1D15" w:rsidRDefault="0068082D">
      <w:pPr>
        <w:rPr>
          <w:sz w:val="19"/>
          <w:szCs w:val="19"/>
        </w:rPr>
      </w:pPr>
      <w:r w:rsidRPr="00CD1D15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8467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C3334"/>
    <w:multiLevelType w:val="hybridMultilevel"/>
    <w:tmpl w:val="ADDA23D2"/>
    <w:lvl w:ilvl="0" w:tplc="42DC517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3C86"/>
    <w:multiLevelType w:val="hybridMultilevel"/>
    <w:tmpl w:val="0E5C299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DFF67336"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3C57A3"/>
    <w:multiLevelType w:val="hybridMultilevel"/>
    <w:tmpl w:val="C39CCAE0"/>
    <w:lvl w:ilvl="0" w:tplc="BFB888E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E0453"/>
    <w:multiLevelType w:val="hybridMultilevel"/>
    <w:tmpl w:val="698ECEC0"/>
    <w:lvl w:ilvl="0" w:tplc="BFB888E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63012A"/>
    <w:multiLevelType w:val="hybridMultilevel"/>
    <w:tmpl w:val="0F2ED736"/>
    <w:lvl w:ilvl="0" w:tplc="996E794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E4387E"/>
    <w:multiLevelType w:val="multilevel"/>
    <w:tmpl w:val="75385C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Arial"/>
        <w:sz w:val="24"/>
        <w:szCs w:val="28"/>
        <w:lang w:val="fr-FR" w:eastAsia="fr-FR" w:bidi="ar-S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FAE349D"/>
    <w:multiLevelType w:val="multilevel"/>
    <w:tmpl w:val="75385C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Arial"/>
        <w:sz w:val="24"/>
        <w:szCs w:val="28"/>
        <w:lang w:val="fr-FR" w:eastAsia="fr-FR" w:bidi="ar-S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F750A1"/>
    <w:multiLevelType w:val="hybridMultilevel"/>
    <w:tmpl w:val="CA6629C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9E7636"/>
    <w:multiLevelType w:val="hybridMultilevel"/>
    <w:tmpl w:val="A89CEFFC"/>
    <w:lvl w:ilvl="0" w:tplc="42DC517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D57A21"/>
    <w:multiLevelType w:val="hybridMultilevel"/>
    <w:tmpl w:val="7D5EDC06"/>
    <w:lvl w:ilvl="0" w:tplc="54129B28">
      <w:start w:val="1"/>
      <w:numFmt w:val="lowerLetter"/>
      <w:pStyle w:val="Titre9"/>
      <w:lvlText w:val="%1."/>
      <w:lvlJc w:val="right"/>
      <w:pPr>
        <w:tabs>
          <w:tab w:val="num" w:pos="1985"/>
        </w:tabs>
        <w:ind w:left="3" w:firstLine="1868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1" w15:restartNumberingAfterBreak="0">
    <w:nsid w:val="4D9756A3"/>
    <w:multiLevelType w:val="multilevel"/>
    <w:tmpl w:val="75385C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  <w:lang w:bidi="ar-S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1E1F4F"/>
    <w:multiLevelType w:val="hybridMultilevel"/>
    <w:tmpl w:val="1DCEBA50"/>
    <w:lvl w:ilvl="0" w:tplc="A75ACB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513D5C"/>
    <w:multiLevelType w:val="hybridMultilevel"/>
    <w:tmpl w:val="B55E68AC"/>
    <w:lvl w:ilvl="0" w:tplc="E034EBB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416807"/>
    <w:multiLevelType w:val="multilevel"/>
    <w:tmpl w:val="0BA06808"/>
    <w:lvl w:ilvl="0">
      <w:start w:val="1"/>
      <w:numFmt w:val="upperLetter"/>
      <w:pStyle w:val="Titre4"/>
      <w:lvlText w:val="%1."/>
      <w:lvlJc w:val="right"/>
      <w:pPr>
        <w:tabs>
          <w:tab w:val="num" w:pos="1814"/>
        </w:tabs>
        <w:ind w:left="0" w:firstLine="170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2277"/>
        </w:tabs>
        <w:ind w:left="227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upperLetter"/>
      <w:pStyle w:val="Titre4"/>
      <w:lvlText w:val="%4."/>
      <w:lvlJc w:val="right"/>
      <w:pPr>
        <w:tabs>
          <w:tab w:val="num" w:pos="1304"/>
        </w:tabs>
        <w:ind w:left="0" w:firstLine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15" w15:restartNumberingAfterBreak="0">
    <w:nsid w:val="76206A6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082CE2"/>
    <w:multiLevelType w:val="multilevel"/>
    <w:tmpl w:val="E252297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Arial"/>
        <w:sz w:val="24"/>
        <w:szCs w:val="28"/>
        <w:lang w:val="fr-FR" w:eastAsia="fr-FR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F786D64"/>
    <w:multiLevelType w:val="hybridMultilevel"/>
    <w:tmpl w:val="A35A4A46"/>
    <w:lvl w:ilvl="0" w:tplc="040C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83527935">
    <w:abstractNumId w:val="0"/>
  </w:num>
  <w:num w:numId="2" w16cid:durableId="199902420">
    <w:abstractNumId w:val="10"/>
  </w:num>
  <w:num w:numId="3" w16cid:durableId="1287008558">
    <w:abstractNumId w:val="14"/>
  </w:num>
  <w:num w:numId="4" w16cid:durableId="13400418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895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6125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7777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9664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686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450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4326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442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760106">
    <w:abstractNumId w:val="16"/>
  </w:num>
  <w:num w:numId="14" w16cid:durableId="17779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3388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38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58313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0191321">
    <w:abstractNumId w:val="11"/>
  </w:num>
  <w:num w:numId="19" w16cid:durableId="1000353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2470614">
    <w:abstractNumId w:val="7"/>
  </w:num>
  <w:num w:numId="21" w16cid:durableId="1000617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4605883">
    <w:abstractNumId w:val="6"/>
  </w:num>
  <w:num w:numId="23" w16cid:durableId="1221596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8665837">
    <w:abstractNumId w:val="5"/>
  </w:num>
  <w:num w:numId="25" w16cid:durableId="2055733573">
    <w:abstractNumId w:val="13"/>
  </w:num>
  <w:num w:numId="26" w16cid:durableId="18698915">
    <w:abstractNumId w:val="1"/>
  </w:num>
  <w:num w:numId="27" w16cid:durableId="76485812">
    <w:abstractNumId w:val="9"/>
  </w:num>
  <w:num w:numId="28" w16cid:durableId="870916677">
    <w:abstractNumId w:val="15"/>
  </w:num>
  <w:num w:numId="29" w16cid:durableId="1009022965">
    <w:abstractNumId w:val="8"/>
  </w:num>
  <w:num w:numId="30" w16cid:durableId="191766559">
    <w:abstractNumId w:val="12"/>
  </w:num>
  <w:num w:numId="31" w16cid:durableId="1407649154">
    <w:abstractNumId w:val="4"/>
  </w:num>
  <w:num w:numId="32" w16cid:durableId="1067073461">
    <w:abstractNumId w:val="3"/>
  </w:num>
  <w:num w:numId="33" w16cid:durableId="946083646">
    <w:abstractNumId w:val="17"/>
  </w:num>
  <w:num w:numId="34" w16cid:durableId="10144590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2944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0181292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0" w:nlCheck="1" w:checkStyle="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lickAndTypeStyle w:val="texte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25"/>
    <w:rsid w:val="000002D5"/>
    <w:rsid w:val="0000042F"/>
    <w:rsid w:val="000004B3"/>
    <w:rsid w:val="00000B4E"/>
    <w:rsid w:val="00000E75"/>
    <w:rsid w:val="0000129B"/>
    <w:rsid w:val="000014E1"/>
    <w:rsid w:val="00001884"/>
    <w:rsid w:val="000019A7"/>
    <w:rsid w:val="00001D4D"/>
    <w:rsid w:val="00001D91"/>
    <w:rsid w:val="00001E72"/>
    <w:rsid w:val="00001F3F"/>
    <w:rsid w:val="00002440"/>
    <w:rsid w:val="00002623"/>
    <w:rsid w:val="00002686"/>
    <w:rsid w:val="00002DCC"/>
    <w:rsid w:val="00003012"/>
    <w:rsid w:val="00003275"/>
    <w:rsid w:val="00003434"/>
    <w:rsid w:val="0000349D"/>
    <w:rsid w:val="00003CEF"/>
    <w:rsid w:val="00003D41"/>
    <w:rsid w:val="000047D6"/>
    <w:rsid w:val="0000480A"/>
    <w:rsid w:val="00004D28"/>
    <w:rsid w:val="00005265"/>
    <w:rsid w:val="00005B75"/>
    <w:rsid w:val="00005C54"/>
    <w:rsid w:val="00006B0A"/>
    <w:rsid w:val="000070B9"/>
    <w:rsid w:val="0000740E"/>
    <w:rsid w:val="0000743A"/>
    <w:rsid w:val="000074D6"/>
    <w:rsid w:val="0000774B"/>
    <w:rsid w:val="00007811"/>
    <w:rsid w:val="000078C1"/>
    <w:rsid w:val="00010927"/>
    <w:rsid w:val="00010A1D"/>
    <w:rsid w:val="00010CB9"/>
    <w:rsid w:val="00010D54"/>
    <w:rsid w:val="000110F4"/>
    <w:rsid w:val="000114CC"/>
    <w:rsid w:val="0001151A"/>
    <w:rsid w:val="000117F8"/>
    <w:rsid w:val="000120C5"/>
    <w:rsid w:val="00012125"/>
    <w:rsid w:val="000122D3"/>
    <w:rsid w:val="00012490"/>
    <w:rsid w:val="0001268D"/>
    <w:rsid w:val="00012809"/>
    <w:rsid w:val="00012CB9"/>
    <w:rsid w:val="00012D2F"/>
    <w:rsid w:val="000134D6"/>
    <w:rsid w:val="0001388F"/>
    <w:rsid w:val="00013AED"/>
    <w:rsid w:val="00013CDF"/>
    <w:rsid w:val="0001416A"/>
    <w:rsid w:val="00014322"/>
    <w:rsid w:val="0001482E"/>
    <w:rsid w:val="00014A24"/>
    <w:rsid w:val="00015243"/>
    <w:rsid w:val="0001584D"/>
    <w:rsid w:val="00015947"/>
    <w:rsid w:val="00015AA4"/>
    <w:rsid w:val="00015F93"/>
    <w:rsid w:val="000169FA"/>
    <w:rsid w:val="00016B61"/>
    <w:rsid w:val="00016D63"/>
    <w:rsid w:val="00016E5A"/>
    <w:rsid w:val="00017191"/>
    <w:rsid w:val="00017261"/>
    <w:rsid w:val="00017909"/>
    <w:rsid w:val="00017949"/>
    <w:rsid w:val="00017A39"/>
    <w:rsid w:val="00017D7B"/>
    <w:rsid w:val="00020271"/>
    <w:rsid w:val="000205D5"/>
    <w:rsid w:val="00020BD4"/>
    <w:rsid w:val="00020D21"/>
    <w:rsid w:val="00021B33"/>
    <w:rsid w:val="00021B61"/>
    <w:rsid w:val="00022030"/>
    <w:rsid w:val="000220C5"/>
    <w:rsid w:val="000220DD"/>
    <w:rsid w:val="0002281A"/>
    <w:rsid w:val="000231FF"/>
    <w:rsid w:val="00023464"/>
    <w:rsid w:val="00023BD3"/>
    <w:rsid w:val="00023C73"/>
    <w:rsid w:val="00023EA2"/>
    <w:rsid w:val="00023F93"/>
    <w:rsid w:val="00024257"/>
    <w:rsid w:val="00024A6F"/>
    <w:rsid w:val="00024BEB"/>
    <w:rsid w:val="00024E84"/>
    <w:rsid w:val="000252DB"/>
    <w:rsid w:val="000252E9"/>
    <w:rsid w:val="000254B9"/>
    <w:rsid w:val="00025782"/>
    <w:rsid w:val="00025A86"/>
    <w:rsid w:val="00025C21"/>
    <w:rsid w:val="00026AEE"/>
    <w:rsid w:val="00026F5E"/>
    <w:rsid w:val="00027189"/>
    <w:rsid w:val="0002725B"/>
    <w:rsid w:val="000277BF"/>
    <w:rsid w:val="000278C4"/>
    <w:rsid w:val="000279CD"/>
    <w:rsid w:val="00027F7A"/>
    <w:rsid w:val="00030076"/>
    <w:rsid w:val="00030A62"/>
    <w:rsid w:val="00030B8E"/>
    <w:rsid w:val="00031181"/>
    <w:rsid w:val="000314E7"/>
    <w:rsid w:val="00031611"/>
    <w:rsid w:val="00031EDB"/>
    <w:rsid w:val="00031F7E"/>
    <w:rsid w:val="000326BE"/>
    <w:rsid w:val="00032772"/>
    <w:rsid w:val="00032EDD"/>
    <w:rsid w:val="000330B0"/>
    <w:rsid w:val="00033258"/>
    <w:rsid w:val="0003370A"/>
    <w:rsid w:val="00033837"/>
    <w:rsid w:val="00033AE9"/>
    <w:rsid w:val="00033B34"/>
    <w:rsid w:val="00033CA1"/>
    <w:rsid w:val="0003489B"/>
    <w:rsid w:val="00034F5A"/>
    <w:rsid w:val="00035106"/>
    <w:rsid w:val="000356E2"/>
    <w:rsid w:val="000357A4"/>
    <w:rsid w:val="00036BB0"/>
    <w:rsid w:val="000375A2"/>
    <w:rsid w:val="00040307"/>
    <w:rsid w:val="00041090"/>
    <w:rsid w:val="000410FE"/>
    <w:rsid w:val="00041180"/>
    <w:rsid w:val="000414A6"/>
    <w:rsid w:val="00041D05"/>
    <w:rsid w:val="00042332"/>
    <w:rsid w:val="00042780"/>
    <w:rsid w:val="00042A35"/>
    <w:rsid w:val="00042AB8"/>
    <w:rsid w:val="0004340C"/>
    <w:rsid w:val="00043B5C"/>
    <w:rsid w:val="00043D5B"/>
    <w:rsid w:val="000440AD"/>
    <w:rsid w:val="00044212"/>
    <w:rsid w:val="00044551"/>
    <w:rsid w:val="00044F78"/>
    <w:rsid w:val="00045009"/>
    <w:rsid w:val="0004508F"/>
    <w:rsid w:val="000454D0"/>
    <w:rsid w:val="0004574E"/>
    <w:rsid w:val="00045C5B"/>
    <w:rsid w:val="000460CA"/>
    <w:rsid w:val="00046388"/>
    <w:rsid w:val="00046523"/>
    <w:rsid w:val="000469CD"/>
    <w:rsid w:val="00046BBA"/>
    <w:rsid w:val="00046E94"/>
    <w:rsid w:val="00047007"/>
    <w:rsid w:val="00047438"/>
    <w:rsid w:val="00050102"/>
    <w:rsid w:val="00050B67"/>
    <w:rsid w:val="00050C88"/>
    <w:rsid w:val="00050DBB"/>
    <w:rsid w:val="00050FC9"/>
    <w:rsid w:val="00050FEF"/>
    <w:rsid w:val="0005168E"/>
    <w:rsid w:val="000518B4"/>
    <w:rsid w:val="00051967"/>
    <w:rsid w:val="0005252A"/>
    <w:rsid w:val="00052555"/>
    <w:rsid w:val="00052918"/>
    <w:rsid w:val="0005293B"/>
    <w:rsid w:val="00052F93"/>
    <w:rsid w:val="000532A7"/>
    <w:rsid w:val="00053473"/>
    <w:rsid w:val="00053576"/>
    <w:rsid w:val="00053BDB"/>
    <w:rsid w:val="00053BF1"/>
    <w:rsid w:val="00053D1F"/>
    <w:rsid w:val="000544C9"/>
    <w:rsid w:val="00054549"/>
    <w:rsid w:val="00054899"/>
    <w:rsid w:val="000548EC"/>
    <w:rsid w:val="00055174"/>
    <w:rsid w:val="000552F6"/>
    <w:rsid w:val="00055587"/>
    <w:rsid w:val="00055B2E"/>
    <w:rsid w:val="00055B34"/>
    <w:rsid w:val="000561E9"/>
    <w:rsid w:val="0005631A"/>
    <w:rsid w:val="000564FD"/>
    <w:rsid w:val="00056952"/>
    <w:rsid w:val="00056CE8"/>
    <w:rsid w:val="00056D60"/>
    <w:rsid w:val="00056D7B"/>
    <w:rsid w:val="00057059"/>
    <w:rsid w:val="00057161"/>
    <w:rsid w:val="00057249"/>
    <w:rsid w:val="00057650"/>
    <w:rsid w:val="00057794"/>
    <w:rsid w:val="00057C27"/>
    <w:rsid w:val="00057E7D"/>
    <w:rsid w:val="00060559"/>
    <w:rsid w:val="0006058D"/>
    <w:rsid w:val="000607C8"/>
    <w:rsid w:val="00060A96"/>
    <w:rsid w:val="00060C2B"/>
    <w:rsid w:val="00061143"/>
    <w:rsid w:val="0006127A"/>
    <w:rsid w:val="000613A9"/>
    <w:rsid w:val="00061941"/>
    <w:rsid w:val="00061E1B"/>
    <w:rsid w:val="00061EBB"/>
    <w:rsid w:val="00062061"/>
    <w:rsid w:val="00062254"/>
    <w:rsid w:val="00062384"/>
    <w:rsid w:val="000623B5"/>
    <w:rsid w:val="000623EE"/>
    <w:rsid w:val="000626FA"/>
    <w:rsid w:val="00062940"/>
    <w:rsid w:val="00062974"/>
    <w:rsid w:val="00062B44"/>
    <w:rsid w:val="00062D54"/>
    <w:rsid w:val="00063A76"/>
    <w:rsid w:val="00063E74"/>
    <w:rsid w:val="00064550"/>
    <w:rsid w:val="00064ADC"/>
    <w:rsid w:val="00064F2B"/>
    <w:rsid w:val="00065234"/>
    <w:rsid w:val="0006563B"/>
    <w:rsid w:val="00065AE3"/>
    <w:rsid w:val="00065B3F"/>
    <w:rsid w:val="00065C12"/>
    <w:rsid w:val="00065F73"/>
    <w:rsid w:val="0006601C"/>
    <w:rsid w:val="0006666C"/>
    <w:rsid w:val="0006691E"/>
    <w:rsid w:val="00066AAC"/>
    <w:rsid w:val="0006792A"/>
    <w:rsid w:val="00067A55"/>
    <w:rsid w:val="00067D93"/>
    <w:rsid w:val="00067F5C"/>
    <w:rsid w:val="000703F0"/>
    <w:rsid w:val="00070467"/>
    <w:rsid w:val="000705A9"/>
    <w:rsid w:val="000706DA"/>
    <w:rsid w:val="00070713"/>
    <w:rsid w:val="0007088A"/>
    <w:rsid w:val="00070C78"/>
    <w:rsid w:val="00070D19"/>
    <w:rsid w:val="000715B8"/>
    <w:rsid w:val="000716D9"/>
    <w:rsid w:val="0007184B"/>
    <w:rsid w:val="00072062"/>
    <w:rsid w:val="00072469"/>
    <w:rsid w:val="0007265F"/>
    <w:rsid w:val="00072CDE"/>
    <w:rsid w:val="00072D98"/>
    <w:rsid w:val="00073B38"/>
    <w:rsid w:val="00073B56"/>
    <w:rsid w:val="00073C7E"/>
    <w:rsid w:val="0007453E"/>
    <w:rsid w:val="00074B7C"/>
    <w:rsid w:val="00074D30"/>
    <w:rsid w:val="00074EC7"/>
    <w:rsid w:val="00075148"/>
    <w:rsid w:val="00075264"/>
    <w:rsid w:val="00075535"/>
    <w:rsid w:val="00075DD8"/>
    <w:rsid w:val="00076004"/>
    <w:rsid w:val="000766EE"/>
    <w:rsid w:val="00076E0C"/>
    <w:rsid w:val="00077038"/>
    <w:rsid w:val="000772CA"/>
    <w:rsid w:val="00077BBB"/>
    <w:rsid w:val="00077E73"/>
    <w:rsid w:val="00077FC7"/>
    <w:rsid w:val="00077FE1"/>
    <w:rsid w:val="00080220"/>
    <w:rsid w:val="00080396"/>
    <w:rsid w:val="00080437"/>
    <w:rsid w:val="000804F9"/>
    <w:rsid w:val="00080922"/>
    <w:rsid w:val="00080E52"/>
    <w:rsid w:val="00081226"/>
    <w:rsid w:val="00081413"/>
    <w:rsid w:val="00081501"/>
    <w:rsid w:val="00081B17"/>
    <w:rsid w:val="00081B51"/>
    <w:rsid w:val="000827A4"/>
    <w:rsid w:val="00082C2A"/>
    <w:rsid w:val="00082D8E"/>
    <w:rsid w:val="0008312D"/>
    <w:rsid w:val="000832BD"/>
    <w:rsid w:val="000834A4"/>
    <w:rsid w:val="000839A4"/>
    <w:rsid w:val="00083C3D"/>
    <w:rsid w:val="00083F08"/>
    <w:rsid w:val="00084156"/>
    <w:rsid w:val="00084583"/>
    <w:rsid w:val="000849EB"/>
    <w:rsid w:val="00085F15"/>
    <w:rsid w:val="00086318"/>
    <w:rsid w:val="00086626"/>
    <w:rsid w:val="00086698"/>
    <w:rsid w:val="00086798"/>
    <w:rsid w:val="00086CC9"/>
    <w:rsid w:val="00086D87"/>
    <w:rsid w:val="00086E53"/>
    <w:rsid w:val="00086F79"/>
    <w:rsid w:val="00087556"/>
    <w:rsid w:val="000878E5"/>
    <w:rsid w:val="000879E5"/>
    <w:rsid w:val="00087DFB"/>
    <w:rsid w:val="00090035"/>
    <w:rsid w:val="0009067D"/>
    <w:rsid w:val="0009081D"/>
    <w:rsid w:val="0009094B"/>
    <w:rsid w:val="00091033"/>
    <w:rsid w:val="00091529"/>
    <w:rsid w:val="000915DB"/>
    <w:rsid w:val="000919EE"/>
    <w:rsid w:val="000924F3"/>
    <w:rsid w:val="00092B36"/>
    <w:rsid w:val="00092BBC"/>
    <w:rsid w:val="00092C5C"/>
    <w:rsid w:val="00093545"/>
    <w:rsid w:val="00094088"/>
    <w:rsid w:val="00094207"/>
    <w:rsid w:val="0009430C"/>
    <w:rsid w:val="0009450E"/>
    <w:rsid w:val="0009472A"/>
    <w:rsid w:val="0009493D"/>
    <w:rsid w:val="00094CAF"/>
    <w:rsid w:val="0009529A"/>
    <w:rsid w:val="0009602A"/>
    <w:rsid w:val="00096075"/>
    <w:rsid w:val="000960E3"/>
    <w:rsid w:val="000962AF"/>
    <w:rsid w:val="000963B8"/>
    <w:rsid w:val="00096665"/>
    <w:rsid w:val="0009667A"/>
    <w:rsid w:val="0009697A"/>
    <w:rsid w:val="00096C79"/>
    <w:rsid w:val="00096D6A"/>
    <w:rsid w:val="00097ACD"/>
    <w:rsid w:val="00097B6C"/>
    <w:rsid w:val="000A0039"/>
    <w:rsid w:val="000A0118"/>
    <w:rsid w:val="000A0926"/>
    <w:rsid w:val="000A096C"/>
    <w:rsid w:val="000A128C"/>
    <w:rsid w:val="000A1493"/>
    <w:rsid w:val="000A1D3C"/>
    <w:rsid w:val="000A1FEB"/>
    <w:rsid w:val="000A290E"/>
    <w:rsid w:val="000A2941"/>
    <w:rsid w:val="000A2E1F"/>
    <w:rsid w:val="000A2F40"/>
    <w:rsid w:val="000A35DE"/>
    <w:rsid w:val="000A3917"/>
    <w:rsid w:val="000A3B00"/>
    <w:rsid w:val="000A3D20"/>
    <w:rsid w:val="000A3E41"/>
    <w:rsid w:val="000A41AB"/>
    <w:rsid w:val="000A4515"/>
    <w:rsid w:val="000A4B7D"/>
    <w:rsid w:val="000A4C11"/>
    <w:rsid w:val="000A4F2C"/>
    <w:rsid w:val="000A52A5"/>
    <w:rsid w:val="000A5D98"/>
    <w:rsid w:val="000A5DFF"/>
    <w:rsid w:val="000A61A6"/>
    <w:rsid w:val="000A6266"/>
    <w:rsid w:val="000A6308"/>
    <w:rsid w:val="000A6368"/>
    <w:rsid w:val="000A653F"/>
    <w:rsid w:val="000A6597"/>
    <w:rsid w:val="000A65CE"/>
    <w:rsid w:val="000A686A"/>
    <w:rsid w:val="000A7447"/>
    <w:rsid w:val="000B0019"/>
    <w:rsid w:val="000B02B9"/>
    <w:rsid w:val="000B0537"/>
    <w:rsid w:val="000B110C"/>
    <w:rsid w:val="000B11FF"/>
    <w:rsid w:val="000B14D9"/>
    <w:rsid w:val="000B1719"/>
    <w:rsid w:val="000B190B"/>
    <w:rsid w:val="000B1969"/>
    <w:rsid w:val="000B1987"/>
    <w:rsid w:val="000B1CCE"/>
    <w:rsid w:val="000B1D0F"/>
    <w:rsid w:val="000B1F3C"/>
    <w:rsid w:val="000B214F"/>
    <w:rsid w:val="000B21DD"/>
    <w:rsid w:val="000B2560"/>
    <w:rsid w:val="000B275E"/>
    <w:rsid w:val="000B2831"/>
    <w:rsid w:val="000B2D38"/>
    <w:rsid w:val="000B322E"/>
    <w:rsid w:val="000B341B"/>
    <w:rsid w:val="000B35CC"/>
    <w:rsid w:val="000B364A"/>
    <w:rsid w:val="000B3F7B"/>
    <w:rsid w:val="000B4184"/>
    <w:rsid w:val="000B434E"/>
    <w:rsid w:val="000B4A8F"/>
    <w:rsid w:val="000B4B1C"/>
    <w:rsid w:val="000B511C"/>
    <w:rsid w:val="000B51DD"/>
    <w:rsid w:val="000B52AF"/>
    <w:rsid w:val="000B53F7"/>
    <w:rsid w:val="000B5430"/>
    <w:rsid w:val="000B5561"/>
    <w:rsid w:val="000B5D57"/>
    <w:rsid w:val="000B5DB1"/>
    <w:rsid w:val="000B60E2"/>
    <w:rsid w:val="000B648A"/>
    <w:rsid w:val="000B6539"/>
    <w:rsid w:val="000B66FF"/>
    <w:rsid w:val="000B6AFF"/>
    <w:rsid w:val="000B6E4C"/>
    <w:rsid w:val="000B71B9"/>
    <w:rsid w:val="000B74AC"/>
    <w:rsid w:val="000B7767"/>
    <w:rsid w:val="000B7D30"/>
    <w:rsid w:val="000B7E3E"/>
    <w:rsid w:val="000B7E5C"/>
    <w:rsid w:val="000C02AE"/>
    <w:rsid w:val="000C0399"/>
    <w:rsid w:val="000C0496"/>
    <w:rsid w:val="000C06F8"/>
    <w:rsid w:val="000C0789"/>
    <w:rsid w:val="000C09DF"/>
    <w:rsid w:val="000C09F2"/>
    <w:rsid w:val="000C10E7"/>
    <w:rsid w:val="000C1229"/>
    <w:rsid w:val="000C1475"/>
    <w:rsid w:val="000C14F2"/>
    <w:rsid w:val="000C1637"/>
    <w:rsid w:val="000C198A"/>
    <w:rsid w:val="000C1D44"/>
    <w:rsid w:val="000C219F"/>
    <w:rsid w:val="000C22A1"/>
    <w:rsid w:val="000C24E0"/>
    <w:rsid w:val="000C286B"/>
    <w:rsid w:val="000C2F96"/>
    <w:rsid w:val="000C3046"/>
    <w:rsid w:val="000C30AF"/>
    <w:rsid w:val="000C3393"/>
    <w:rsid w:val="000C3A7A"/>
    <w:rsid w:val="000C3D63"/>
    <w:rsid w:val="000C3DAE"/>
    <w:rsid w:val="000C402A"/>
    <w:rsid w:val="000C42CC"/>
    <w:rsid w:val="000C4384"/>
    <w:rsid w:val="000C44A6"/>
    <w:rsid w:val="000C4805"/>
    <w:rsid w:val="000C533B"/>
    <w:rsid w:val="000C5689"/>
    <w:rsid w:val="000C5A03"/>
    <w:rsid w:val="000C5A5F"/>
    <w:rsid w:val="000C5B3E"/>
    <w:rsid w:val="000C5E19"/>
    <w:rsid w:val="000C5F51"/>
    <w:rsid w:val="000C61FD"/>
    <w:rsid w:val="000C6697"/>
    <w:rsid w:val="000C6BAB"/>
    <w:rsid w:val="000C6C37"/>
    <w:rsid w:val="000C7809"/>
    <w:rsid w:val="000C783D"/>
    <w:rsid w:val="000C79C1"/>
    <w:rsid w:val="000C7E70"/>
    <w:rsid w:val="000D07FB"/>
    <w:rsid w:val="000D09EF"/>
    <w:rsid w:val="000D0F48"/>
    <w:rsid w:val="000D1019"/>
    <w:rsid w:val="000D1169"/>
    <w:rsid w:val="000D13AB"/>
    <w:rsid w:val="000D13F5"/>
    <w:rsid w:val="000D1555"/>
    <w:rsid w:val="000D1750"/>
    <w:rsid w:val="000D192D"/>
    <w:rsid w:val="000D1AE8"/>
    <w:rsid w:val="000D1BF6"/>
    <w:rsid w:val="000D1C28"/>
    <w:rsid w:val="000D1C7F"/>
    <w:rsid w:val="000D1D12"/>
    <w:rsid w:val="000D1D1E"/>
    <w:rsid w:val="000D2248"/>
    <w:rsid w:val="000D2323"/>
    <w:rsid w:val="000D2622"/>
    <w:rsid w:val="000D2B34"/>
    <w:rsid w:val="000D2C18"/>
    <w:rsid w:val="000D3127"/>
    <w:rsid w:val="000D3330"/>
    <w:rsid w:val="000D34D6"/>
    <w:rsid w:val="000D34DB"/>
    <w:rsid w:val="000D35F0"/>
    <w:rsid w:val="000D38AB"/>
    <w:rsid w:val="000D3AE5"/>
    <w:rsid w:val="000D3B08"/>
    <w:rsid w:val="000D3B89"/>
    <w:rsid w:val="000D4003"/>
    <w:rsid w:val="000D46E7"/>
    <w:rsid w:val="000D492C"/>
    <w:rsid w:val="000D4AAE"/>
    <w:rsid w:val="000D4BFA"/>
    <w:rsid w:val="000D4F8D"/>
    <w:rsid w:val="000D536F"/>
    <w:rsid w:val="000D55BB"/>
    <w:rsid w:val="000D590B"/>
    <w:rsid w:val="000D5A24"/>
    <w:rsid w:val="000D5A82"/>
    <w:rsid w:val="000D5BE9"/>
    <w:rsid w:val="000D5D66"/>
    <w:rsid w:val="000D6165"/>
    <w:rsid w:val="000D793B"/>
    <w:rsid w:val="000D7A41"/>
    <w:rsid w:val="000D7E72"/>
    <w:rsid w:val="000E0760"/>
    <w:rsid w:val="000E07E4"/>
    <w:rsid w:val="000E0E9B"/>
    <w:rsid w:val="000E0F40"/>
    <w:rsid w:val="000E1164"/>
    <w:rsid w:val="000E12DE"/>
    <w:rsid w:val="000E197F"/>
    <w:rsid w:val="000E2472"/>
    <w:rsid w:val="000E2CA6"/>
    <w:rsid w:val="000E352B"/>
    <w:rsid w:val="000E35B7"/>
    <w:rsid w:val="000E376C"/>
    <w:rsid w:val="000E3AE2"/>
    <w:rsid w:val="000E3B23"/>
    <w:rsid w:val="000E3C70"/>
    <w:rsid w:val="000E3F29"/>
    <w:rsid w:val="000E40D6"/>
    <w:rsid w:val="000E52A5"/>
    <w:rsid w:val="000E596A"/>
    <w:rsid w:val="000E5974"/>
    <w:rsid w:val="000E5A6A"/>
    <w:rsid w:val="000E5BF5"/>
    <w:rsid w:val="000E5F95"/>
    <w:rsid w:val="000E613B"/>
    <w:rsid w:val="000E64CF"/>
    <w:rsid w:val="000E6713"/>
    <w:rsid w:val="000E6C47"/>
    <w:rsid w:val="000E728E"/>
    <w:rsid w:val="000E7580"/>
    <w:rsid w:val="000E7719"/>
    <w:rsid w:val="000E7BD4"/>
    <w:rsid w:val="000E7E01"/>
    <w:rsid w:val="000E7E8F"/>
    <w:rsid w:val="000F00C1"/>
    <w:rsid w:val="000F08FA"/>
    <w:rsid w:val="000F0AC6"/>
    <w:rsid w:val="000F11BC"/>
    <w:rsid w:val="000F13BA"/>
    <w:rsid w:val="000F13BD"/>
    <w:rsid w:val="000F2062"/>
    <w:rsid w:val="000F2194"/>
    <w:rsid w:val="000F2BAF"/>
    <w:rsid w:val="000F2C02"/>
    <w:rsid w:val="000F2DA7"/>
    <w:rsid w:val="000F3046"/>
    <w:rsid w:val="000F3892"/>
    <w:rsid w:val="000F3895"/>
    <w:rsid w:val="000F3919"/>
    <w:rsid w:val="000F3B3F"/>
    <w:rsid w:val="000F45BC"/>
    <w:rsid w:val="000F4623"/>
    <w:rsid w:val="000F475B"/>
    <w:rsid w:val="000F4ACA"/>
    <w:rsid w:val="000F5139"/>
    <w:rsid w:val="000F556A"/>
    <w:rsid w:val="000F56E7"/>
    <w:rsid w:val="000F58E4"/>
    <w:rsid w:val="000F5CAE"/>
    <w:rsid w:val="000F6028"/>
    <w:rsid w:val="000F6241"/>
    <w:rsid w:val="000F62BF"/>
    <w:rsid w:val="000F6901"/>
    <w:rsid w:val="000F6BF3"/>
    <w:rsid w:val="000F7140"/>
    <w:rsid w:val="000F7816"/>
    <w:rsid w:val="000F78F0"/>
    <w:rsid w:val="000F7A95"/>
    <w:rsid w:val="000F7B31"/>
    <w:rsid w:val="000F7C7E"/>
    <w:rsid w:val="0010022A"/>
    <w:rsid w:val="00100390"/>
    <w:rsid w:val="0010045D"/>
    <w:rsid w:val="00100567"/>
    <w:rsid w:val="00100C24"/>
    <w:rsid w:val="00101732"/>
    <w:rsid w:val="001018B5"/>
    <w:rsid w:val="001018D8"/>
    <w:rsid w:val="00101AC0"/>
    <w:rsid w:val="00101E34"/>
    <w:rsid w:val="00102230"/>
    <w:rsid w:val="001022B7"/>
    <w:rsid w:val="00102303"/>
    <w:rsid w:val="0010241F"/>
    <w:rsid w:val="0010256B"/>
    <w:rsid w:val="00102A32"/>
    <w:rsid w:val="00102B6D"/>
    <w:rsid w:val="00102CBA"/>
    <w:rsid w:val="001031B5"/>
    <w:rsid w:val="00103209"/>
    <w:rsid w:val="001034DD"/>
    <w:rsid w:val="001040A5"/>
    <w:rsid w:val="00104457"/>
    <w:rsid w:val="00104463"/>
    <w:rsid w:val="001045AA"/>
    <w:rsid w:val="001049F9"/>
    <w:rsid w:val="00104B0F"/>
    <w:rsid w:val="00104F44"/>
    <w:rsid w:val="0010538D"/>
    <w:rsid w:val="00105592"/>
    <w:rsid w:val="001056CD"/>
    <w:rsid w:val="00105956"/>
    <w:rsid w:val="00105AA0"/>
    <w:rsid w:val="001064C6"/>
    <w:rsid w:val="001068AE"/>
    <w:rsid w:val="00107ADA"/>
    <w:rsid w:val="0011011B"/>
    <w:rsid w:val="00110560"/>
    <w:rsid w:val="001105EC"/>
    <w:rsid w:val="001107FC"/>
    <w:rsid w:val="00110817"/>
    <w:rsid w:val="00110B55"/>
    <w:rsid w:val="00110B57"/>
    <w:rsid w:val="00110C3D"/>
    <w:rsid w:val="00110D95"/>
    <w:rsid w:val="00110F10"/>
    <w:rsid w:val="00110F82"/>
    <w:rsid w:val="001113FD"/>
    <w:rsid w:val="00112467"/>
    <w:rsid w:val="00112862"/>
    <w:rsid w:val="00112C5F"/>
    <w:rsid w:val="00112DB3"/>
    <w:rsid w:val="00112E52"/>
    <w:rsid w:val="00112FC2"/>
    <w:rsid w:val="001131B6"/>
    <w:rsid w:val="0011332D"/>
    <w:rsid w:val="0011343E"/>
    <w:rsid w:val="001138EC"/>
    <w:rsid w:val="00113999"/>
    <w:rsid w:val="00113B5D"/>
    <w:rsid w:val="001140BB"/>
    <w:rsid w:val="00114218"/>
    <w:rsid w:val="00114378"/>
    <w:rsid w:val="001144F2"/>
    <w:rsid w:val="00114E23"/>
    <w:rsid w:val="00114FC1"/>
    <w:rsid w:val="0011515B"/>
    <w:rsid w:val="001152A2"/>
    <w:rsid w:val="00115CB0"/>
    <w:rsid w:val="00116185"/>
    <w:rsid w:val="00116258"/>
    <w:rsid w:val="001164CE"/>
    <w:rsid w:val="001165F8"/>
    <w:rsid w:val="00116624"/>
    <w:rsid w:val="00116856"/>
    <w:rsid w:val="00116BF0"/>
    <w:rsid w:val="00116F88"/>
    <w:rsid w:val="001170C4"/>
    <w:rsid w:val="00117A46"/>
    <w:rsid w:val="00117B00"/>
    <w:rsid w:val="00117DB7"/>
    <w:rsid w:val="00120001"/>
    <w:rsid w:val="00120829"/>
    <w:rsid w:val="00120D85"/>
    <w:rsid w:val="0012162E"/>
    <w:rsid w:val="00121766"/>
    <w:rsid w:val="00121AA9"/>
    <w:rsid w:val="0012209B"/>
    <w:rsid w:val="001227A9"/>
    <w:rsid w:val="00122A33"/>
    <w:rsid w:val="00122BE5"/>
    <w:rsid w:val="00122F25"/>
    <w:rsid w:val="00122FD6"/>
    <w:rsid w:val="00123107"/>
    <w:rsid w:val="0012326A"/>
    <w:rsid w:val="0012328E"/>
    <w:rsid w:val="001234AE"/>
    <w:rsid w:val="0012372B"/>
    <w:rsid w:val="00123762"/>
    <w:rsid w:val="00123D2D"/>
    <w:rsid w:val="00123EFF"/>
    <w:rsid w:val="00123F1C"/>
    <w:rsid w:val="0012495E"/>
    <w:rsid w:val="00125072"/>
    <w:rsid w:val="0012551B"/>
    <w:rsid w:val="0012560C"/>
    <w:rsid w:val="00125612"/>
    <w:rsid w:val="0012577E"/>
    <w:rsid w:val="00125900"/>
    <w:rsid w:val="00125AE9"/>
    <w:rsid w:val="00125CE2"/>
    <w:rsid w:val="001265DE"/>
    <w:rsid w:val="001266B1"/>
    <w:rsid w:val="001266F0"/>
    <w:rsid w:val="00126F94"/>
    <w:rsid w:val="001270F0"/>
    <w:rsid w:val="001270F2"/>
    <w:rsid w:val="0012713C"/>
    <w:rsid w:val="00127173"/>
    <w:rsid w:val="001276DD"/>
    <w:rsid w:val="0012773D"/>
    <w:rsid w:val="001278AA"/>
    <w:rsid w:val="00127A7E"/>
    <w:rsid w:val="00130112"/>
    <w:rsid w:val="00130153"/>
    <w:rsid w:val="00130232"/>
    <w:rsid w:val="0013039A"/>
    <w:rsid w:val="001313E5"/>
    <w:rsid w:val="001318D8"/>
    <w:rsid w:val="00131E0E"/>
    <w:rsid w:val="00131E60"/>
    <w:rsid w:val="00131EB0"/>
    <w:rsid w:val="001323FE"/>
    <w:rsid w:val="0013249A"/>
    <w:rsid w:val="001328EB"/>
    <w:rsid w:val="00132A46"/>
    <w:rsid w:val="00132B26"/>
    <w:rsid w:val="00132B65"/>
    <w:rsid w:val="00132D19"/>
    <w:rsid w:val="0013333D"/>
    <w:rsid w:val="0013357F"/>
    <w:rsid w:val="0013366C"/>
    <w:rsid w:val="00133AB3"/>
    <w:rsid w:val="00133ACD"/>
    <w:rsid w:val="00133BEC"/>
    <w:rsid w:val="00134622"/>
    <w:rsid w:val="001347ED"/>
    <w:rsid w:val="00134908"/>
    <w:rsid w:val="00134C36"/>
    <w:rsid w:val="00134CB9"/>
    <w:rsid w:val="00135215"/>
    <w:rsid w:val="00135997"/>
    <w:rsid w:val="00135AB0"/>
    <w:rsid w:val="00135E2D"/>
    <w:rsid w:val="00135ED6"/>
    <w:rsid w:val="00135F1A"/>
    <w:rsid w:val="001364EC"/>
    <w:rsid w:val="00136CE4"/>
    <w:rsid w:val="00136DD3"/>
    <w:rsid w:val="00136E88"/>
    <w:rsid w:val="00136EE1"/>
    <w:rsid w:val="00136EEA"/>
    <w:rsid w:val="00136F5C"/>
    <w:rsid w:val="0013755E"/>
    <w:rsid w:val="0013772D"/>
    <w:rsid w:val="0013784B"/>
    <w:rsid w:val="00137AFB"/>
    <w:rsid w:val="0014074E"/>
    <w:rsid w:val="001408FE"/>
    <w:rsid w:val="00140BB9"/>
    <w:rsid w:val="001413B8"/>
    <w:rsid w:val="0014165E"/>
    <w:rsid w:val="001416FF"/>
    <w:rsid w:val="001419DB"/>
    <w:rsid w:val="00141C54"/>
    <w:rsid w:val="00141EFC"/>
    <w:rsid w:val="0014244E"/>
    <w:rsid w:val="00142775"/>
    <w:rsid w:val="00142BFF"/>
    <w:rsid w:val="00142CFE"/>
    <w:rsid w:val="00142DC0"/>
    <w:rsid w:val="001431D7"/>
    <w:rsid w:val="0014338D"/>
    <w:rsid w:val="001433C2"/>
    <w:rsid w:val="00143807"/>
    <w:rsid w:val="00143872"/>
    <w:rsid w:val="00143CF4"/>
    <w:rsid w:val="00143E7D"/>
    <w:rsid w:val="00143F58"/>
    <w:rsid w:val="00143FEA"/>
    <w:rsid w:val="00144176"/>
    <w:rsid w:val="00144568"/>
    <w:rsid w:val="00144A90"/>
    <w:rsid w:val="00144DEC"/>
    <w:rsid w:val="001452EF"/>
    <w:rsid w:val="001454DD"/>
    <w:rsid w:val="001454E7"/>
    <w:rsid w:val="00145985"/>
    <w:rsid w:val="00145D13"/>
    <w:rsid w:val="00146402"/>
    <w:rsid w:val="0014661E"/>
    <w:rsid w:val="001467FB"/>
    <w:rsid w:val="001469A7"/>
    <w:rsid w:val="00146AA4"/>
    <w:rsid w:val="00146EBB"/>
    <w:rsid w:val="00147043"/>
    <w:rsid w:val="0014727F"/>
    <w:rsid w:val="00147925"/>
    <w:rsid w:val="00147BD4"/>
    <w:rsid w:val="00150132"/>
    <w:rsid w:val="00150183"/>
    <w:rsid w:val="001509D3"/>
    <w:rsid w:val="00150ABC"/>
    <w:rsid w:val="00150C43"/>
    <w:rsid w:val="00151280"/>
    <w:rsid w:val="0015159A"/>
    <w:rsid w:val="00151990"/>
    <w:rsid w:val="00151C48"/>
    <w:rsid w:val="00151C60"/>
    <w:rsid w:val="00151D43"/>
    <w:rsid w:val="00151D9A"/>
    <w:rsid w:val="00151EDC"/>
    <w:rsid w:val="001521E9"/>
    <w:rsid w:val="00152242"/>
    <w:rsid w:val="00152290"/>
    <w:rsid w:val="00152421"/>
    <w:rsid w:val="00152586"/>
    <w:rsid w:val="00152763"/>
    <w:rsid w:val="001535F5"/>
    <w:rsid w:val="00153883"/>
    <w:rsid w:val="00153993"/>
    <w:rsid w:val="0015399E"/>
    <w:rsid w:val="00153D9F"/>
    <w:rsid w:val="00153DB1"/>
    <w:rsid w:val="00154128"/>
    <w:rsid w:val="0015421F"/>
    <w:rsid w:val="001545D2"/>
    <w:rsid w:val="001545F9"/>
    <w:rsid w:val="0015469D"/>
    <w:rsid w:val="00154727"/>
    <w:rsid w:val="0015474C"/>
    <w:rsid w:val="00154CBE"/>
    <w:rsid w:val="0015524E"/>
    <w:rsid w:val="0015564A"/>
    <w:rsid w:val="001556E4"/>
    <w:rsid w:val="00155799"/>
    <w:rsid w:val="0015579C"/>
    <w:rsid w:val="001557C0"/>
    <w:rsid w:val="0015580F"/>
    <w:rsid w:val="00155E57"/>
    <w:rsid w:val="001564D9"/>
    <w:rsid w:val="0015651A"/>
    <w:rsid w:val="00156782"/>
    <w:rsid w:val="0015679F"/>
    <w:rsid w:val="00156A9E"/>
    <w:rsid w:val="00156BEB"/>
    <w:rsid w:val="00156D10"/>
    <w:rsid w:val="00156D23"/>
    <w:rsid w:val="00157190"/>
    <w:rsid w:val="001576D1"/>
    <w:rsid w:val="00157BFB"/>
    <w:rsid w:val="00157C46"/>
    <w:rsid w:val="00157F86"/>
    <w:rsid w:val="0016014E"/>
    <w:rsid w:val="001602F6"/>
    <w:rsid w:val="00161674"/>
    <w:rsid w:val="0016246D"/>
    <w:rsid w:val="00162814"/>
    <w:rsid w:val="00162AD6"/>
    <w:rsid w:val="00162E31"/>
    <w:rsid w:val="00162FA8"/>
    <w:rsid w:val="00163007"/>
    <w:rsid w:val="00163277"/>
    <w:rsid w:val="0016349D"/>
    <w:rsid w:val="00163633"/>
    <w:rsid w:val="00163746"/>
    <w:rsid w:val="00163930"/>
    <w:rsid w:val="00163B71"/>
    <w:rsid w:val="00164092"/>
    <w:rsid w:val="001642C0"/>
    <w:rsid w:val="001642F9"/>
    <w:rsid w:val="00164452"/>
    <w:rsid w:val="001647DF"/>
    <w:rsid w:val="00164DD6"/>
    <w:rsid w:val="00164FDB"/>
    <w:rsid w:val="0016515B"/>
    <w:rsid w:val="00165B04"/>
    <w:rsid w:val="00165C73"/>
    <w:rsid w:val="00165D0E"/>
    <w:rsid w:val="00165DCC"/>
    <w:rsid w:val="00166146"/>
    <w:rsid w:val="00166371"/>
    <w:rsid w:val="00166408"/>
    <w:rsid w:val="001667A0"/>
    <w:rsid w:val="001669A7"/>
    <w:rsid w:val="001673D2"/>
    <w:rsid w:val="00167848"/>
    <w:rsid w:val="00167C68"/>
    <w:rsid w:val="001700D6"/>
    <w:rsid w:val="001700DE"/>
    <w:rsid w:val="001701A3"/>
    <w:rsid w:val="00170824"/>
    <w:rsid w:val="0017084A"/>
    <w:rsid w:val="001712EE"/>
    <w:rsid w:val="00171C33"/>
    <w:rsid w:val="00172244"/>
    <w:rsid w:val="00172332"/>
    <w:rsid w:val="0017243A"/>
    <w:rsid w:val="00172512"/>
    <w:rsid w:val="00172576"/>
    <w:rsid w:val="00172715"/>
    <w:rsid w:val="00172802"/>
    <w:rsid w:val="001729A0"/>
    <w:rsid w:val="00173CE4"/>
    <w:rsid w:val="00174287"/>
    <w:rsid w:val="001742ED"/>
    <w:rsid w:val="00174338"/>
    <w:rsid w:val="00174E6A"/>
    <w:rsid w:val="00174EB4"/>
    <w:rsid w:val="0017508D"/>
    <w:rsid w:val="0017518B"/>
    <w:rsid w:val="00175572"/>
    <w:rsid w:val="00175B58"/>
    <w:rsid w:val="00175D63"/>
    <w:rsid w:val="00175DD3"/>
    <w:rsid w:val="00176018"/>
    <w:rsid w:val="00176FD9"/>
    <w:rsid w:val="0017709D"/>
    <w:rsid w:val="001770C4"/>
    <w:rsid w:val="0017736E"/>
    <w:rsid w:val="00177474"/>
    <w:rsid w:val="001777CC"/>
    <w:rsid w:val="0017796D"/>
    <w:rsid w:val="001779BD"/>
    <w:rsid w:val="00177B65"/>
    <w:rsid w:val="0018026B"/>
    <w:rsid w:val="00180287"/>
    <w:rsid w:val="001802C2"/>
    <w:rsid w:val="00180382"/>
    <w:rsid w:val="001807E5"/>
    <w:rsid w:val="001811EB"/>
    <w:rsid w:val="00181419"/>
    <w:rsid w:val="001818AB"/>
    <w:rsid w:val="0018192D"/>
    <w:rsid w:val="00181984"/>
    <w:rsid w:val="00181C2E"/>
    <w:rsid w:val="00181CC6"/>
    <w:rsid w:val="00181D93"/>
    <w:rsid w:val="00182480"/>
    <w:rsid w:val="00182742"/>
    <w:rsid w:val="0018278A"/>
    <w:rsid w:val="00182D89"/>
    <w:rsid w:val="00183035"/>
    <w:rsid w:val="0018334F"/>
    <w:rsid w:val="0018336C"/>
    <w:rsid w:val="00183789"/>
    <w:rsid w:val="001839CE"/>
    <w:rsid w:val="00183CF9"/>
    <w:rsid w:val="00183ED9"/>
    <w:rsid w:val="00183F59"/>
    <w:rsid w:val="00184126"/>
    <w:rsid w:val="00184374"/>
    <w:rsid w:val="001850EB"/>
    <w:rsid w:val="0018531C"/>
    <w:rsid w:val="0018551E"/>
    <w:rsid w:val="00185651"/>
    <w:rsid w:val="001857E4"/>
    <w:rsid w:val="00185C25"/>
    <w:rsid w:val="00185DE4"/>
    <w:rsid w:val="001861EC"/>
    <w:rsid w:val="00186404"/>
    <w:rsid w:val="00186B4E"/>
    <w:rsid w:val="00186E92"/>
    <w:rsid w:val="001876F1"/>
    <w:rsid w:val="00187717"/>
    <w:rsid w:val="0018780B"/>
    <w:rsid w:val="00187CC9"/>
    <w:rsid w:val="00187CF5"/>
    <w:rsid w:val="00187F7E"/>
    <w:rsid w:val="001903F2"/>
    <w:rsid w:val="00190A9C"/>
    <w:rsid w:val="00190CD0"/>
    <w:rsid w:val="00190EC2"/>
    <w:rsid w:val="001912FE"/>
    <w:rsid w:val="0019158E"/>
    <w:rsid w:val="00191639"/>
    <w:rsid w:val="00191808"/>
    <w:rsid w:val="00191B3A"/>
    <w:rsid w:val="00191C6C"/>
    <w:rsid w:val="00192B3C"/>
    <w:rsid w:val="00192B69"/>
    <w:rsid w:val="00192BBC"/>
    <w:rsid w:val="00192DFB"/>
    <w:rsid w:val="00192E7B"/>
    <w:rsid w:val="00193867"/>
    <w:rsid w:val="001939B1"/>
    <w:rsid w:val="00193C0B"/>
    <w:rsid w:val="00193EBA"/>
    <w:rsid w:val="00193F09"/>
    <w:rsid w:val="00194162"/>
    <w:rsid w:val="0019463B"/>
    <w:rsid w:val="001947DE"/>
    <w:rsid w:val="00194AA9"/>
    <w:rsid w:val="00194F45"/>
    <w:rsid w:val="0019500C"/>
    <w:rsid w:val="0019528D"/>
    <w:rsid w:val="00195393"/>
    <w:rsid w:val="001959B7"/>
    <w:rsid w:val="00195CF0"/>
    <w:rsid w:val="00195D1F"/>
    <w:rsid w:val="00195EA3"/>
    <w:rsid w:val="0019609E"/>
    <w:rsid w:val="00196301"/>
    <w:rsid w:val="001963A9"/>
    <w:rsid w:val="00196507"/>
    <w:rsid w:val="001967EB"/>
    <w:rsid w:val="00196EC3"/>
    <w:rsid w:val="001971A6"/>
    <w:rsid w:val="001971E9"/>
    <w:rsid w:val="00197846"/>
    <w:rsid w:val="00197AC4"/>
    <w:rsid w:val="001A06AD"/>
    <w:rsid w:val="001A07ED"/>
    <w:rsid w:val="001A0FFE"/>
    <w:rsid w:val="001A1540"/>
    <w:rsid w:val="001A1BC9"/>
    <w:rsid w:val="001A1D3E"/>
    <w:rsid w:val="001A217F"/>
    <w:rsid w:val="001A242C"/>
    <w:rsid w:val="001A24A2"/>
    <w:rsid w:val="001A2636"/>
    <w:rsid w:val="001A2932"/>
    <w:rsid w:val="001A2975"/>
    <w:rsid w:val="001A2C53"/>
    <w:rsid w:val="001A3296"/>
    <w:rsid w:val="001A3341"/>
    <w:rsid w:val="001A34BC"/>
    <w:rsid w:val="001A376C"/>
    <w:rsid w:val="001A3983"/>
    <w:rsid w:val="001A3CF8"/>
    <w:rsid w:val="001A3E5B"/>
    <w:rsid w:val="001A3FA0"/>
    <w:rsid w:val="001A400D"/>
    <w:rsid w:val="001A448F"/>
    <w:rsid w:val="001A454A"/>
    <w:rsid w:val="001A4C55"/>
    <w:rsid w:val="001A4C68"/>
    <w:rsid w:val="001A4F6D"/>
    <w:rsid w:val="001A52A9"/>
    <w:rsid w:val="001A5447"/>
    <w:rsid w:val="001A5523"/>
    <w:rsid w:val="001A56F7"/>
    <w:rsid w:val="001A5D05"/>
    <w:rsid w:val="001A60F7"/>
    <w:rsid w:val="001A6116"/>
    <w:rsid w:val="001A6315"/>
    <w:rsid w:val="001A6B05"/>
    <w:rsid w:val="001A6BD0"/>
    <w:rsid w:val="001A6CEC"/>
    <w:rsid w:val="001A6D30"/>
    <w:rsid w:val="001A6E83"/>
    <w:rsid w:val="001A6FA7"/>
    <w:rsid w:val="001A71B9"/>
    <w:rsid w:val="001A7558"/>
    <w:rsid w:val="001A797C"/>
    <w:rsid w:val="001A7A38"/>
    <w:rsid w:val="001B0093"/>
    <w:rsid w:val="001B00B0"/>
    <w:rsid w:val="001B04AE"/>
    <w:rsid w:val="001B05BB"/>
    <w:rsid w:val="001B05CB"/>
    <w:rsid w:val="001B0851"/>
    <w:rsid w:val="001B0B8B"/>
    <w:rsid w:val="001B0EE9"/>
    <w:rsid w:val="001B182D"/>
    <w:rsid w:val="001B1C69"/>
    <w:rsid w:val="001B1EFE"/>
    <w:rsid w:val="001B2116"/>
    <w:rsid w:val="001B2505"/>
    <w:rsid w:val="001B2730"/>
    <w:rsid w:val="001B27E7"/>
    <w:rsid w:val="001B2979"/>
    <w:rsid w:val="001B2A55"/>
    <w:rsid w:val="001B2B43"/>
    <w:rsid w:val="001B31D9"/>
    <w:rsid w:val="001B344C"/>
    <w:rsid w:val="001B3554"/>
    <w:rsid w:val="001B3947"/>
    <w:rsid w:val="001B3D2B"/>
    <w:rsid w:val="001B3E5B"/>
    <w:rsid w:val="001B40CE"/>
    <w:rsid w:val="001B45BA"/>
    <w:rsid w:val="001B46A8"/>
    <w:rsid w:val="001B47F4"/>
    <w:rsid w:val="001B4857"/>
    <w:rsid w:val="001B48D0"/>
    <w:rsid w:val="001B4A77"/>
    <w:rsid w:val="001B4BCA"/>
    <w:rsid w:val="001B53E7"/>
    <w:rsid w:val="001B5620"/>
    <w:rsid w:val="001B5A85"/>
    <w:rsid w:val="001B5BFC"/>
    <w:rsid w:val="001B620F"/>
    <w:rsid w:val="001B62CA"/>
    <w:rsid w:val="001B6412"/>
    <w:rsid w:val="001B7064"/>
    <w:rsid w:val="001B71BA"/>
    <w:rsid w:val="001B76FD"/>
    <w:rsid w:val="001B78EA"/>
    <w:rsid w:val="001B7923"/>
    <w:rsid w:val="001B7B2D"/>
    <w:rsid w:val="001B7E2D"/>
    <w:rsid w:val="001B7F51"/>
    <w:rsid w:val="001C00A6"/>
    <w:rsid w:val="001C05E6"/>
    <w:rsid w:val="001C0B65"/>
    <w:rsid w:val="001C0D02"/>
    <w:rsid w:val="001C1263"/>
    <w:rsid w:val="001C1564"/>
    <w:rsid w:val="001C16CE"/>
    <w:rsid w:val="001C1B06"/>
    <w:rsid w:val="001C1D6D"/>
    <w:rsid w:val="001C1E06"/>
    <w:rsid w:val="001C1EB1"/>
    <w:rsid w:val="001C21D8"/>
    <w:rsid w:val="001C2205"/>
    <w:rsid w:val="001C251A"/>
    <w:rsid w:val="001C2D5D"/>
    <w:rsid w:val="001C2DA4"/>
    <w:rsid w:val="001C3136"/>
    <w:rsid w:val="001C31EE"/>
    <w:rsid w:val="001C3623"/>
    <w:rsid w:val="001C389C"/>
    <w:rsid w:val="001C3B29"/>
    <w:rsid w:val="001C3E57"/>
    <w:rsid w:val="001C3EE0"/>
    <w:rsid w:val="001C425C"/>
    <w:rsid w:val="001C49E3"/>
    <w:rsid w:val="001C4A15"/>
    <w:rsid w:val="001C5297"/>
    <w:rsid w:val="001C52BE"/>
    <w:rsid w:val="001C5DA9"/>
    <w:rsid w:val="001C603F"/>
    <w:rsid w:val="001C64C4"/>
    <w:rsid w:val="001C7244"/>
    <w:rsid w:val="001C7750"/>
    <w:rsid w:val="001C7A40"/>
    <w:rsid w:val="001D0635"/>
    <w:rsid w:val="001D0692"/>
    <w:rsid w:val="001D0DF9"/>
    <w:rsid w:val="001D0FA0"/>
    <w:rsid w:val="001D1275"/>
    <w:rsid w:val="001D149B"/>
    <w:rsid w:val="001D15BF"/>
    <w:rsid w:val="001D1635"/>
    <w:rsid w:val="001D1710"/>
    <w:rsid w:val="001D178C"/>
    <w:rsid w:val="001D18F3"/>
    <w:rsid w:val="001D1999"/>
    <w:rsid w:val="001D1B15"/>
    <w:rsid w:val="001D2141"/>
    <w:rsid w:val="001D241E"/>
    <w:rsid w:val="001D2A1C"/>
    <w:rsid w:val="001D2B1F"/>
    <w:rsid w:val="001D3059"/>
    <w:rsid w:val="001D3111"/>
    <w:rsid w:val="001D3214"/>
    <w:rsid w:val="001D3874"/>
    <w:rsid w:val="001D3A4C"/>
    <w:rsid w:val="001D3CA5"/>
    <w:rsid w:val="001D40FB"/>
    <w:rsid w:val="001D4752"/>
    <w:rsid w:val="001D4940"/>
    <w:rsid w:val="001D49EA"/>
    <w:rsid w:val="001D4E4A"/>
    <w:rsid w:val="001D553E"/>
    <w:rsid w:val="001D5B2F"/>
    <w:rsid w:val="001D5E72"/>
    <w:rsid w:val="001D610F"/>
    <w:rsid w:val="001D6701"/>
    <w:rsid w:val="001D697C"/>
    <w:rsid w:val="001D6EA3"/>
    <w:rsid w:val="001D70DC"/>
    <w:rsid w:val="001D7177"/>
    <w:rsid w:val="001D74B0"/>
    <w:rsid w:val="001D74CA"/>
    <w:rsid w:val="001D75E5"/>
    <w:rsid w:val="001D7B33"/>
    <w:rsid w:val="001D7F31"/>
    <w:rsid w:val="001E0009"/>
    <w:rsid w:val="001E02F5"/>
    <w:rsid w:val="001E05EA"/>
    <w:rsid w:val="001E082C"/>
    <w:rsid w:val="001E08FA"/>
    <w:rsid w:val="001E0993"/>
    <w:rsid w:val="001E0A5D"/>
    <w:rsid w:val="001E13D1"/>
    <w:rsid w:val="001E1605"/>
    <w:rsid w:val="001E1749"/>
    <w:rsid w:val="001E183D"/>
    <w:rsid w:val="001E1C47"/>
    <w:rsid w:val="001E2127"/>
    <w:rsid w:val="001E22E1"/>
    <w:rsid w:val="001E2492"/>
    <w:rsid w:val="001E24F2"/>
    <w:rsid w:val="001E263E"/>
    <w:rsid w:val="001E2EB0"/>
    <w:rsid w:val="001E3008"/>
    <w:rsid w:val="001E3370"/>
    <w:rsid w:val="001E3684"/>
    <w:rsid w:val="001E3F0B"/>
    <w:rsid w:val="001E3FE6"/>
    <w:rsid w:val="001E43F8"/>
    <w:rsid w:val="001E4521"/>
    <w:rsid w:val="001E4A59"/>
    <w:rsid w:val="001E4B7C"/>
    <w:rsid w:val="001E55BE"/>
    <w:rsid w:val="001E5837"/>
    <w:rsid w:val="001E5902"/>
    <w:rsid w:val="001E5E33"/>
    <w:rsid w:val="001E6779"/>
    <w:rsid w:val="001E6903"/>
    <w:rsid w:val="001E6A18"/>
    <w:rsid w:val="001E6C2B"/>
    <w:rsid w:val="001E6D77"/>
    <w:rsid w:val="001E7020"/>
    <w:rsid w:val="001E703E"/>
    <w:rsid w:val="001E75C8"/>
    <w:rsid w:val="001E7B32"/>
    <w:rsid w:val="001E7B9E"/>
    <w:rsid w:val="001E7E70"/>
    <w:rsid w:val="001F022E"/>
    <w:rsid w:val="001F0322"/>
    <w:rsid w:val="001F0452"/>
    <w:rsid w:val="001F04CF"/>
    <w:rsid w:val="001F08F2"/>
    <w:rsid w:val="001F0BD4"/>
    <w:rsid w:val="001F0CB9"/>
    <w:rsid w:val="001F10BF"/>
    <w:rsid w:val="001F11CF"/>
    <w:rsid w:val="001F13F6"/>
    <w:rsid w:val="001F18F5"/>
    <w:rsid w:val="001F1AB1"/>
    <w:rsid w:val="001F1BB3"/>
    <w:rsid w:val="001F1C34"/>
    <w:rsid w:val="001F1C4B"/>
    <w:rsid w:val="001F208E"/>
    <w:rsid w:val="001F2531"/>
    <w:rsid w:val="001F263D"/>
    <w:rsid w:val="001F2B6E"/>
    <w:rsid w:val="001F2CFA"/>
    <w:rsid w:val="001F2D8E"/>
    <w:rsid w:val="001F3650"/>
    <w:rsid w:val="001F38FE"/>
    <w:rsid w:val="001F3932"/>
    <w:rsid w:val="001F39E5"/>
    <w:rsid w:val="001F3AA0"/>
    <w:rsid w:val="001F3D8D"/>
    <w:rsid w:val="001F4317"/>
    <w:rsid w:val="001F46F5"/>
    <w:rsid w:val="001F4D5B"/>
    <w:rsid w:val="001F5347"/>
    <w:rsid w:val="001F5655"/>
    <w:rsid w:val="001F5BC2"/>
    <w:rsid w:val="001F5D02"/>
    <w:rsid w:val="001F6357"/>
    <w:rsid w:val="001F645D"/>
    <w:rsid w:val="001F6567"/>
    <w:rsid w:val="001F6BE1"/>
    <w:rsid w:val="001F6DE0"/>
    <w:rsid w:val="001F72AB"/>
    <w:rsid w:val="001F7394"/>
    <w:rsid w:val="001F74A7"/>
    <w:rsid w:val="001F75C7"/>
    <w:rsid w:val="001F7B88"/>
    <w:rsid w:val="001F7BFC"/>
    <w:rsid w:val="001F7C71"/>
    <w:rsid w:val="001F7E63"/>
    <w:rsid w:val="001F7EB0"/>
    <w:rsid w:val="001F7F76"/>
    <w:rsid w:val="00200277"/>
    <w:rsid w:val="002004B6"/>
    <w:rsid w:val="0020050B"/>
    <w:rsid w:val="00200736"/>
    <w:rsid w:val="00200AAA"/>
    <w:rsid w:val="00200E4A"/>
    <w:rsid w:val="00200F91"/>
    <w:rsid w:val="00200FDE"/>
    <w:rsid w:val="002012D1"/>
    <w:rsid w:val="00201691"/>
    <w:rsid w:val="002018E7"/>
    <w:rsid w:val="00201B14"/>
    <w:rsid w:val="00201B61"/>
    <w:rsid w:val="00201F32"/>
    <w:rsid w:val="00202070"/>
    <w:rsid w:val="00202386"/>
    <w:rsid w:val="002026D2"/>
    <w:rsid w:val="00202870"/>
    <w:rsid w:val="00202A00"/>
    <w:rsid w:val="0020305E"/>
    <w:rsid w:val="0020343D"/>
    <w:rsid w:val="002035AC"/>
    <w:rsid w:val="002043AD"/>
    <w:rsid w:val="002043C8"/>
    <w:rsid w:val="002045A9"/>
    <w:rsid w:val="002048A0"/>
    <w:rsid w:val="00204972"/>
    <w:rsid w:val="00204B4E"/>
    <w:rsid w:val="00205569"/>
    <w:rsid w:val="00205B16"/>
    <w:rsid w:val="0020650C"/>
    <w:rsid w:val="00206A0E"/>
    <w:rsid w:val="00206E5A"/>
    <w:rsid w:val="0020717C"/>
    <w:rsid w:val="00207E97"/>
    <w:rsid w:val="002101AA"/>
    <w:rsid w:val="00210B67"/>
    <w:rsid w:val="00210BED"/>
    <w:rsid w:val="00210CC4"/>
    <w:rsid w:val="00211074"/>
    <w:rsid w:val="002114FB"/>
    <w:rsid w:val="00211601"/>
    <w:rsid w:val="0021179E"/>
    <w:rsid w:val="00211C48"/>
    <w:rsid w:val="00211D39"/>
    <w:rsid w:val="00211DE9"/>
    <w:rsid w:val="00212244"/>
    <w:rsid w:val="00212804"/>
    <w:rsid w:val="00212A13"/>
    <w:rsid w:val="00212B08"/>
    <w:rsid w:val="00212B74"/>
    <w:rsid w:val="00212FF1"/>
    <w:rsid w:val="0021321D"/>
    <w:rsid w:val="00213915"/>
    <w:rsid w:val="00213CBD"/>
    <w:rsid w:val="00213D7A"/>
    <w:rsid w:val="00213E10"/>
    <w:rsid w:val="00214922"/>
    <w:rsid w:val="00214D6E"/>
    <w:rsid w:val="00214DAB"/>
    <w:rsid w:val="00215204"/>
    <w:rsid w:val="002152AA"/>
    <w:rsid w:val="00215476"/>
    <w:rsid w:val="0021591C"/>
    <w:rsid w:val="00215EE5"/>
    <w:rsid w:val="00216180"/>
    <w:rsid w:val="002162CE"/>
    <w:rsid w:val="00216337"/>
    <w:rsid w:val="00216A58"/>
    <w:rsid w:val="00216C70"/>
    <w:rsid w:val="00216DA6"/>
    <w:rsid w:val="00216E7C"/>
    <w:rsid w:val="00216F5D"/>
    <w:rsid w:val="002172B2"/>
    <w:rsid w:val="002172E9"/>
    <w:rsid w:val="00217437"/>
    <w:rsid w:val="00217759"/>
    <w:rsid w:val="00217A56"/>
    <w:rsid w:val="002201C4"/>
    <w:rsid w:val="00220353"/>
    <w:rsid w:val="00220B75"/>
    <w:rsid w:val="00220BBE"/>
    <w:rsid w:val="00220CD8"/>
    <w:rsid w:val="00220F97"/>
    <w:rsid w:val="00221AC0"/>
    <w:rsid w:val="00221AFF"/>
    <w:rsid w:val="00221CA6"/>
    <w:rsid w:val="00221D49"/>
    <w:rsid w:val="002221CC"/>
    <w:rsid w:val="002224CF"/>
    <w:rsid w:val="00222931"/>
    <w:rsid w:val="00222B15"/>
    <w:rsid w:val="00223610"/>
    <w:rsid w:val="00223B73"/>
    <w:rsid w:val="00223CB7"/>
    <w:rsid w:val="00223CE7"/>
    <w:rsid w:val="00224054"/>
    <w:rsid w:val="00224060"/>
    <w:rsid w:val="00224257"/>
    <w:rsid w:val="002242D7"/>
    <w:rsid w:val="002244CD"/>
    <w:rsid w:val="00224715"/>
    <w:rsid w:val="00224B3B"/>
    <w:rsid w:val="00224C22"/>
    <w:rsid w:val="00225419"/>
    <w:rsid w:val="00225AA5"/>
    <w:rsid w:val="00225B43"/>
    <w:rsid w:val="0022643E"/>
    <w:rsid w:val="002265F5"/>
    <w:rsid w:val="00226610"/>
    <w:rsid w:val="00226EEB"/>
    <w:rsid w:val="00227310"/>
    <w:rsid w:val="002273BD"/>
    <w:rsid w:val="0022742F"/>
    <w:rsid w:val="0022780A"/>
    <w:rsid w:val="00227AA8"/>
    <w:rsid w:val="00227B55"/>
    <w:rsid w:val="00227D23"/>
    <w:rsid w:val="00227EDB"/>
    <w:rsid w:val="0023025F"/>
    <w:rsid w:val="00230409"/>
    <w:rsid w:val="0023047A"/>
    <w:rsid w:val="002306EF"/>
    <w:rsid w:val="002308B2"/>
    <w:rsid w:val="00230E7D"/>
    <w:rsid w:val="00230F67"/>
    <w:rsid w:val="00231027"/>
    <w:rsid w:val="00231038"/>
    <w:rsid w:val="002312C1"/>
    <w:rsid w:val="002313C7"/>
    <w:rsid w:val="0023179B"/>
    <w:rsid w:val="00231E06"/>
    <w:rsid w:val="00232169"/>
    <w:rsid w:val="002325CB"/>
    <w:rsid w:val="002328E1"/>
    <w:rsid w:val="00232A62"/>
    <w:rsid w:val="00232CF9"/>
    <w:rsid w:val="002332CD"/>
    <w:rsid w:val="00233826"/>
    <w:rsid w:val="00233827"/>
    <w:rsid w:val="00233841"/>
    <w:rsid w:val="00233855"/>
    <w:rsid w:val="002341EA"/>
    <w:rsid w:val="002342B5"/>
    <w:rsid w:val="0023470B"/>
    <w:rsid w:val="00234843"/>
    <w:rsid w:val="00234A12"/>
    <w:rsid w:val="00234A4F"/>
    <w:rsid w:val="0023507B"/>
    <w:rsid w:val="002350E8"/>
    <w:rsid w:val="0023555F"/>
    <w:rsid w:val="002355D2"/>
    <w:rsid w:val="00235CFB"/>
    <w:rsid w:val="0023634C"/>
    <w:rsid w:val="002364BE"/>
    <w:rsid w:val="00236DA3"/>
    <w:rsid w:val="0023742E"/>
    <w:rsid w:val="0023746D"/>
    <w:rsid w:val="002377E6"/>
    <w:rsid w:val="002379EB"/>
    <w:rsid w:val="00237B5C"/>
    <w:rsid w:val="00237ED9"/>
    <w:rsid w:val="00237F6D"/>
    <w:rsid w:val="00237F99"/>
    <w:rsid w:val="00240322"/>
    <w:rsid w:val="00240441"/>
    <w:rsid w:val="00240692"/>
    <w:rsid w:val="00240CEA"/>
    <w:rsid w:val="00240E03"/>
    <w:rsid w:val="002410E3"/>
    <w:rsid w:val="0024140B"/>
    <w:rsid w:val="00241610"/>
    <w:rsid w:val="0024174C"/>
    <w:rsid w:val="0024195C"/>
    <w:rsid w:val="002419E4"/>
    <w:rsid w:val="00241AAE"/>
    <w:rsid w:val="00241AFC"/>
    <w:rsid w:val="00241CBA"/>
    <w:rsid w:val="00241F70"/>
    <w:rsid w:val="002421D2"/>
    <w:rsid w:val="00242411"/>
    <w:rsid w:val="00242437"/>
    <w:rsid w:val="002424F7"/>
    <w:rsid w:val="00242542"/>
    <w:rsid w:val="0024257D"/>
    <w:rsid w:val="00242E97"/>
    <w:rsid w:val="00243201"/>
    <w:rsid w:val="00243341"/>
    <w:rsid w:val="00243865"/>
    <w:rsid w:val="00243B72"/>
    <w:rsid w:val="00243BA3"/>
    <w:rsid w:val="00243DC1"/>
    <w:rsid w:val="00243EE1"/>
    <w:rsid w:val="00243FC5"/>
    <w:rsid w:val="0024431B"/>
    <w:rsid w:val="002443BE"/>
    <w:rsid w:val="0024462F"/>
    <w:rsid w:val="0024478D"/>
    <w:rsid w:val="00244815"/>
    <w:rsid w:val="00244945"/>
    <w:rsid w:val="00244B52"/>
    <w:rsid w:val="00245025"/>
    <w:rsid w:val="002450F6"/>
    <w:rsid w:val="002456EA"/>
    <w:rsid w:val="002459BE"/>
    <w:rsid w:val="00245AA0"/>
    <w:rsid w:val="00245CB0"/>
    <w:rsid w:val="00245D03"/>
    <w:rsid w:val="00245E5E"/>
    <w:rsid w:val="002460CF"/>
    <w:rsid w:val="00246112"/>
    <w:rsid w:val="0024635C"/>
    <w:rsid w:val="002463AA"/>
    <w:rsid w:val="002464BE"/>
    <w:rsid w:val="00246D5B"/>
    <w:rsid w:val="0024792D"/>
    <w:rsid w:val="00247B86"/>
    <w:rsid w:val="00247CAE"/>
    <w:rsid w:val="00250924"/>
    <w:rsid w:val="00250B11"/>
    <w:rsid w:val="00250C66"/>
    <w:rsid w:val="00250E91"/>
    <w:rsid w:val="00251812"/>
    <w:rsid w:val="00251E9D"/>
    <w:rsid w:val="00252C56"/>
    <w:rsid w:val="00252CAF"/>
    <w:rsid w:val="00252E83"/>
    <w:rsid w:val="00253C60"/>
    <w:rsid w:val="00253F89"/>
    <w:rsid w:val="00254366"/>
    <w:rsid w:val="002547CD"/>
    <w:rsid w:val="00254B68"/>
    <w:rsid w:val="00254CBC"/>
    <w:rsid w:val="00255040"/>
    <w:rsid w:val="00255423"/>
    <w:rsid w:val="00255E01"/>
    <w:rsid w:val="00256D01"/>
    <w:rsid w:val="00256E63"/>
    <w:rsid w:val="0025764E"/>
    <w:rsid w:val="00257905"/>
    <w:rsid w:val="00257E91"/>
    <w:rsid w:val="002600E2"/>
    <w:rsid w:val="002602EC"/>
    <w:rsid w:val="002605F2"/>
    <w:rsid w:val="002616CC"/>
    <w:rsid w:val="00261BA7"/>
    <w:rsid w:val="00261BE7"/>
    <w:rsid w:val="00262186"/>
    <w:rsid w:val="002622D2"/>
    <w:rsid w:val="0026249E"/>
    <w:rsid w:val="00262D44"/>
    <w:rsid w:val="00262E90"/>
    <w:rsid w:val="00262FDF"/>
    <w:rsid w:val="002637A1"/>
    <w:rsid w:val="002639C6"/>
    <w:rsid w:val="00263A3E"/>
    <w:rsid w:val="00263AFB"/>
    <w:rsid w:val="00263F1C"/>
    <w:rsid w:val="002640F9"/>
    <w:rsid w:val="00264491"/>
    <w:rsid w:val="0026449E"/>
    <w:rsid w:val="00264522"/>
    <w:rsid w:val="0026482A"/>
    <w:rsid w:val="00264923"/>
    <w:rsid w:val="00264B5F"/>
    <w:rsid w:val="00264BFC"/>
    <w:rsid w:val="00264D93"/>
    <w:rsid w:val="00264DC9"/>
    <w:rsid w:val="00264FED"/>
    <w:rsid w:val="002650C7"/>
    <w:rsid w:val="002659EC"/>
    <w:rsid w:val="00265A66"/>
    <w:rsid w:val="002660FA"/>
    <w:rsid w:val="002661B5"/>
    <w:rsid w:val="00266223"/>
    <w:rsid w:val="0026656E"/>
    <w:rsid w:val="00266824"/>
    <w:rsid w:val="00266913"/>
    <w:rsid w:val="00266D9E"/>
    <w:rsid w:val="002671A3"/>
    <w:rsid w:val="0026788D"/>
    <w:rsid w:val="00267BF9"/>
    <w:rsid w:val="00267D2B"/>
    <w:rsid w:val="00267D98"/>
    <w:rsid w:val="00267DC0"/>
    <w:rsid w:val="0027069D"/>
    <w:rsid w:val="00270BD9"/>
    <w:rsid w:val="00270C82"/>
    <w:rsid w:val="00271618"/>
    <w:rsid w:val="00271783"/>
    <w:rsid w:val="002717D9"/>
    <w:rsid w:val="002719AE"/>
    <w:rsid w:val="00271BC2"/>
    <w:rsid w:val="00271F44"/>
    <w:rsid w:val="00272296"/>
    <w:rsid w:val="002730CE"/>
    <w:rsid w:val="0027320B"/>
    <w:rsid w:val="0027328A"/>
    <w:rsid w:val="002734F0"/>
    <w:rsid w:val="00273924"/>
    <w:rsid w:val="00274057"/>
    <w:rsid w:val="00274A22"/>
    <w:rsid w:val="00274CCA"/>
    <w:rsid w:val="002752B7"/>
    <w:rsid w:val="0027531D"/>
    <w:rsid w:val="00275555"/>
    <w:rsid w:val="00275762"/>
    <w:rsid w:val="00275E15"/>
    <w:rsid w:val="00276242"/>
    <w:rsid w:val="00276405"/>
    <w:rsid w:val="00276615"/>
    <w:rsid w:val="00276DBD"/>
    <w:rsid w:val="00277197"/>
    <w:rsid w:val="002771F1"/>
    <w:rsid w:val="0027733F"/>
    <w:rsid w:val="0027745D"/>
    <w:rsid w:val="002775FC"/>
    <w:rsid w:val="002777B3"/>
    <w:rsid w:val="00277E8F"/>
    <w:rsid w:val="00277F02"/>
    <w:rsid w:val="002800E0"/>
    <w:rsid w:val="00280850"/>
    <w:rsid w:val="00280A1D"/>
    <w:rsid w:val="0028103C"/>
    <w:rsid w:val="0028111C"/>
    <w:rsid w:val="002812B1"/>
    <w:rsid w:val="00281701"/>
    <w:rsid w:val="002818AE"/>
    <w:rsid w:val="0028204A"/>
    <w:rsid w:val="0028216A"/>
    <w:rsid w:val="002821B2"/>
    <w:rsid w:val="00282808"/>
    <w:rsid w:val="0028284B"/>
    <w:rsid w:val="00283154"/>
    <w:rsid w:val="002835B6"/>
    <w:rsid w:val="002835DD"/>
    <w:rsid w:val="00283618"/>
    <w:rsid w:val="002838D7"/>
    <w:rsid w:val="00283B01"/>
    <w:rsid w:val="00283F10"/>
    <w:rsid w:val="0028461E"/>
    <w:rsid w:val="00284997"/>
    <w:rsid w:val="00284D50"/>
    <w:rsid w:val="002853AB"/>
    <w:rsid w:val="00285646"/>
    <w:rsid w:val="00285857"/>
    <w:rsid w:val="0028610D"/>
    <w:rsid w:val="00286169"/>
    <w:rsid w:val="0028649F"/>
    <w:rsid w:val="0028654D"/>
    <w:rsid w:val="002866C0"/>
    <w:rsid w:val="0028695E"/>
    <w:rsid w:val="00286AE1"/>
    <w:rsid w:val="00286BAA"/>
    <w:rsid w:val="00286C24"/>
    <w:rsid w:val="00286E14"/>
    <w:rsid w:val="00286FA2"/>
    <w:rsid w:val="00287181"/>
    <w:rsid w:val="00287398"/>
    <w:rsid w:val="00287498"/>
    <w:rsid w:val="002878E9"/>
    <w:rsid w:val="0028791D"/>
    <w:rsid w:val="00287C53"/>
    <w:rsid w:val="00287DC5"/>
    <w:rsid w:val="00287EEB"/>
    <w:rsid w:val="00290420"/>
    <w:rsid w:val="00290538"/>
    <w:rsid w:val="002905FC"/>
    <w:rsid w:val="00290834"/>
    <w:rsid w:val="00290B68"/>
    <w:rsid w:val="00290D4F"/>
    <w:rsid w:val="00290F34"/>
    <w:rsid w:val="002912CB"/>
    <w:rsid w:val="00291D50"/>
    <w:rsid w:val="00291F14"/>
    <w:rsid w:val="00292071"/>
    <w:rsid w:val="002921C6"/>
    <w:rsid w:val="00292B58"/>
    <w:rsid w:val="00292C19"/>
    <w:rsid w:val="00292FA8"/>
    <w:rsid w:val="00293037"/>
    <w:rsid w:val="00293753"/>
    <w:rsid w:val="00293901"/>
    <w:rsid w:val="00293960"/>
    <w:rsid w:val="00293B5C"/>
    <w:rsid w:val="0029488B"/>
    <w:rsid w:val="0029489E"/>
    <w:rsid w:val="002948E8"/>
    <w:rsid w:val="00294CAA"/>
    <w:rsid w:val="00294FE2"/>
    <w:rsid w:val="002950C6"/>
    <w:rsid w:val="00295A7C"/>
    <w:rsid w:val="00295BB8"/>
    <w:rsid w:val="00295CAE"/>
    <w:rsid w:val="002962F9"/>
    <w:rsid w:val="0029662F"/>
    <w:rsid w:val="00296666"/>
    <w:rsid w:val="00296684"/>
    <w:rsid w:val="00296AF6"/>
    <w:rsid w:val="00296BAB"/>
    <w:rsid w:val="00297139"/>
    <w:rsid w:val="00297315"/>
    <w:rsid w:val="0029744E"/>
    <w:rsid w:val="0029751B"/>
    <w:rsid w:val="00297AF3"/>
    <w:rsid w:val="002A01B8"/>
    <w:rsid w:val="002A0DDF"/>
    <w:rsid w:val="002A0E4C"/>
    <w:rsid w:val="002A1503"/>
    <w:rsid w:val="002A159A"/>
    <w:rsid w:val="002A1758"/>
    <w:rsid w:val="002A19E5"/>
    <w:rsid w:val="002A1CA0"/>
    <w:rsid w:val="002A227C"/>
    <w:rsid w:val="002A2926"/>
    <w:rsid w:val="002A2BB9"/>
    <w:rsid w:val="002A2C5D"/>
    <w:rsid w:val="002A426F"/>
    <w:rsid w:val="002A49DE"/>
    <w:rsid w:val="002A4C91"/>
    <w:rsid w:val="002A5462"/>
    <w:rsid w:val="002A5C16"/>
    <w:rsid w:val="002A5C1D"/>
    <w:rsid w:val="002A6015"/>
    <w:rsid w:val="002A6165"/>
    <w:rsid w:val="002A65A5"/>
    <w:rsid w:val="002A677D"/>
    <w:rsid w:val="002A6A5D"/>
    <w:rsid w:val="002A713D"/>
    <w:rsid w:val="002A7650"/>
    <w:rsid w:val="002B00E3"/>
    <w:rsid w:val="002B03A1"/>
    <w:rsid w:val="002B087B"/>
    <w:rsid w:val="002B09A4"/>
    <w:rsid w:val="002B0A74"/>
    <w:rsid w:val="002B0E68"/>
    <w:rsid w:val="002B12E8"/>
    <w:rsid w:val="002B18CA"/>
    <w:rsid w:val="002B1915"/>
    <w:rsid w:val="002B1DD0"/>
    <w:rsid w:val="002B1F51"/>
    <w:rsid w:val="002B2B33"/>
    <w:rsid w:val="002B2EBC"/>
    <w:rsid w:val="002B30DE"/>
    <w:rsid w:val="002B310C"/>
    <w:rsid w:val="002B3549"/>
    <w:rsid w:val="002B3585"/>
    <w:rsid w:val="002B3687"/>
    <w:rsid w:val="002B3992"/>
    <w:rsid w:val="002B3BA4"/>
    <w:rsid w:val="002B3D6B"/>
    <w:rsid w:val="002B3DE0"/>
    <w:rsid w:val="002B49A9"/>
    <w:rsid w:val="002B4B25"/>
    <w:rsid w:val="002B4BD9"/>
    <w:rsid w:val="002B5035"/>
    <w:rsid w:val="002B57F6"/>
    <w:rsid w:val="002B59A2"/>
    <w:rsid w:val="002B60CC"/>
    <w:rsid w:val="002B6222"/>
    <w:rsid w:val="002B62C3"/>
    <w:rsid w:val="002B648E"/>
    <w:rsid w:val="002B65FB"/>
    <w:rsid w:val="002B6A8A"/>
    <w:rsid w:val="002B6EDE"/>
    <w:rsid w:val="002B6EE9"/>
    <w:rsid w:val="002B706D"/>
    <w:rsid w:val="002B7C74"/>
    <w:rsid w:val="002B7CDB"/>
    <w:rsid w:val="002C0093"/>
    <w:rsid w:val="002C023F"/>
    <w:rsid w:val="002C03D8"/>
    <w:rsid w:val="002C0A7E"/>
    <w:rsid w:val="002C0AD6"/>
    <w:rsid w:val="002C0E40"/>
    <w:rsid w:val="002C0F89"/>
    <w:rsid w:val="002C102A"/>
    <w:rsid w:val="002C1195"/>
    <w:rsid w:val="002C12AD"/>
    <w:rsid w:val="002C12DB"/>
    <w:rsid w:val="002C17E4"/>
    <w:rsid w:val="002C185F"/>
    <w:rsid w:val="002C1B3B"/>
    <w:rsid w:val="002C1EEE"/>
    <w:rsid w:val="002C20A9"/>
    <w:rsid w:val="002C23F3"/>
    <w:rsid w:val="002C2735"/>
    <w:rsid w:val="002C2786"/>
    <w:rsid w:val="002C2BFA"/>
    <w:rsid w:val="002C2C89"/>
    <w:rsid w:val="002C33A1"/>
    <w:rsid w:val="002C3568"/>
    <w:rsid w:val="002C3611"/>
    <w:rsid w:val="002C3EDE"/>
    <w:rsid w:val="002C413B"/>
    <w:rsid w:val="002C4A0A"/>
    <w:rsid w:val="002C4B79"/>
    <w:rsid w:val="002C4C73"/>
    <w:rsid w:val="002C5516"/>
    <w:rsid w:val="002C57AD"/>
    <w:rsid w:val="002C583D"/>
    <w:rsid w:val="002C61EF"/>
    <w:rsid w:val="002C668A"/>
    <w:rsid w:val="002C698F"/>
    <w:rsid w:val="002C6A93"/>
    <w:rsid w:val="002C7004"/>
    <w:rsid w:val="002C78B4"/>
    <w:rsid w:val="002C7AA4"/>
    <w:rsid w:val="002C7B39"/>
    <w:rsid w:val="002C7C97"/>
    <w:rsid w:val="002D02FD"/>
    <w:rsid w:val="002D04C3"/>
    <w:rsid w:val="002D068F"/>
    <w:rsid w:val="002D0986"/>
    <w:rsid w:val="002D0BC9"/>
    <w:rsid w:val="002D0EF5"/>
    <w:rsid w:val="002D1829"/>
    <w:rsid w:val="002D1873"/>
    <w:rsid w:val="002D19AD"/>
    <w:rsid w:val="002D1B68"/>
    <w:rsid w:val="002D2453"/>
    <w:rsid w:val="002D2B29"/>
    <w:rsid w:val="002D2C88"/>
    <w:rsid w:val="002D2F1D"/>
    <w:rsid w:val="002D2F70"/>
    <w:rsid w:val="002D3265"/>
    <w:rsid w:val="002D361E"/>
    <w:rsid w:val="002D3A94"/>
    <w:rsid w:val="002D3A9D"/>
    <w:rsid w:val="002D3FE1"/>
    <w:rsid w:val="002D4395"/>
    <w:rsid w:val="002D4415"/>
    <w:rsid w:val="002D44D5"/>
    <w:rsid w:val="002D4754"/>
    <w:rsid w:val="002D4826"/>
    <w:rsid w:val="002D4849"/>
    <w:rsid w:val="002D48CE"/>
    <w:rsid w:val="002D4A68"/>
    <w:rsid w:val="002D4C52"/>
    <w:rsid w:val="002D5192"/>
    <w:rsid w:val="002D522E"/>
    <w:rsid w:val="002D5261"/>
    <w:rsid w:val="002D534D"/>
    <w:rsid w:val="002D545E"/>
    <w:rsid w:val="002D58F5"/>
    <w:rsid w:val="002D5C22"/>
    <w:rsid w:val="002D5D1B"/>
    <w:rsid w:val="002D5EC0"/>
    <w:rsid w:val="002D639B"/>
    <w:rsid w:val="002D69E6"/>
    <w:rsid w:val="002D6A96"/>
    <w:rsid w:val="002D6BA4"/>
    <w:rsid w:val="002D6C71"/>
    <w:rsid w:val="002D7356"/>
    <w:rsid w:val="002D775E"/>
    <w:rsid w:val="002D77FE"/>
    <w:rsid w:val="002D7822"/>
    <w:rsid w:val="002D7DBA"/>
    <w:rsid w:val="002D7F03"/>
    <w:rsid w:val="002D7F15"/>
    <w:rsid w:val="002D7FCD"/>
    <w:rsid w:val="002E01BE"/>
    <w:rsid w:val="002E02D7"/>
    <w:rsid w:val="002E03F9"/>
    <w:rsid w:val="002E05EE"/>
    <w:rsid w:val="002E06CE"/>
    <w:rsid w:val="002E08BC"/>
    <w:rsid w:val="002E0A87"/>
    <w:rsid w:val="002E19B7"/>
    <w:rsid w:val="002E1A65"/>
    <w:rsid w:val="002E1F23"/>
    <w:rsid w:val="002E2447"/>
    <w:rsid w:val="002E2517"/>
    <w:rsid w:val="002E2547"/>
    <w:rsid w:val="002E2779"/>
    <w:rsid w:val="002E2796"/>
    <w:rsid w:val="002E2A05"/>
    <w:rsid w:val="002E2B4C"/>
    <w:rsid w:val="002E2DE5"/>
    <w:rsid w:val="002E2EC3"/>
    <w:rsid w:val="002E32C0"/>
    <w:rsid w:val="002E3AE8"/>
    <w:rsid w:val="002E3DC0"/>
    <w:rsid w:val="002E4424"/>
    <w:rsid w:val="002E475F"/>
    <w:rsid w:val="002E4804"/>
    <w:rsid w:val="002E49DB"/>
    <w:rsid w:val="002E4B13"/>
    <w:rsid w:val="002E4DB6"/>
    <w:rsid w:val="002E504B"/>
    <w:rsid w:val="002E51DC"/>
    <w:rsid w:val="002E5374"/>
    <w:rsid w:val="002E59BF"/>
    <w:rsid w:val="002E62F1"/>
    <w:rsid w:val="002E6450"/>
    <w:rsid w:val="002E648F"/>
    <w:rsid w:val="002E64F7"/>
    <w:rsid w:val="002E6F68"/>
    <w:rsid w:val="002E722F"/>
    <w:rsid w:val="002E7561"/>
    <w:rsid w:val="002E7AB2"/>
    <w:rsid w:val="002E7C47"/>
    <w:rsid w:val="002E7EC3"/>
    <w:rsid w:val="002F0077"/>
    <w:rsid w:val="002F065D"/>
    <w:rsid w:val="002F0DB5"/>
    <w:rsid w:val="002F11F8"/>
    <w:rsid w:val="002F133E"/>
    <w:rsid w:val="002F1370"/>
    <w:rsid w:val="002F144D"/>
    <w:rsid w:val="002F20D9"/>
    <w:rsid w:val="002F22DC"/>
    <w:rsid w:val="002F2408"/>
    <w:rsid w:val="002F263C"/>
    <w:rsid w:val="002F2E5D"/>
    <w:rsid w:val="002F32B5"/>
    <w:rsid w:val="002F3371"/>
    <w:rsid w:val="002F39BB"/>
    <w:rsid w:val="002F3C28"/>
    <w:rsid w:val="002F3EA0"/>
    <w:rsid w:val="002F429D"/>
    <w:rsid w:val="002F43C1"/>
    <w:rsid w:val="002F460D"/>
    <w:rsid w:val="002F5247"/>
    <w:rsid w:val="002F547F"/>
    <w:rsid w:val="002F5715"/>
    <w:rsid w:val="002F57E3"/>
    <w:rsid w:val="002F59E8"/>
    <w:rsid w:val="002F5EF7"/>
    <w:rsid w:val="002F60D5"/>
    <w:rsid w:val="002F6667"/>
    <w:rsid w:val="002F668F"/>
    <w:rsid w:val="002F6850"/>
    <w:rsid w:val="002F68BF"/>
    <w:rsid w:val="002F69C6"/>
    <w:rsid w:val="002F6CDE"/>
    <w:rsid w:val="002F6D1F"/>
    <w:rsid w:val="002F6EC0"/>
    <w:rsid w:val="002F6FFF"/>
    <w:rsid w:val="002F76CB"/>
    <w:rsid w:val="002F7F45"/>
    <w:rsid w:val="00300060"/>
    <w:rsid w:val="00300086"/>
    <w:rsid w:val="003000F9"/>
    <w:rsid w:val="003001C6"/>
    <w:rsid w:val="0030025F"/>
    <w:rsid w:val="0030027C"/>
    <w:rsid w:val="00300337"/>
    <w:rsid w:val="003003C7"/>
    <w:rsid w:val="00300647"/>
    <w:rsid w:val="00300712"/>
    <w:rsid w:val="00300CC1"/>
    <w:rsid w:val="00300DAB"/>
    <w:rsid w:val="00300F59"/>
    <w:rsid w:val="0030130E"/>
    <w:rsid w:val="0030136B"/>
    <w:rsid w:val="003016BA"/>
    <w:rsid w:val="00301E99"/>
    <w:rsid w:val="00301EC1"/>
    <w:rsid w:val="0030234C"/>
    <w:rsid w:val="0030246B"/>
    <w:rsid w:val="00303074"/>
    <w:rsid w:val="00303101"/>
    <w:rsid w:val="003032E1"/>
    <w:rsid w:val="00303467"/>
    <w:rsid w:val="0030365B"/>
    <w:rsid w:val="00303742"/>
    <w:rsid w:val="00303AD6"/>
    <w:rsid w:val="00303B7A"/>
    <w:rsid w:val="00303DB8"/>
    <w:rsid w:val="00304160"/>
    <w:rsid w:val="0030416E"/>
    <w:rsid w:val="0030417D"/>
    <w:rsid w:val="00304209"/>
    <w:rsid w:val="00304396"/>
    <w:rsid w:val="003044DB"/>
    <w:rsid w:val="0030452D"/>
    <w:rsid w:val="003048C2"/>
    <w:rsid w:val="00304B0F"/>
    <w:rsid w:val="003056E8"/>
    <w:rsid w:val="00305BB9"/>
    <w:rsid w:val="00305DE4"/>
    <w:rsid w:val="00305FF3"/>
    <w:rsid w:val="003060F8"/>
    <w:rsid w:val="00306D02"/>
    <w:rsid w:val="00306D70"/>
    <w:rsid w:val="00306DCA"/>
    <w:rsid w:val="00306FD1"/>
    <w:rsid w:val="003073B7"/>
    <w:rsid w:val="0030765F"/>
    <w:rsid w:val="00307FDA"/>
    <w:rsid w:val="003106B5"/>
    <w:rsid w:val="003109B1"/>
    <w:rsid w:val="00310F85"/>
    <w:rsid w:val="00311199"/>
    <w:rsid w:val="00311299"/>
    <w:rsid w:val="00311AA8"/>
    <w:rsid w:val="00311AD7"/>
    <w:rsid w:val="00311DE4"/>
    <w:rsid w:val="00311E75"/>
    <w:rsid w:val="003125FF"/>
    <w:rsid w:val="003128F7"/>
    <w:rsid w:val="00312AB8"/>
    <w:rsid w:val="00312E90"/>
    <w:rsid w:val="0031315B"/>
    <w:rsid w:val="00313ABC"/>
    <w:rsid w:val="003144FD"/>
    <w:rsid w:val="00314756"/>
    <w:rsid w:val="003149BB"/>
    <w:rsid w:val="003149F9"/>
    <w:rsid w:val="00314A4F"/>
    <w:rsid w:val="003152DF"/>
    <w:rsid w:val="00315876"/>
    <w:rsid w:val="00315A40"/>
    <w:rsid w:val="00315C68"/>
    <w:rsid w:val="00315DAB"/>
    <w:rsid w:val="00316393"/>
    <w:rsid w:val="0031645F"/>
    <w:rsid w:val="0031649D"/>
    <w:rsid w:val="003167C1"/>
    <w:rsid w:val="00316BF5"/>
    <w:rsid w:val="0031771E"/>
    <w:rsid w:val="00317735"/>
    <w:rsid w:val="0031776D"/>
    <w:rsid w:val="003177AB"/>
    <w:rsid w:val="00317C79"/>
    <w:rsid w:val="00317F04"/>
    <w:rsid w:val="00317F0E"/>
    <w:rsid w:val="00320250"/>
    <w:rsid w:val="00320337"/>
    <w:rsid w:val="003203B1"/>
    <w:rsid w:val="00320949"/>
    <w:rsid w:val="003209A5"/>
    <w:rsid w:val="00320B1B"/>
    <w:rsid w:val="00320DAD"/>
    <w:rsid w:val="00320EF2"/>
    <w:rsid w:val="00320F69"/>
    <w:rsid w:val="00321174"/>
    <w:rsid w:val="0032135B"/>
    <w:rsid w:val="003216F5"/>
    <w:rsid w:val="00321868"/>
    <w:rsid w:val="00321B40"/>
    <w:rsid w:val="00321FEF"/>
    <w:rsid w:val="003221FA"/>
    <w:rsid w:val="003222EC"/>
    <w:rsid w:val="00322513"/>
    <w:rsid w:val="00322762"/>
    <w:rsid w:val="0032298D"/>
    <w:rsid w:val="00323288"/>
    <w:rsid w:val="00323759"/>
    <w:rsid w:val="003239D6"/>
    <w:rsid w:val="00323C18"/>
    <w:rsid w:val="00323EEA"/>
    <w:rsid w:val="00323FCB"/>
    <w:rsid w:val="00324813"/>
    <w:rsid w:val="003248B5"/>
    <w:rsid w:val="00325C53"/>
    <w:rsid w:val="00325CEF"/>
    <w:rsid w:val="00325D3A"/>
    <w:rsid w:val="00326015"/>
    <w:rsid w:val="003265AC"/>
    <w:rsid w:val="00326937"/>
    <w:rsid w:val="00326C11"/>
    <w:rsid w:val="0032724B"/>
    <w:rsid w:val="00327414"/>
    <w:rsid w:val="003308E0"/>
    <w:rsid w:val="00330C4D"/>
    <w:rsid w:val="00331178"/>
    <w:rsid w:val="0033127D"/>
    <w:rsid w:val="00331332"/>
    <w:rsid w:val="00331561"/>
    <w:rsid w:val="003317A9"/>
    <w:rsid w:val="00331A6C"/>
    <w:rsid w:val="00331E73"/>
    <w:rsid w:val="003320DF"/>
    <w:rsid w:val="003323C7"/>
    <w:rsid w:val="00332B3D"/>
    <w:rsid w:val="00332B90"/>
    <w:rsid w:val="00332CCB"/>
    <w:rsid w:val="003330F1"/>
    <w:rsid w:val="003331C0"/>
    <w:rsid w:val="003332C5"/>
    <w:rsid w:val="00333612"/>
    <w:rsid w:val="00333722"/>
    <w:rsid w:val="00333915"/>
    <w:rsid w:val="00333A09"/>
    <w:rsid w:val="00333C55"/>
    <w:rsid w:val="0033407E"/>
    <w:rsid w:val="0033446C"/>
    <w:rsid w:val="003344B8"/>
    <w:rsid w:val="003345B0"/>
    <w:rsid w:val="00334DCA"/>
    <w:rsid w:val="00335885"/>
    <w:rsid w:val="00335A57"/>
    <w:rsid w:val="00335B48"/>
    <w:rsid w:val="00335DB6"/>
    <w:rsid w:val="00335DB8"/>
    <w:rsid w:val="00335E50"/>
    <w:rsid w:val="0033614C"/>
    <w:rsid w:val="00336332"/>
    <w:rsid w:val="003363C3"/>
    <w:rsid w:val="00336403"/>
    <w:rsid w:val="00336965"/>
    <w:rsid w:val="003369CD"/>
    <w:rsid w:val="00336B9A"/>
    <w:rsid w:val="0033774C"/>
    <w:rsid w:val="00337835"/>
    <w:rsid w:val="003407FE"/>
    <w:rsid w:val="00340A72"/>
    <w:rsid w:val="0034108C"/>
    <w:rsid w:val="00341139"/>
    <w:rsid w:val="003415B1"/>
    <w:rsid w:val="00341800"/>
    <w:rsid w:val="00341CAD"/>
    <w:rsid w:val="003421EF"/>
    <w:rsid w:val="003425ED"/>
    <w:rsid w:val="00342E9F"/>
    <w:rsid w:val="0034300F"/>
    <w:rsid w:val="003439C6"/>
    <w:rsid w:val="00343A4E"/>
    <w:rsid w:val="00343BC7"/>
    <w:rsid w:val="00343BCD"/>
    <w:rsid w:val="00343DC7"/>
    <w:rsid w:val="00343DE0"/>
    <w:rsid w:val="003442C1"/>
    <w:rsid w:val="003442D4"/>
    <w:rsid w:val="003448D8"/>
    <w:rsid w:val="00344A01"/>
    <w:rsid w:val="00344A58"/>
    <w:rsid w:val="00344E75"/>
    <w:rsid w:val="00344F22"/>
    <w:rsid w:val="0034517F"/>
    <w:rsid w:val="003451CF"/>
    <w:rsid w:val="0034520A"/>
    <w:rsid w:val="003452CA"/>
    <w:rsid w:val="00345759"/>
    <w:rsid w:val="0034578B"/>
    <w:rsid w:val="003459C7"/>
    <w:rsid w:val="00345A48"/>
    <w:rsid w:val="00345BD9"/>
    <w:rsid w:val="00345DC4"/>
    <w:rsid w:val="00345F9B"/>
    <w:rsid w:val="00345FCB"/>
    <w:rsid w:val="00346299"/>
    <w:rsid w:val="003464FB"/>
    <w:rsid w:val="0034659E"/>
    <w:rsid w:val="00346672"/>
    <w:rsid w:val="00346717"/>
    <w:rsid w:val="003469B0"/>
    <w:rsid w:val="003469C8"/>
    <w:rsid w:val="00346C8B"/>
    <w:rsid w:val="00346CCC"/>
    <w:rsid w:val="00346D94"/>
    <w:rsid w:val="003475E9"/>
    <w:rsid w:val="003478A2"/>
    <w:rsid w:val="00347BCA"/>
    <w:rsid w:val="00347D6E"/>
    <w:rsid w:val="00347F69"/>
    <w:rsid w:val="0035002A"/>
    <w:rsid w:val="00350306"/>
    <w:rsid w:val="00350793"/>
    <w:rsid w:val="003507F9"/>
    <w:rsid w:val="003507FB"/>
    <w:rsid w:val="00350ACE"/>
    <w:rsid w:val="00350ADA"/>
    <w:rsid w:val="00350EA0"/>
    <w:rsid w:val="003515C8"/>
    <w:rsid w:val="003517D7"/>
    <w:rsid w:val="003518DD"/>
    <w:rsid w:val="00351A7D"/>
    <w:rsid w:val="00351FF2"/>
    <w:rsid w:val="003522D3"/>
    <w:rsid w:val="0035258C"/>
    <w:rsid w:val="00352937"/>
    <w:rsid w:val="00352CD6"/>
    <w:rsid w:val="0035306E"/>
    <w:rsid w:val="003530C2"/>
    <w:rsid w:val="0035318D"/>
    <w:rsid w:val="0035364B"/>
    <w:rsid w:val="00353A1A"/>
    <w:rsid w:val="0035402C"/>
    <w:rsid w:val="0035412B"/>
    <w:rsid w:val="00354291"/>
    <w:rsid w:val="00354536"/>
    <w:rsid w:val="00354C74"/>
    <w:rsid w:val="003552B8"/>
    <w:rsid w:val="00355484"/>
    <w:rsid w:val="00355C87"/>
    <w:rsid w:val="00355F1F"/>
    <w:rsid w:val="00355F7D"/>
    <w:rsid w:val="00356200"/>
    <w:rsid w:val="00356793"/>
    <w:rsid w:val="00356939"/>
    <w:rsid w:val="00356AE3"/>
    <w:rsid w:val="003572B3"/>
    <w:rsid w:val="00357472"/>
    <w:rsid w:val="003577A3"/>
    <w:rsid w:val="003579C0"/>
    <w:rsid w:val="00357C59"/>
    <w:rsid w:val="003603CB"/>
    <w:rsid w:val="003604EC"/>
    <w:rsid w:val="00360B7F"/>
    <w:rsid w:val="00360FF1"/>
    <w:rsid w:val="0036114A"/>
    <w:rsid w:val="00361365"/>
    <w:rsid w:val="00361414"/>
    <w:rsid w:val="0036143A"/>
    <w:rsid w:val="00361572"/>
    <w:rsid w:val="00361A81"/>
    <w:rsid w:val="00361E97"/>
    <w:rsid w:val="003622D5"/>
    <w:rsid w:val="00362CCD"/>
    <w:rsid w:val="00362F0A"/>
    <w:rsid w:val="0036322A"/>
    <w:rsid w:val="003632C2"/>
    <w:rsid w:val="003632DE"/>
    <w:rsid w:val="0036334A"/>
    <w:rsid w:val="003635C8"/>
    <w:rsid w:val="00363742"/>
    <w:rsid w:val="003639A4"/>
    <w:rsid w:val="003643DF"/>
    <w:rsid w:val="00364749"/>
    <w:rsid w:val="00364803"/>
    <w:rsid w:val="00364C75"/>
    <w:rsid w:val="0036516B"/>
    <w:rsid w:val="00365410"/>
    <w:rsid w:val="003655C4"/>
    <w:rsid w:val="00365619"/>
    <w:rsid w:val="003658FB"/>
    <w:rsid w:val="00365E0D"/>
    <w:rsid w:val="003663AE"/>
    <w:rsid w:val="003664F8"/>
    <w:rsid w:val="00366C33"/>
    <w:rsid w:val="00366FB3"/>
    <w:rsid w:val="003670C0"/>
    <w:rsid w:val="00367469"/>
    <w:rsid w:val="00367810"/>
    <w:rsid w:val="003679C2"/>
    <w:rsid w:val="003679DC"/>
    <w:rsid w:val="00367A1E"/>
    <w:rsid w:val="00367B50"/>
    <w:rsid w:val="00367E3B"/>
    <w:rsid w:val="00367EC2"/>
    <w:rsid w:val="00370122"/>
    <w:rsid w:val="0037055D"/>
    <w:rsid w:val="003706EC"/>
    <w:rsid w:val="00370CF1"/>
    <w:rsid w:val="00370D56"/>
    <w:rsid w:val="00370F89"/>
    <w:rsid w:val="003711F2"/>
    <w:rsid w:val="003715F8"/>
    <w:rsid w:val="00371705"/>
    <w:rsid w:val="00371878"/>
    <w:rsid w:val="00371D6B"/>
    <w:rsid w:val="00371E56"/>
    <w:rsid w:val="00371E92"/>
    <w:rsid w:val="00372364"/>
    <w:rsid w:val="003724BE"/>
    <w:rsid w:val="003727DC"/>
    <w:rsid w:val="00372BBA"/>
    <w:rsid w:val="00372E6F"/>
    <w:rsid w:val="00372E86"/>
    <w:rsid w:val="00372F4C"/>
    <w:rsid w:val="0037366D"/>
    <w:rsid w:val="00373737"/>
    <w:rsid w:val="003738E7"/>
    <w:rsid w:val="00373FEB"/>
    <w:rsid w:val="00374373"/>
    <w:rsid w:val="0037476C"/>
    <w:rsid w:val="00374CB6"/>
    <w:rsid w:val="00374D14"/>
    <w:rsid w:val="00375011"/>
    <w:rsid w:val="00375E06"/>
    <w:rsid w:val="00375ECB"/>
    <w:rsid w:val="00375FFA"/>
    <w:rsid w:val="00376170"/>
    <w:rsid w:val="00376448"/>
    <w:rsid w:val="00376524"/>
    <w:rsid w:val="0037686E"/>
    <w:rsid w:val="00376BFA"/>
    <w:rsid w:val="0037725C"/>
    <w:rsid w:val="003773CC"/>
    <w:rsid w:val="00377643"/>
    <w:rsid w:val="003776CF"/>
    <w:rsid w:val="00377976"/>
    <w:rsid w:val="00377C56"/>
    <w:rsid w:val="003808E3"/>
    <w:rsid w:val="00380BE2"/>
    <w:rsid w:val="00380CD2"/>
    <w:rsid w:val="003810A5"/>
    <w:rsid w:val="00381329"/>
    <w:rsid w:val="003818BD"/>
    <w:rsid w:val="003818DF"/>
    <w:rsid w:val="00381FA5"/>
    <w:rsid w:val="003822D6"/>
    <w:rsid w:val="00382502"/>
    <w:rsid w:val="0038264A"/>
    <w:rsid w:val="0038283E"/>
    <w:rsid w:val="00382A77"/>
    <w:rsid w:val="00382AE8"/>
    <w:rsid w:val="00382CCE"/>
    <w:rsid w:val="00383388"/>
    <w:rsid w:val="0038434E"/>
    <w:rsid w:val="003844F4"/>
    <w:rsid w:val="00384951"/>
    <w:rsid w:val="003849AA"/>
    <w:rsid w:val="00384F4F"/>
    <w:rsid w:val="00385AB0"/>
    <w:rsid w:val="00385F19"/>
    <w:rsid w:val="0038603E"/>
    <w:rsid w:val="003860C5"/>
    <w:rsid w:val="00386104"/>
    <w:rsid w:val="003863E3"/>
    <w:rsid w:val="00386938"/>
    <w:rsid w:val="00386C4F"/>
    <w:rsid w:val="0038753C"/>
    <w:rsid w:val="00387982"/>
    <w:rsid w:val="00390143"/>
    <w:rsid w:val="00390163"/>
    <w:rsid w:val="0039065F"/>
    <w:rsid w:val="0039078F"/>
    <w:rsid w:val="00390935"/>
    <w:rsid w:val="00390960"/>
    <w:rsid w:val="00390A15"/>
    <w:rsid w:val="00390A7B"/>
    <w:rsid w:val="00390AAC"/>
    <w:rsid w:val="003910C5"/>
    <w:rsid w:val="003911D2"/>
    <w:rsid w:val="003913B1"/>
    <w:rsid w:val="00391CCC"/>
    <w:rsid w:val="00391D12"/>
    <w:rsid w:val="00392018"/>
    <w:rsid w:val="00392593"/>
    <w:rsid w:val="00392698"/>
    <w:rsid w:val="00392D1A"/>
    <w:rsid w:val="00393284"/>
    <w:rsid w:val="00393369"/>
    <w:rsid w:val="003939CA"/>
    <w:rsid w:val="003940B2"/>
    <w:rsid w:val="0039446A"/>
    <w:rsid w:val="003948FF"/>
    <w:rsid w:val="00394BC7"/>
    <w:rsid w:val="00394BDA"/>
    <w:rsid w:val="00394D85"/>
    <w:rsid w:val="00395BDC"/>
    <w:rsid w:val="00395FBF"/>
    <w:rsid w:val="00396400"/>
    <w:rsid w:val="0039688F"/>
    <w:rsid w:val="003968FE"/>
    <w:rsid w:val="00396993"/>
    <w:rsid w:val="00397199"/>
    <w:rsid w:val="00397EA2"/>
    <w:rsid w:val="00397FB4"/>
    <w:rsid w:val="00397FCB"/>
    <w:rsid w:val="003A0526"/>
    <w:rsid w:val="003A0C32"/>
    <w:rsid w:val="003A0C3C"/>
    <w:rsid w:val="003A13F2"/>
    <w:rsid w:val="003A18F7"/>
    <w:rsid w:val="003A1BE3"/>
    <w:rsid w:val="003A1CD3"/>
    <w:rsid w:val="003A1DA3"/>
    <w:rsid w:val="003A1FB5"/>
    <w:rsid w:val="003A246D"/>
    <w:rsid w:val="003A26B4"/>
    <w:rsid w:val="003A28A3"/>
    <w:rsid w:val="003A2CF9"/>
    <w:rsid w:val="003A30B2"/>
    <w:rsid w:val="003A3181"/>
    <w:rsid w:val="003A3322"/>
    <w:rsid w:val="003A3325"/>
    <w:rsid w:val="003A37C0"/>
    <w:rsid w:val="003A3B9F"/>
    <w:rsid w:val="003A426D"/>
    <w:rsid w:val="003A437E"/>
    <w:rsid w:val="003A4391"/>
    <w:rsid w:val="003A448B"/>
    <w:rsid w:val="003A46B5"/>
    <w:rsid w:val="003A4A2A"/>
    <w:rsid w:val="003A5380"/>
    <w:rsid w:val="003A5838"/>
    <w:rsid w:val="003A5872"/>
    <w:rsid w:val="003A5AD0"/>
    <w:rsid w:val="003A5C13"/>
    <w:rsid w:val="003A5EE1"/>
    <w:rsid w:val="003A6023"/>
    <w:rsid w:val="003A6590"/>
    <w:rsid w:val="003A6794"/>
    <w:rsid w:val="003A720F"/>
    <w:rsid w:val="003A74BA"/>
    <w:rsid w:val="003A756B"/>
    <w:rsid w:val="003A7759"/>
    <w:rsid w:val="003A7F3A"/>
    <w:rsid w:val="003B0106"/>
    <w:rsid w:val="003B0123"/>
    <w:rsid w:val="003B022F"/>
    <w:rsid w:val="003B047D"/>
    <w:rsid w:val="003B065E"/>
    <w:rsid w:val="003B076B"/>
    <w:rsid w:val="003B07CA"/>
    <w:rsid w:val="003B0D4D"/>
    <w:rsid w:val="003B1200"/>
    <w:rsid w:val="003B1323"/>
    <w:rsid w:val="003B168B"/>
    <w:rsid w:val="003B1920"/>
    <w:rsid w:val="003B1AE8"/>
    <w:rsid w:val="003B1BED"/>
    <w:rsid w:val="003B2BCD"/>
    <w:rsid w:val="003B2DA3"/>
    <w:rsid w:val="003B2DC1"/>
    <w:rsid w:val="003B2DCB"/>
    <w:rsid w:val="003B2DCC"/>
    <w:rsid w:val="003B3471"/>
    <w:rsid w:val="003B3725"/>
    <w:rsid w:val="003B3B7D"/>
    <w:rsid w:val="003B3E6A"/>
    <w:rsid w:val="003B45B4"/>
    <w:rsid w:val="003B45C0"/>
    <w:rsid w:val="003B4DF2"/>
    <w:rsid w:val="003B5344"/>
    <w:rsid w:val="003B57DF"/>
    <w:rsid w:val="003B5A07"/>
    <w:rsid w:val="003B5CA6"/>
    <w:rsid w:val="003B6076"/>
    <w:rsid w:val="003B6198"/>
    <w:rsid w:val="003B61F3"/>
    <w:rsid w:val="003B621C"/>
    <w:rsid w:val="003B6702"/>
    <w:rsid w:val="003B6896"/>
    <w:rsid w:val="003B7065"/>
    <w:rsid w:val="003B717A"/>
    <w:rsid w:val="003B71DB"/>
    <w:rsid w:val="003B71E0"/>
    <w:rsid w:val="003B72E4"/>
    <w:rsid w:val="003B73CA"/>
    <w:rsid w:val="003B74C6"/>
    <w:rsid w:val="003B77BE"/>
    <w:rsid w:val="003B79C6"/>
    <w:rsid w:val="003B7BDD"/>
    <w:rsid w:val="003B7E65"/>
    <w:rsid w:val="003B7EBF"/>
    <w:rsid w:val="003C0067"/>
    <w:rsid w:val="003C02CD"/>
    <w:rsid w:val="003C0433"/>
    <w:rsid w:val="003C0621"/>
    <w:rsid w:val="003C0730"/>
    <w:rsid w:val="003C0F43"/>
    <w:rsid w:val="003C1B7C"/>
    <w:rsid w:val="003C1E1A"/>
    <w:rsid w:val="003C222F"/>
    <w:rsid w:val="003C27A7"/>
    <w:rsid w:val="003C2B06"/>
    <w:rsid w:val="003C2BEC"/>
    <w:rsid w:val="003C2D09"/>
    <w:rsid w:val="003C2DD3"/>
    <w:rsid w:val="003C2F70"/>
    <w:rsid w:val="003C38D9"/>
    <w:rsid w:val="003C3F1D"/>
    <w:rsid w:val="003C3F73"/>
    <w:rsid w:val="003C3F99"/>
    <w:rsid w:val="003C40B8"/>
    <w:rsid w:val="003C4297"/>
    <w:rsid w:val="003C438B"/>
    <w:rsid w:val="003C44D4"/>
    <w:rsid w:val="003C44EA"/>
    <w:rsid w:val="003C454B"/>
    <w:rsid w:val="003C48BC"/>
    <w:rsid w:val="003C4C3B"/>
    <w:rsid w:val="003C4E24"/>
    <w:rsid w:val="003C50A7"/>
    <w:rsid w:val="003C5635"/>
    <w:rsid w:val="003C5AFC"/>
    <w:rsid w:val="003C5CF2"/>
    <w:rsid w:val="003C5EED"/>
    <w:rsid w:val="003C5F73"/>
    <w:rsid w:val="003C6467"/>
    <w:rsid w:val="003C6634"/>
    <w:rsid w:val="003C6BF3"/>
    <w:rsid w:val="003C6D26"/>
    <w:rsid w:val="003C6F21"/>
    <w:rsid w:val="003C6F48"/>
    <w:rsid w:val="003C75B7"/>
    <w:rsid w:val="003C7A0E"/>
    <w:rsid w:val="003C7B88"/>
    <w:rsid w:val="003C7DF9"/>
    <w:rsid w:val="003D005B"/>
    <w:rsid w:val="003D02EB"/>
    <w:rsid w:val="003D0367"/>
    <w:rsid w:val="003D0572"/>
    <w:rsid w:val="003D0A1B"/>
    <w:rsid w:val="003D0B8F"/>
    <w:rsid w:val="003D0C82"/>
    <w:rsid w:val="003D0E41"/>
    <w:rsid w:val="003D0F2A"/>
    <w:rsid w:val="003D0FFF"/>
    <w:rsid w:val="003D1477"/>
    <w:rsid w:val="003D1720"/>
    <w:rsid w:val="003D1743"/>
    <w:rsid w:val="003D187D"/>
    <w:rsid w:val="003D1AE5"/>
    <w:rsid w:val="003D1E34"/>
    <w:rsid w:val="003D22A3"/>
    <w:rsid w:val="003D25AF"/>
    <w:rsid w:val="003D2D67"/>
    <w:rsid w:val="003D3145"/>
    <w:rsid w:val="003D3325"/>
    <w:rsid w:val="003D3399"/>
    <w:rsid w:val="003D36D4"/>
    <w:rsid w:val="003D373A"/>
    <w:rsid w:val="003D37AF"/>
    <w:rsid w:val="003D3DC9"/>
    <w:rsid w:val="003D3F2D"/>
    <w:rsid w:val="003D3FE9"/>
    <w:rsid w:val="003D43BA"/>
    <w:rsid w:val="003D447F"/>
    <w:rsid w:val="003D4493"/>
    <w:rsid w:val="003D46C5"/>
    <w:rsid w:val="003D4953"/>
    <w:rsid w:val="003D4FA4"/>
    <w:rsid w:val="003D513C"/>
    <w:rsid w:val="003D580A"/>
    <w:rsid w:val="003D5A35"/>
    <w:rsid w:val="003D5BF6"/>
    <w:rsid w:val="003D5DC6"/>
    <w:rsid w:val="003D6011"/>
    <w:rsid w:val="003D65B8"/>
    <w:rsid w:val="003D6A9A"/>
    <w:rsid w:val="003D6EEB"/>
    <w:rsid w:val="003D70B7"/>
    <w:rsid w:val="003D75CA"/>
    <w:rsid w:val="003E05B5"/>
    <w:rsid w:val="003E07D3"/>
    <w:rsid w:val="003E0ED9"/>
    <w:rsid w:val="003E0F29"/>
    <w:rsid w:val="003E0FE2"/>
    <w:rsid w:val="003E1303"/>
    <w:rsid w:val="003E170D"/>
    <w:rsid w:val="003E1B0C"/>
    <w:rsid w:val="003E202A"/>
    <w:rsid w:val="003E21C1"/>
    <w:rsid w:val="003E2362"/>
    <w:rsid w:val="003E262F"/>
    <w:rsid w:val="003E27FF"/>
    <w:rsid w:val="003E2946"/>
    <w:rsid w:val="003E29C7"/>
    <w:rsid w:val="003E2B5E"/>
    <w:rsid w:val="003E2D16"/>
    <w:rsid w:val="003E2EAC"/>
    <w:rsid w:val="003E2F6B"/>
    <w:rsid w:val="003E33E9"/>
    <w:rsid w:val="003E35DD"/>
    <w:rsid w:val="003E38D8"/>
    <w:rsid w:val="003E38F8"/>
    <w:rsid w:val="003E39B9"/>
    <w:rsid w:val="003E39EA"/>
    <w:rsid w:val="003E3D68"/>
    <w:rsid w:val="003E3F70"/>
    <w:rsid w:val="003E45D8"/>
    <w:rsid w:val="003E4746"/>
    <w:rsid w:val="003E4D35"/>
    <w:rsid w:val="003E4EDC"/>
    <w:rsid w:val="003E5083"/>
    <w:rsid w:val="003E5333"/>
    <w:rsid w:val="003E53A4"/>
    <w:rsid w:val="003E5555"/>
    <w:rsid w:val="003E5B74"/>
    <w:rsid w:val="003E5BD2"/>
    <w:rsid w:val="003E6510"/>
    <w:rsid w:val="003E6864"/>
    <w:rsid w:val="003E6A02"/>
    <w:rsid w:val="003E6AEB"/>
    <w:rsid w:val="003E6B92"/>
    <w:rsid w:val="003E6E4E"/>
    <w:rsid w:val="003E7424"/>
    <w:rsid w:val="003E78B7"/>
    <w:rsid w:val="003E7AE7"/>
    <w:rsid w:val="003F0085"/>
    <w:rsid w:val="003F0677"/>
    <w:rsid w:val="003F0F20"/>
    <w:rsid w:val="003F154C"/>
    <w:rsid w:val="003F18CA"/>
    <w:rsid w:val="003F1AD4"/>
    <w:rsid w:val="003F1FD0"/>
    <w:rsid w:val="003F23F8"/>
    <w:rsid w:val="003F25EE"/>
    <w:rsid w:val="003F26D2"/>
    <w:rsid w:val="003F27C2"/>
    <w:rsid w:val="003F2C35"/>
    <w:rsid w:val="003F2E5B"/>
    <w:rsid w:val="003F2EC1"/>
    <w:rsid w:val="003F356F"/>
    <w:rsid w:val="003F380E"/>
    <w:rsid w:val="003F385E"/>
    <w:rsid w:val="003F3FF5"/>
    <w:rsid w:val="003F43F3"/>
    <w:rsid w:val="003F458F"/>
    <w:rsid w:val="003F4ACC"/>
    <w:rsid w:val="003F4CF3"/>
    <w:rsid w:val="003F51E7"/>
    <w:rsid w:val="003F53A9"/>
    <w:rsid w:val="003F540F"/>
    <w:rsid w:val="003F55C8"/>
    <w:rsid w:val="003F5639"/>
    <w:rsid w:val="003F57A3"/>
    <w:rsid w:val="003F63B5"/>
    <w:rsid w:val="003F6437"/>
    <w:rsid w:val="003F6BEB"/>
    <w:rsid w:val="003F6E37"/>
    <w:rsid w:val="003F6E7A"/>
    <w:rsid w:val="003F72BD"/>
    <w:rsid w:val="003F7B45"/>
    <w:rsid w:val="003F7BF8"/>
    <w:rsid w:val="0040002E"/>
    <w:rsid w:val="00400546"/>
    <w:rsid w:val="00400576"/>
    <w:rsid w:val="004008F4"/>
    <w:rsid w:val="00400D5D"/>
    <w:rsid w:val="00400F67"/>
    <w:rsid w:val="00400FBF"/>
    <w:rsid w:val="0040145E"/>
    <w:rsid w:val="00401A53"/>
    <w:rsid w:val="00401E68"/>
    <w:rsid w:val="00402125"/>
    <w:rsid w:val="00402704"/>
    <w:rsid w:val="00402BF7"/>
    <w:rsid w:val="00403776"/>
    <w:rsid w:val="0040379A"/>
    <w:rsid w:val="004037A1"/>
    <w:rsid w:val="00403B5E"/>
    <w:rsid w:val="00403CE1"/>
    <w:rsid w:val="00403F64"/>
    <w:rsid w:val="00403F74"/>
    <w:rsid w:val="00403F7F"/>
    <w:rsid w:val="00404392"/>
    <w:rsid w:val="00404C76"/>
    <w:rsid w:val="0040515F"/>
    <w:rsid w:val="0040539F"/>
    <w:rsid w:val="004056E1"/>
    <w:rsid w:val="00405D56"/>
    <w:rsid w:val="00406011"/>
    <w:rsid w:val="004060DB"/>
    <w:rsid w:val="00406443"/>
    <w:rsid w:val="00406B0B"/>
    <w:rsid w:val="0040733A"/>
    <w:rsid w:val="00407570"/>
    <w:rsid w:val="00407817"/>
    <w:rsid w:val="004079C6"/>
    <w:rsid w:val="00407E3E"/>
    <w:rsid w:val="0041023C"/>
    <w:rsid w:val="00410267"/>
    <w:rsid w:val="004103A6"/>
    <w:rsid w:val="004103E5"/>
    <w:rsid w:val="004109D7"/>
    <w:rsid w:val="00410C38"/>
    <w:rsid w:val="004114F0"/>
    <w:rsid w:val="00411F2E"/>
    <w:rsid w:val="00411F97"/>
    <w:rsid w:val="00411FDD"/>
    <w:rsid w:val="004124A2"/>
    <w:rsid w:val="00412B08"/>
    <w:rsid w:val="00412C85"/>
    <w:rsid w:val="00412DEE"/>
    <w:rsid w:val="004131B4"/>
    <w:rsid w:val="004131E8"/>
    <w:rsid w:val="00413222"/>
    <w:rsid w:val="00413A41"/>
    <w:rsid w:val="00413F88"/>
    <w:rsid w:val="0041423A"/>
    <w:rsid w:val="00414364"/>
    <w:rsid w:val="004145A2"/>
    <w:rsid w:val="0041490F"/>
    <w:rsid w:val="00414930"/>
    <w:rsid w:val="00414E4A"/>
    <w:rsid w:val="0041521C"/>
    <w:rsid w:val="004154FE"/>
    <w:rsid w:val="0041578E"/>
    <w:rsid w:val="004159F4"/>
    <w:rsid w:val="00415D88"/>
    <w:rsid w:val="004162E3"/>
    <w:rsid w:val="00416485"/>
    <w:rsid w:val="004167CE"/>
    <w:rsid w:val="00416ABA"/>
    <w:rsid w:val="00416AE7"/>
    <w:rsid w:val="00417299"/>
    <w:rsid w:val="004172A1"/>
    <w:rsid w:val="00417565"/>
    <w:rsid w:val="004177D6"/>
    <w:rsid w:val="00417CDE"/>
    <w:rsid w:val="00420196"/>
    <w:rsid w:val="004204E9"/>
    <w:rsid w:val="00420631"/>
    <w:rsid w:val="00420A10"/>
    <w:rsid w:val="00420A9A"/>
    <w:rsid w:val="00421040"/>
    <w:rsid w:val="004213AA"/>
    <w:rsid w:val="0042180C"/>
    <w:rsid w:val="0042189D"/>
    <w:rsid w:val="004219D8"/>
    <w:rsid w:val="00421F8B"/>
    <w:rsid w:val="0042215A"/>
    <w:rsid w:val="00422338"/>
    <w:rsid w:val="00422483"/>
    <w:rsid w:val="004227E4"/>
    <w:rsid w:val="00422D69"/>
    <w:rsid w:val="00422E8C"/>
    <w:rsid w:val="0042352E"/>
    <w:rsid w:val="00423664"/>
    <w:rsid w:val="004239E1"/>
    <w:rsid w:val="00423D4E"/>
    <w:rsid w:val="00424592"/>
    <w:rsid w:val="004247C9"/>
    <w:rsid w:val="00424BC4"/>
    <w:rsid w:val="00425099"/>
    <w:rsid w:val="0042533D"/>
    <w:rsid w:val="0042540D"/>
    <w:rsid w:val="00425513"/>
    <w:rsid w:val="00425A2E"/>
    <w:rsid w:val="00425EC9"/>
    <w:rsid w:val="00426465"/>
    <w:rsid w:val="00426527"/>
    <w:rsid w:val="004268FB"/>
    <w:rsid w:val="00426A50"/>
    <w:rsid w:val="00426BC4"/>
    <w:rsid w:val="00427312"/>
    <w:rsid w:val="00427483"/>
    <w:rsid w:val="004277B7"/>
    <w:rsid w:val="00427DB5"/>
    <w:rsid w:val="00430624"/>
    <w:rsid w:val="00430BE3"/>
    <w:rsid w:val="00430D7D"/>
    <w:rsid w:val="00430F30"/>
    <w:rsid w:val="00430F79"/>
    <w:rsid w:val="0043117C"/>
    <w:rsid w:val="004314A2"/>
    <w:rsid w:val="00431AFA"/>
    <w:rsid w:val="00431B83"/>
    <w:rsid w:val="00431FA9"/>
    <w:rsid w:val="00432286"/>
    <w:rsid w:val="0043250C"/>
    <w:rsid w:val="0043281F"/>
    <w:rsid w:val="00432F9B"/>
    <w:rsid w:val="00433CB0"/>
    <w:rsid w:val="00433D3B"/>
    <w:rsid w:val="00434152"/>
    <w:rsid w:val="0043469A"/>
    <w:rsid w:val="00434813"/>
    <w:rsid w:val="00434A94"/>
    <w:rsid w:val="00434BAF"/>
    <w:rsid w:val="00434E1D"/>
    <w:rsid w:val="00435383"/>
    <w:rsid w:val="004356AB"/>
    <w:rsid w:val="004356B9"/>
    <w:rsid w:val="004356FC"/>
    <w:rsid w:val="00435915"/>
    <w:rsid w:val="00435D77"/>
    <w:rsid w:val="00435D92"/>
    <w:rsid w:val="00436004"/>
    <w:rsid w:val="004360C1"/>
    <w:rsid w:val="0043626E"/>
    <w:rsid w:val="00436571"/>
    <w:rsid w:val="00436969"/>
    <w:rsid w:val="00436DAE"/>
    <w:rsid w:val="00436EFD"/>
    <w:rsid w:val="00437BB3"/>
    <w:rsid w:val="004407FA"/>
    <w:rsid w:val="00440E40"/>
    <w:rsid w:val="0044130D"/>
    <w:rsid w:val="00441449"/>
    <w:rsid w:val="004414FA"/>
    <w:rsid w:val="00441575"/>
    <w:rsid w:val="0044177C"/>
    <w:rsid w:val="0044179F"/>
    <w:rsid w:val="00441961"/>
    <w:rsid w:val="004421FD"/>
    <w:rsid w:val="004429A3"/>
    <w:rsid w:val="00442B39"/>
    <w:rsid w:val="00442C3F"/>
    <w:rsid w:val="00442FE9"/>
    <w:rsid w:val="0044350F"/>
    <w:rsid w:val="0044353B"/>
    <w:rsid w:val="00444874"/>
    <w:rsid w:val="00444B68"/>
    <w:rsid w:val="00444C35"/>
    <w:rsid w:val="00445232"/>
    <w:rsid w:val="004454FC"/>
    <w:rsid w:val="00445A20"/>
    <w:rsid w:val="00445DC5"/>
    <w:rsid w:val="004461D1"/>
    <w:rsid w:val="00446594"/>
    <w:rsid w:val="00446659"/>
    <w:rsid w:val="004469A4"/>
    <w:rsid w:val="004469EB"/>
    <w:rsid w:val="00446A7C"/>
    <w:rsid w:val="00446B1F"/>
    <w:rsid w:val="00446CBC"/>
    <w:rsid w:val="00446F59"/>
    <w:rsid w:val="00446FC0"/>
    <w:rsid w:val="00447084"/>
    <w:rsid w:val="0044717D"/>
    <w:rsid w:val="004474C8"/>
    <w:rsid w:val="004475D5"/>
    <w:rsid w:val="00447AED"/>
    <w:rsid w:val="00447B10"/>
    <w:rsid w:val="00450307"/>
    <w:rsid w:val="00450476"/>
    <w:rsid w:val="00450797"/>
    <w:rsid w:val="00450899"/>
    <w:rsid w:val="00451015"/>
    <w:rsid w:val="004513D3"/>
    <w:rsid w:val="004516E5"/>
    <w:rsid w:val="004519D2"/>
    <w:rsid w:val="00451A97"/>
    <w:rsid w:val="00451BDE"/>
    <w:rsid w:val="004520CD"/>
    <w:rsid w:val="00452556"/>
    <w:rsid w:val="0045260C"/>
    <w:rsid w:val="004526C1"/>
    <w:rsid w:val="00452A1E"/>
    <w:rsid w:val="00452AD8"/>
    <w:rsid w:val="00452D94"/>
    <w:rsid w:val="00452D9E"/>
    <w:rsid w:val="0045307D"/>
    <w:rsid w:val="004533F4"/>
    <w:rsid w:val="004535E4"/>
    <w:rsid w:val="0045367B"/>
    <w:rsid w:val="004539E1"/>
    <w:rsid w:val="00453DF7"/>
    <w:rsid w:val="00453F4D"/>
    <w:rsid w:val="0045416D"/>
    <w:rsid w:val="00454335"/>
    <w:rsid w:val="0045441B"/>
    <w:rsid w:val="0045484C"/>
    <w:rsid w:val="004548AB"/>
    <w:rsid w:val="00454BC6"/>
    <w:rsid w:val="00454CA8"/>
    <w:rsid w:val="00454F40"/>
    <w:rsid w:val="00455057"/>
    <w:rsid w:val="004551DB"/>
    <w:rsid w:val="004552A7"/>
    <w:rsid w:val="00455344"/>
    <w:rsid w:val="00455991"/>
    <w:rsid w:val="00455B6B"/>
    <w:rsid w:val="00456113"/>
    <w:rsid w:val="00456721"/>
    <w:rsid w:val="0045681B"/>
    <w:rsid w:val="00456857"/>
    <w:rsid w:val="00456B70"/>
    <w:rsid w:val="00456C83"/>
    <w:rsid w:val="00456F51"/>
    <w:rsid w:val="0045708B"/>
    <w:rsid w:val="00457386"/>
    <w:rsid w:val="0045748E"/>
    <w:rsid w:val="00457960"/>
    <w:rsid w:val="00457A60"/>
    <w:rsid w:val="00457ACB"/>
    <w:rsid w:val="00457F98"/>
    <w:rsid w:val="00460009"/>
    <w:rsid w:val="004603EA"/>
    <w:rsid w:val="00460587"/>
    <w:rsid w:val="00460E94"/>
    <w:rsid w:val="0046122F"/>
    <w:rsid w:val="00461353"/>
    <w:rsid w:val="004615CA"/>
    <w:rsid w:val="004617E6"/>
    <w:rsid w:val="00461864"/>
    <w:rsid w:val="00461FD0"/>
    <w:rsid w:val="00462081"/>
    <w:rsid w:val="00462275"/>
    <w:rsid w:val="00462302"/>
    <w:rsid w:val="004625D9"/>
    <w:rsid w:val="00462724"/>
    <w:rsid w:val="00462CB2"/>
    <w:rsid w:val="004630EA"/>
    <w:rsid w:val="004636EB"/>
    <w:rsid w:val="00463910"/>
    <w:rsid w:val="00463B3D"/>
    <w:rsid w:val="00463B49"/>
    <w:rsid w:val="00463C2B"/>
    <w:rsid w:val="00463D63"/>
    <w:rsid w:val="004641E3"/>
    <w:rsid w:val="00464770"/>
    <w:rsid w:val="00464924"/>
    <w:rsid w:val="00465154"/>
    <w:rsid w:val="00465431"/>
    <w:rsid w:val="00466193"/>
    <w:rsid w:val="00466B1C"/>
    <w:rsid w:val="00466CA8"/>
    <w:rsid w:val="00466CB2"/>
    <w:rsid w:val="00466DA0"/>
    <w:rsid w:val="00467064"/>
    <w:rsid w:val="00467349"/>
    <w:rsid w:val="0046770C"/>
    <w:rsid w:val="00467959"/>
    <w:rsid w:val="004700FA"/>
    <w:rsid w:val="00470142"/>
    <w:rsid w:val="00470599"/>
    <w:rsid w:val="0047062C"/>
    <w:rsid w:val="0047063F"/>
    <w:rsid w:val="00470644"/>
    <w:rsid w:val="00470AA4"/>
    <w:rsid w:val="00470B48"/>
    <w:rsid w:val="00470D4D"/>
    <w:rsid w:val="00470EAF"/>
    <w:rsid w:val="00470ED4"/>
    <w:rsid w:val="00471438"/>
    <w:rsid w:val="00471895"/>
    <w:rsid w:val="00471D20"/>
    <w:rsid w:val="00471ED3"/>
    <w:rsid w:val="00472489"/>
    <w:rsid w:val="0047266A"/>
    <w:rsid w:val="00472912"/>
    <w:rsid w:val="0047341F"/>
    <w:rsid w:val="00473846"/>
    <w:rsid w:val="00473C9C"/>
    <w:rsid w:val="00473E9E"/>
    <w:rsid w:val="00473EEC"/>
    <w:rsid w:val="00473F43"/>
    <w:rsid w:val="004740D6"/>
    <w:rsid w:val="0047453F"/>
    <w:rsid w:val="0047471E"/>
    <w:rsid w:val="00474DAD"/>
    <w:rsid w:val="00475034"/>
    <w:rsid w:val="004750BC"/>
    <w:rsid w:val="00475AE6"/>
    <w:rsid w:val="0047607F"/>
    <w:rsid w:val="0047645D"/>
    <w:rsid w:val="0047692F"/>
    <w:rsid w:val="0047704E"/>
    <w:rsid w:val="0047755D"/>
    <w:rsid w:val="00477A7B"/>
    <w:rsid w:val="00480029"/>
    <w:rsid w:val="004803F6"/>
    <w:rsid w:val="00480A4F"/>
    <w:rsid w:val="00480FB9"/>
    <w:rsid w:val="00481033"/>
    <w:rsid w:val="0048122F"/>
    <w:rsid w:val="004814C9"/>
    <w:rsid w:val="00481853"/>
    <w:rsid w:val="00481F31"/>
    <w:rsid w:val="0048206A"/>
    <w:rsid w:val="0048217A"/>
    <w:rsid w:val="00482193"/>
    <w:rsid w:val="00482E27"/>
    <w:rsid w:val="00482FB5"/>
    <w:rsid w:val="0048330C"/>
    <w:rsid w:val="0048377F"/>
    <w:rsid w:val="0048397C"/>
    <w:rsid w:val="00483B8E"/>
    <w:rsid w:val="00483D0C"/>
    <w:rsid w:val="004841F2"/>
    <w:rsid w:val="004843D1"/>
    <w:rsid w:val="00484B16"/>
    <w:rsid w:val="00484D71"/>
    <w:rsid w:val="00485413"/>
    <w:rsid w:val="0048559B"/>
    <w:rsid w:val="004857E4"/>
    <w:rsid w:val="00485818"/>
    <w:rsid w:val="00485897"/>
    <w:rsid w:val="0048589C"/>
    <w:rsid w:val="00485959"/>
    <w:rsid w:val="00485974"/>
    <w:rsid w:val="004859BC"/>
    <w:rsid w:val="00485EF7"/>
    <w:rsid w:val="004862A9"/>
    <w:rsid w:val="0048639B"/>
    <w:rsid w:val="00486404"/>
    <w:rsid w:val="004869E3"/>
    <w:rsid w:val="004872E5"/>
    <w:rsid w:val="004873E1"/>
    <w:rsid w:val="00487653"/>
    <w:rsid w:val="00487965"/>
    <w:rsid w:val="004879CF"/>
    <w:rsid w:val="00487A94"/>
    <w:rsid w:val="00487DAA"/>
    <w:rsid w:val="00487ECC"/>
    <w:rsid w:val="00487F92"/>
    <w:rsid w:val="004900DC"/>
    <w:rsid w:val="00490397"/>
    <w:rsid w:val="00490DB9"/>
    <w:rsid w:val="00490EC0"/>
    <w:rsid w:val="00490EC8"/>
    <w:rsid w:val="00491079"/>
    <w:rsid w:val="0049113C"/>
    <w:rsid w:val="0049145B"/>
    <w:rsid w:val="0049198B"/>
    <w:rsid w:val="00491EC3"/>
    <w:rsid w:val="00491F27"/>
    <w:rsid w:val="00492026"/>
    <w:rsid w:val="0049223C"/>
    <w:rsid w:val="00492398"/>
    <w:rsid w:val="0049303A"/>
    <w:rsid w:val="004931D8"/>
    <w:rsid w:val="004931EA"/>
    <w:rsid w:val="004933B9"/>
    <w:rsid w:val="00493686"/>
    <w:rsid w:val="00494127"/>
    <w:rsid w:val="004945F2"/>
    <w:rsid w:val="0049464E"/>
    <w:rsid w:val="004946BE"/>
    <w:rsid w:val="004954F5"/>
    <w:rsid w:val="00495680"/>
    <w:rsid w:val="004959BF"/>
    <w:rsid w:val="00495F9B"/>
    <w:rsid w:val="004961A9"/>
    <w:rsid w:val="0049638E"/>
    <w:rsid w:val="004963AF"/>
    <w:rsid w:val="004967C9"/>
    <w:rsid w:val="004967D5"/>
    <w:rsid w:val="00496A70"/>
    <w:rsid w:val="00496EC6"/>
    <w:rsid w:val="00497135"/>
    <w:rsid w:val="004973D4"/>
    <w:rsid w:val="004976D6"/>
    <w:rsid w:val="004978CE"/>
    <w:rsid w:val="00497C3D"/>
    <w:rsid w:val="00497C9F"/>
    <w:rsid w:val="00497D5B"/>
    <w:rsid w:val="00497F08"/>
    <w:rsid w:val="004A02CD"/>
    <w:rsid w:val="004A049D"/>
    <w:rsid w:val="004A0CB5"/>
    <w:rsid w:val="004A0F66"/>
    <w:rsid w:val="004A0FAF"/>
    <w:rsid w:val="004A0FC5"/>
    <w:rsid w:val="004A14F1"/>
    <w:rsid w:val="004A1704"/>
    <w:rsid w:val="004A1CB3"/>
    <w:rsid w:val="004A1FB0"/>
    <w:rsid w:val="004A208A"/>
    <w:rsid w:val="004A22F6"/>
    <w:rsid w:val="004A2ACA"/>
    <w:rsid w:val="004A2F2A"/>
    <w:rsid w:val="004A3012"/>
    <w:rsid w:val="004A3174"/>
    <w:rsid w:val="004A3301"/>
    <w:rsid w:val="004A3780"/>
    <w:rsid w:val="004A38DD"/>
    <w:rsid w:val="004A3AF7"/>
    <w:rsid w:val="004A4012"/>
    <w:rsid w:val="004A4482"/>
    <w:rsid w:val="004A47BA"/>
    <w:rsid w:val="004A4851"/>
    <w:rsid w:val="004A4877"/>
    <w:rsid w:val="004A4A02"/>
    <w:rsid w:val="004A5310"/>
    <w:rsid w:val="004A556C"/>
    <w:rsid w:val="004A5EFD"/>
    <w:rsid w:val="004A5FFA"/>
    <w:rsid w:val="004A6099"/>
    <w:rsid w:val="004A668D"/>
    <w:rsid w:val="004A677D"/>
    <w:rsid w:val="004A6C4F"/>
    <w:rsid w:val="004A6E9F"/>
    <w:rsid w:val="004A6EE4"/>
    <w:rsid w:val="004A773E"/>
    <w:rsid w:val="004A7A24"/>
    <w:rsid w:val="004A7A7E"/>
    <w:rsid w:val="004A7AE6"/>
    <w:rsid w:val="004A7B61"/>
    <w:rsid w:val="004A7BA2"/>
    <w:rsid w:val="004A7F52"/>
    <w:rsid w:val="004B053F"/>
    <w:rsid w:val="004B060B"/>
    <w:rsid w:val="004B1672"/>
    <w:rsid w:val="004B1886"/>
    <w:rsid w:val="004B1D27"/>
    <w:rsid w:val="004B2CF1"/>
    <w:rsid w:val="004B34B4"/>
    <w:rsid w:val="004B397F"/>
    <w:rsid w:val="004B3FF7"/>
    <w:rsid w:val="004B413E"/>
    <w:rsid w:val="004B42FF"/>
    <w:rsid w:val="004B45FB"/>
    <w:rsid w:val="004B47E1"/>
    <w:rsid w:val="004B4BC9"/>
    <w:rsid w:val="004B4D8B"/>
    <w:rsid w:val="004B5199"/>
    <w:rsid w:val="004B56CB"/>
    <w:rsid w:val="004B6314"/>
    <w:rsid w:val="004B66B6"/>
    <w:rsid w:val="004B679D"/>
    <w:rsid w:val="004B6915"/>
    <w:rsid w:val="004B6933"/>
    <w:rsid w:val="004B6CE2"/>
    <w:rsid w:val="004B6E94"/>
    <w:rsid w:val="004B6F6B"/>
    <w:rsid w:val="004B76F9"/>
    <w:rsid w:val="004B7828"/>
    <w:rsid w:val="004B7959"/>
    <w:rsid w:val="004B7B3C"/>
    <w:rsid w:val="004C00CA"/>
    <w:rsid w:val="004C0336"/>
    <w:rsid w:val="004C06C0"/>
    <w:rsid w:val="004C07B9"/>
    <w:rsid w:val="004C0D7B"/>
    <w:rsid w:val="004C0DFB"/>
    <w:rsid w:val="004C104F"/>
    <w:rsid w:val="004C14CB"/>
    <w:rsid w:val="004C1602"/>
    <w:rsid w:val="004C1904"/>
    <w:rsid w:val="004C1EDC"/>
    <w:rsid w:val="004C2131"/>
    <w:rsid w:val="004C220F"/>
    <w:rsid w:val="004C22F5"/>
    <w:rsid w:val="004C25DE"/>
    <w:rsid w:val="004C2AF7"/>
    <w:rsid w:val="004C2B10"/>
    <w:rsid w:val="004C2C7D"/>
    <w:rsid w:val="004C3357"/>
    <w:rsid w:val="004C35B6"/>
    <w:rsid w:val="004C3C66"/>
    <w:rsid w:val="004C416B"/>
    <w:rsid w:val="004C44FA"/>
    <w:rsid w:val="004C4677"/>
    <w:rsid w:val="004C4981"/>
    <w:rsid w:val="004C4BD6"/>
    <w:rsid w:val="004C5151"/>
    <w:rsid w:val="004C51F4"/>
    <w:rsid w:val="004C526E"/>
    <w:rsid w:val="004C53C7"/>
    <w:rsid w:val="004C5502"/>
    <w:rsid w:val="004C55F7"/>
    <w:rsid w:val="004C561F"/>
    <w:rsid w:val="004C5BCD"/>
    <w:rsid w:val="004C62E8"/>
    <w:rsid w:val="004C6437"/>
    <w:rsid w:val="004C69E3"/>
    <w:rsid w:val="004C6DA7"/>
    <w:rsid w:val="004C7B8F"/>
    <w:rsid w:val="004C7BDE"/>
    <w:rsid w:val="004C7CC2"/>
    <w:rsid w:val="004C7D63"/>
    <w:rsid w:val="004D0016"/>
    <w:rsid w:val="004D0041"/>
    <w:rsid w:val="004D035F"/>
    <w:rsid w:val="004D03ED"/>
    <w:rsid w:val="004D066C"/>
    <w:rsid w:val="004D0758"/>
    <w:rsid w:val="004D09F6"/>
    <w:rsid w:val="004D0F10"/>
    <w:rsid w:val="004D1280"/>
    <w:rsid w:val="004D1394"/>
    <w:rsid w:val="004D14FB"/>
    <w:rsid w:val="004D1987"/>
    <w:rsid w:val="004D1A2E"/>
    <w:rsid w:val="004D1E93"/>
    <w:rsid w:val="004D209E"/>
    <w:rsid w:val="004D21B3"/>
    <w:rsid w:val="004D236E"/>
    <w:rsid w:val="004D23FF"/>
    <w:rsid w:val="004D2501"/>
    <w:rsid w:val="004D2567"/>
    <w:rsid w:val="004D272B"/>
    <w:rsid w:val="004D27D6"/>
    <w:rsid w:val="004D2DBD"/>
    <w:rsid w:val="004D31BF"/>
    <w:rsid w:val="004D37C6"/>
    <w:rsid w:val="004D37D6"/>
    <w:rsid w:val="004D3F28"/>
    <w:rsid w:val="004D3FEC"/>
    <w:rsid w:val="004D403B"/>
    <w:rsid w:val="004D43CC"/>
    <w:rsid w:val="004D4BE6"/>
    <w:rsid w:val="004D4EFE"/>
    <w:rsid w:val="004D54DF"/>
    <w:rsid w:val="004D54F9"/>
    <w:rsid w:val="004D551B"/>
    <w:rsid w:val="004D5B94"/>
    <w:rsid w:val="004D6527"/>
    <w:rsid w:val="004D66FE"/>
    <w:rsid w:val="004D6AB9"/>
    <w:rsid w:val="004D6BB9"/>
    <w:rsid w:val="004D6C84"/>
    <w:rsid w:val="004D73F0"/>
    <w:rsid w:val="004D75BB"/>
    <w:rsid w:val="004D791C"/>
    <w:rsid w:val="004D7A1D"/>
    <w:rsid w:val="004D7ABB"/>
    <w:rsid w:val="004D7CC4"/>
    <w:rsid w:val="004D7F95"/>
    <w:rsid w:val="004E018D"/>
    <w:rsid w:val="004E0560"/>
    <w:rsid w:val="004E08D2"/>
    <w:rsid w:val="004E08ED"/>
    <w:rsid w:val="004E1013"/>
    <w:rsid w:val="004E1090"/>
    <w:rsid w:val="004E10FA"/>
    <w:rsid w:val="004E1189"/>
    <w:rsid w:val="004E12BB"/>
    <w:rsid w:val="004E14F9"/>
    <w:rsid w:val="004E1793"/>
    <w:rsid w:val="004E1B65"/>
    <w:rsid w:val="004E1B80"/>
    <w:rsid w:val="004E1D39"/>
    <w:rsid w:val="004E202E"/>
    <w:rsid w:val="004E2033"/>
    <w:rsid w:val="004E217D"/>
    <w:rsid w:val="004E2290"/>
    <w:rsid w:val="004E241C"/>
    <w:rsid w:val="004E2493"/>
    <w:rsid w:val="004E2EEA"/>
    <w:rsid w:val="004E302A"/>
    <w:rsid w:val="004E352D"/>
    <w:rsid w:val="004E3D07"/>
    <w:rsid w:val="004E4447"/>
    <w:rsid w:val="004E46CF"/>
    <w:rsid w:val="004E4738"/>
    <w:rsid w:val="004E49E6"/>
    <w:rsid w:val="004E4AC0"/>
    <w:rsid w:val="004E4BD8"/>
    <w:rsid w:val="004E50E5"/>
    <w:rsid w:val="004E534B"/>
    <w:rsid w:val="004E5353"/>
    <w:rsid w:val="004E540B"/>
    <w:rsid w:val="004E58CA"/>
    <w:rsid w:val="004E59B5"/>
    <w:rsid w:val="004E6FC6"/>
    <w:rsid w:val="004E73FF"/>
    <w:rsid w:val="004E74B3"/>
    <w:rsid w:val="004E7691"/>
    <w:rsid w:val="004E7B8F"/>
    <w:rsid w:val="004E7F3F"/>
    <w:rsid w:val="004F073A"/>
    <w:rsid w:val="004F0785"/>
    <w:rsid w:val="004F07FA"/>
    <w:rsid w:val="004F0AC6"/>
    <w:rsid w:val="004F1284"/>
    <w:rsid w:val="004F1EDD"/>
    <w:rsid w:val="004F21BD"/>
    <w:rsid w:val="004F2855"/>
    <w:rsid w:val="004F2A53"/>
    <w:rsid w:val="004F2CC5"/>
    <w:rsid w:val="004F2F7F"/>
    <w:rsid w:val="004F310C"/>
    <w:rsid w:val="004F3377"/>
    <w:rsid w:val="004F3543"/>
    <w:rsid w:val="004F36DE"/>
    <w:rsid w:val="004F3C76"/>
    <w:rsid w:val="004F3CB6"/>
    <w:rsid w:val="004F3E17"/>
    <w:rsid w:val="004F3E40"/>
    <w:rsid w:val="004F41F1"/>
    <w:rsid w:val="004F438E"/>
    <w:rsid w:val="004F43A1"/>
    <w:rsid w:val="004F4691"/>
    <w:rsid w:val="004F4A7A"/>
    <w:rsid w:val="004F4BFC"/>
    <w:rsid w:val="004F4D7F"/>
    <w:rsid w:val="004F503F"/>
    <w:rsid w:val="004F5707"/>
    <w:rsid w:val="004F5F14"/>
    <w:rsid w:val="004F607B"/>
    <w:rsid w:val="004F6113"/>
    <w:rsid w:val="004F623D"/>
    <w:rsid w:val="004F6726"/>
    <w:rsid w:val="004F7035"/>
    <w:rsid w:val="004F767A"/>
    <w:rsid w:val="004F7757"/>
    <w:rsid w:val="004F79AF"/>
    <w:rsid w:val="004F7BBB"/>
    <w:rsid w:val="004F7CEF"/>
    <w:rsid w:val="004F7FE0"/>
    <w:rsid w:val="0050026B"/>
    <w:rsid w:val="0050035A"/>
    <w:rsid w:val="0050082A"/>
    <w:rsid w:val="005008D0"/>
    <w:rsid w:val="00500953"/>
    <w:rsid w:val="0050097B"/>
    <w:rsid w:val="00500A29"/>
    <w:rsid w:val="00500A80"/>
    <w:rsid w:val="00500D07"/>
    <w:rsid w:val="00500ECD"/>
    <w:rsid w:val="005010EB"/>
    <w:rsid w:val="005014F4"/>
    <w:rsid w:val="00501F25"/>
    <w:rsid w:val="0050218E"/>
    <w:rsid w:val="00502272"/>
    <w:rsid w:val="00502853"/>
    <w:rsid w:val="00502A43"/>
    <w:rsid w:val="00502D84"/>
    <w:rsid w:val="0050367C"/>
    <w:rsid w:val="00503940"/>
    <w:rsid w:val="00503997"/>
    <w:rsid w:val="00503BC8"/>
    <w:rsid w:val="00503CC3"/>
    <w:rsid w:val="00504077"/>
    <w:rsid w:val="005043CA"/>
    <w:rsid w:val="00504903"/>
    <w:rsid w:val="00504DCF"/>
    <w:rsid w:val="00504FA9"/>
    <w:rsid w:val="00504FCB"/>
    <w:rsid w:val="005053DC"/>
    <w:rsid w:val="005055A1"/>
    <w:rsid w:val="005055E1"/>
    <w:rsid w:val="00506331"/>
    <w:rsid w:val="0050654B"/>
    <w:rsid w:val="00506E34"/>
    <w:rsid w:val="005070D1"/>
    <w:rsid w:val="00507467"/>
    <w:rsid w:val="00507855"/>
    <w:rsid w:val="0050794E"/>
    <w:rsid w:val="00507D92"/>
    <w:rsid w:val="00507DCA"/>
    <w:rsid w:val="00507F53"/>
    <w:rsid w:val="005100A9"/>
    <w:rsid w:val="00510378"/>
    <w:rsid w:val="005103F3"/>
    <w:rsid w:val="005106E8"/>
    <w:rsid w:val="005109E4"/>
    <w:rsid w:val="0051175F"/>
    <w:rsid w:val="00511E0C"/>
    <w:rsid w:val="0051212B"/>
    <w:rsid w:val="005121DE"/>
    <w:rsid w:val="00512DFB"/>
    <w:rsid w:val="005131A6"/>
    <w:rsid w:val="0051378F"/>
    <w:rsid w:val="0051394D"/>
    <w:rsid w:val="00513CFC"/>
    <w:rsid w:val="00513FA4"/>
    <w:rsid w:val="0051411E"/>
    <w:rsid w:val="005143B2"/>
    <w:rsid w:val="0051480C"/>
    <w:rsid w:val="00515695"/>
    <w:rsid w:val="0051583C"/>
    <w:rsid w:val="00515854"/>
    <w:rsid w:val="005159FA"/>
    <w:rsid w:val="00515B65"/>
    <w:rsid w:val="00515CDB"/>
    <w:rsid w:val="0051618A"/>
    <w:rsid w:val="00516226"/>
    <w:rsid w:val="0051628E"/>
    <w:rsid w:val="00516453"/>
    <w:rsid w:val="005165B3"/>
    <w:rsid w:val="00516870"/>
    <w:rsid w:val="00516A03"/>
    <w:rsid w:val="00516D3D"/>
    <w:rsid w:val="00516D77"/>
    <w:rsid w:val="00516E1E"/>
    <w:rsid w:val="0051736D"/>
    <w:rsid w:val="005176A7"/>
    <w:rsid w:val="00517B7B"/>
    <w:rsid w:val="00520398"/>
    <w:rsid w:val="00520A5C"/>
    <w:rsid w:val="00520B5E"/>
    <w:rsid w:val="00520C4B"/>
    <w:rsid w:val="00521821"/>
    <w:rsid w:val="00521839"/>
    <w:rsid w:val="005219AD"/>
    <w:rsid w:val="00521DAD"/>
    <w:rsid w:val="00522203"/>
    <w:rsid w:val="00522711"/>
    <w:rsid w:val="0052293E"/>
    <w:rsid w:val="00523107"/>
    <w:rsid w:val="0052329C"/>
    <w:rsid w:val="00523815"/>
    <w:rsid w:val="00523CE8"/>
    <w:rsid w:val="00524207"/>
    <w:rsid w:val="00524A3C"/>
    <w:rsid w:val="0052508F"/>
    <w:rsid w:val="005252B1"/>
    <w:rsid w:val="005255E0"/>
    <w:rsid w:val="00525694"/>
    <w:rsid w:val="00525704"/>
    <w:rsid w:val="00525AB0"/>
    <w:rsid w:val="00525DA8"/>
    <w:rsid w:val="00525E4B"/>
    <w:rsid w:val="0052607C"/>
    <w:rsid w:val="005263CD"/>
    <w:rsid w:val="005267FC"/>
    <w:rsid w:val="005268E5"/>
    <w:rsid w:val="005269C0"/>
    <w:rsid w:val="00526D9C"/>
    <w:rsid w:val="00527111"/>
    <w:rsid w:val="005274CD"/>
    <w:rsid w:val="0052766B"/>
    <w:rsid w:val="00527759"/>
    <w:rsid w:val="00527A6B"/>
    <w:rsid w:val="00527E47"/>
    <w:rsid w:val="00527FAF"/>
    <w:rsid w:val="00530496"/>
    <w:rsid w:val="00530610"/>
    <w:rsid w:val="0053069E"/>
    <w:rsid w:val="0053092F"/>
    <w:rsid w:val="00530D73"/>
    <w:rsid w:val="00531C21"/>
    <w:rsid w:val="0053201D"/>
    <w:rsid w:val="00532D41"/>
    <w:rsid w:val="00533381"/>
    <w:rsid w:val="00533BD7"/>
    <w:rsid w:val="00533EE6"/>
    <w:rsid w:val="00534052"/>
    <w:rsid w:val="00534199"/>
    <w:rsid w:val="005341C8"/>
    <w:rsid w:val="0053429C"/>
    <w:rsid w:val="00534673"/>
    <w:rsid w:val="00534AFE"/>
    <w:rsid w:val="00534BC5"/>
    <w:rsid w:val="005355E2"/>
    <w:rsid w:val="0053584E"/>
    <w:rsid w:val="005358A1"/>
    <w:rsid w:val="00535AD5"/>
    <w:rsid w:val="00535E1D"/>
    <w:rsid w:val="00536422"/>
    <w:rsid w:val="0053666C"/>
    <w:rsid w:val="005367CB"/>
    <w:rsid w:val="00537028"/>
    <w:rsid w:val="00537739"/>
    <w:rsid w:val="00537997"/>
    <w:rsid w:val="00537A3E"/>
    <w:rsid w:val="00537BF6"/>
    <w:rsid w:val="00537D2A"/>
    <w:rsid w:val="00537EFE"/>
    <w:rsid w:val="00537F01"/>
    <w:rsid w:val="005406EE"/>
    <w:rsid w:val="00540719"/>
    <w:rsid w:val="00540B05"/>
    <w:rsid w:val="00540F5C"/>
    <w:rsid w:val="005413A6"/>
    <w:rsid w:val="00541438"/>
    <w:rsid w:val="005416BE"/>
    <w:rsid w:val="005417F7"/>
    <w:rsid w:val="005419F7"/>
    <w:rsid w:val="00541D9A"/>
    <w:rsid w:val="00541DD5"/>
    <w:rsid w:val="005420F4"/>
    <w:rsid w:val="005429F3"/>
    <w:rsid w:val="00542DF1"/>
    <w:rsid w:val="00542EE2"/>
    <w:rsid w:val="00543548"/>
    <w:rsid w:val="00543778"/>
    <w:rsid w:val="005437E1"/>
    <w:rsid w:val="00544A61"/>
    <w:rsid w:val="00544B02"/>
    <w:rsid w:val="00544C6E"/>
    <w:rsid w:val="00544E89"/>
    <w:rsid w:val="00545145"/>
    <w:rsid w:val="0054567B"/>
    <w:rsid w:val="005458AA"/>
    <w:rsid w:val="0054594B"/>
    <w:rsid w:val="00546077"/>
    <w:rsid w:val="005464AA"/>
    <w:rsid w:val="0054669B"/>
    <w:rsid w:val="005467E8"/>
    <w:rsid w:val="00546A8C"/>
    <w:rsid w:val="00546B76"/>
    <w:rsid w:val="00546DB1"/>
    <w:rsid w:val="00546DB7"/>
    <w:rsid w:val="00546E76"/>
    <w:rsid w:val="00546F3C"/>
    <w:rsid w:val="00546F56"/>
    <w:rsid w:val="005475AA"/>
    <w:rsid w:val="0054762F"/>
    <w:rsid w:val="0054792F"/>
    <w:rsid w:val="00547B31"/>
    <w:rsid w:val="00547EBB"/>
    <w:rsid w:val="00550035"/>
    <w:rsid w:val="0055047C"/>
    <w:rsid w:val="005505BF"/>
    <w:rsid w:val="00550619"/>
    <w:rsid w:val="00550A9C"/>
    <w:rsid w:val="00550C2E"/>
    <w:rsid w:val="00550C38"/>
    <w:rsid w:val="00550F1F"/>
    <w:rsid w:val="0055103A"/>
    <w:rsid w:val="00551182"/>
    <w:rsid w:val="00551455"/>
    <w:rsid w:val="0055195B"/>
    <w:rsid w:val="005519AC"/>
    <w:rsid w:val="00551FBC"/>
    <w:rsid w:val="00552815"/>
    <w:rsid w:val="00552BA1"/>
    <w:rsid w:val="00552EA2"/>
    <w:rsid w:val="00553240"/>
    <w:rsid w:val="00553368"/>
    <w:rsid w:val="0055382B"/>
    <w:rsid w:val="00553D5B"/>
    <w:rsid w:val="00553E61"/>
    <w:rsid w:val="005544F8"/>
    <w:rsid w:val="00554983"/>
    <w:rsid w:val="00554E6A"/>
    <w:rsid w:val="00555A70"/>
    <w:rsid w:val="00555F60"/>
    <w:rsid w:val="005560C1"/>
    <w:rsid w:val="005561DB"/>
    <w:rsid w:val="00556652"/>
    <w:rsid w:val="0055689A"/>
    <w:rsid w:val="00556B61"/>
    <w:rsid w:val="0055767C"/>
    <w:rsid w:val="00557D1E"/>
    <w:rsid w:val="005601EB"/>
    <w:rsid w:val="005602CE"/>
    <w:rsid w:val="0056056D"/>
    <w:rsid w:val="0056081A"/>
    <w:rsid w:val="005608B5"/>
    <w:rsid w:val="00560955"/>
    <w:rsid w:val="00560B5B"/>
    <w:rsid w:val="00560DA5"/>
    <w:rsid w:val="00560E36"/>
    <w:rsid w:val="005613CD"/>
    <w:rsid w:val="00561410"/>
    <w:rsid w:val="005616C0"/>
    <w:rsid w:val="00561754"/>
    <w:rsid w:val="00561A82"/>
    <w:rsid w:val="00561E91"/>
    <w:rsid w:val="00561FE9"/>
    <w:rsid w:val="00562467"/>
    <w:rsid w:val="00562A38"/>
    <w:rsid w:val="00562F32"/>
    <w:rsid w:val="00563213"/>
    <w:rsid w:val="0056328F"/>
    <w:rsid w:val="005633AB"/>
    <w:rsid w:val="00563F98"/>
    <w:rsid w:val="00564260"/>
    <w:rsid w:val="0056466B"/>
    <w:rsid w:val="00564A82"/>
    <w:rsid w:val="005652ED"/>
    <w:rsid w:val="00565372"/>
    <w:rsid w:val="00565391"/>
    <w:rsid w:val="005657FA"/>
    <w:rsid w:val="00566452"/>
    <w:rsid w:val="0056672A"/>
    <w:rsid w:val="00566CF1"/>
    <w:rsid w:val="00567B57"/>
    <w:rsid w:val="00567E23"/>
    <w:rsid w:val="005703AC"/>
    <w:rsid w:val="005704A9"/>
    <w:rsid w:val="00570712"/>
    <w:rsid w:val="005707D9"/>
    <w:rsid w:val="0057086C"/>
    <w:rsid w:val="00570BF7"/>
    <w:rsid w:val="00570C1D"/>
    <w:rsid w:val="00570CF6"/>
    <w:rsid w:val="00570D52"/>
    <w:rsid w:val="00570DC8"/>
    <w:rsid w:val="005714E8"/>
    <w:rsid w:val="00571C6F"/>
    <w:rsid w:val="00571DF7"/>
    <w:rsid w:val="00571F70"/>
    <w:rsid w:val="00572108"/>
    <w:rsid w:val="005723E5"/>
    <w:rsid w:val="00572463"/>
    <w:rsid w:val="00572E71"/>
    <w:rsid w:val="00573415"/>
    <w:rsid w:val="00573437"/>
    <w:rsid w:val="005734A4"/>
    <w:rsid w:val="00573509"/>
    <w:rsid w:val="005737CE"/>
    <w:rsid w:val="005738E4"/>
    <w:rsid w:val="00573B7B"/>
    <w:rsid w:val="00573B81"/>
    <w:rsid w:val="00573C7E"/>
    <w:rsid w:val="00573D65"/>
    <w:rsid w:val="00574081"/>
    <w:rsid w:val="00574140"/>
    <w:rsid w:val="00574371"/>
    <w:rsid w:val="00574B3F"/>
    <w:rsid w:val="00574B66"/>
    <w:rsid w:val="005756D9"/>
    <w:rsid w:val="00576C5F"/>
    <w:rsid w:val="00576E7C"/>
    <w:rsid w:val="005770E0"/>
    <w:rsid w:val="005771F3"/>
    <w:rsid w:val="00577388"/>
    <w:rsid w:val="005775A9"/>
    <w:rsid w:val="00580021"/>
    <w:rsid w:val="00580316"/>
    <w:rsid w:val="0058074B"/>
    <w:rsid w:val="00580923"/>
    <w:rsid w:val="00580AA4"/>
    <w:rsid w:val="00580E45"/>
    <w:rsid w:val="00581155"/>
    <w:rsid w:val="005811C3"/>
    <w:rsid w:val="005813FA"/>
    <w:rsid w:val="00581B3D"/>
    <w:rsid w:val="00581C73"/>
    <w:rsid w:val="00581E93"/>
    <w:rsid w:val="00581ED7"/>
    <w:rsid w:val="0058217B"/>
    <w:rsid w:val="00582323"/>
    <w:rsid w:val="005823C2"/>
    <w:rsid w:val="0058240D"/>
    <w:rsid w:val="005825B5"/>
    <w:rsid w:val="00582E1A"/>
    <w:rsid w:val="00582F03"/>
    <w:rsid w:val="00582F81"/>
    <w:rsid w:val="00582FBA"/>
    <w:rsid w:val="0058325F"/>
    <w:rsid w:val="00583293"/>
    <w:rsid w:val="005839C2"/>
    <w:rsid w:val="00583AF4"/>
    <w:rsid w:val="00583C33"/>
    <w:rsid w:val="00583D15"/>
    <w:rsid w:val="005844BE"/>
    <w:rsid w:val="005848A1"/>
    <w:rsid w:val="005848B3"/>
    <w:rsid w:val="005848C2"/>
    <w:rsid w:val="005848DE"/>
    <w:rsid w:val="00584ADF"/>
    <w:rsid w:val="00584E3E"/>
    <w:rsid w:val="00584F5B"/>
    <w:rsid w:val="0058511C"/>
    <w:rsid w:val="005852CD"/>
    <w:rsid w:val="00585744"/>
    <w:rsid w:val="005857CD"/>
    <w:rsid w:val="00585BBE"/>
    <w:rsid w:val="00586122"/>
    <w:rsid w:val="00586933"/>
    <w:rsid w:val="00586CCB"/>
    <w:rsid w:val="00586ECF"/>
    <w:rsid w:val="00587920"/>
    <w:rsid w:val="00587F98"/>
    <w:rsid w:val="00590270"/>
    <w:rsid w:val="0059041F"/>
    <w:rsid w:val="005906BB"/>
    <w:rsid w:val="0059075E"/>
    <w:rsid w:val="005907BA"/>
    <w:rsid w:val="005909AC"/>
    <w:rsid w:val="00590FF3"/>
    <w:rsid w:val="005914BB"/>
    <w:rsid w:val="00591979"/>
    <w:rsid w:val="00591A8C"/>
    <w:rsid w:val="00591DE0"/>
    <w:rsid w:val="00592293"/>
    <w:rsid w:val="005922C4"/>
    <w:rsid w:val="0059231C"/>
    <w:rsid w:val="00592A27"/>
    <w:rsid w:val="00592F8D"/>
    <w:rsid w:val="00592FF5"/>
    <w:rsid w:val="00593123"/>
    <w:rsid w:val="0059315A"/>
    <w:rsid w:val="005932EE"/>
    <w:rsid w:val="0059345A"/>
    <w:rsid w:val="00593627"/>
    <w:rsid w:val="0059398A"/>
    <w:rsid w:val="0059398C"/>
    <w:rsid w:val="00593A78"/>
    <w:rsid w:val="00593C8F"/>
    <w:rsid w:val="00593E8B"/>
    <w:rsid w:val="00594161"/>
    <w:rsid w:val="00594791"/>
    <w:rsid w:val="0059493A"/>
    <w:rsid w:val="0059517B"/>
    <w:rsid w:val="00595664"/>
    <w:rsid w:val="00595BF6"/>
    <w:rsid w:val="00595E08"/>
    <w:rsid w:val="0059665F"/>
    <w:rsid w:val="00596B55"/>
    <w:rsid w:val="00596B7E"/>
    <w:rsid w:val="00596CEB"/>
    <w:rsid w:val="00597269"/>
    <w:rsid w:val="00597321"/>
    <w:rsid w:val="0059751E"/>
    <w:rsid w:val="005975C6"/>
    <w:rsid w:val="00597CB8"/>
    <w:rsid w:val="00597EA0"/>
    <w:rsid w:val="005A015C"/>
    <w:rsid w:val="005A01FA"/>
    <w:rsid w:val="005A05C7"/>
    <w:rsid w:val="005A08DF"/>
    <w:rsid w:val="005A0F97"/>
    <w:rsid w:val="005A1092"/>
    <w:rsid w:val="005A1862"/>
    <w:rsid w:val="005A192B"/>
    <w:rsid w:val="005A218C"/>
    <w:rsid w:val="005A2533"/>
    <w:rsid w:val="005A273C"/>
    <w:rsid w:val="005A299C"/>
    <w:rsid w:val="005A2D86"/>
    <w:rsid w:val="005A3145"/>
    <w:rsid w:val="005A3412"/>
    <w:rsid w:val="005A387E"/>
    <w:rsid w:val="005A3933"/>
    <w:rsid w:val="005A3940"/>
    <w:rsid w:val="005A3E49"/>
    <w:rsid w:val="005A4134"/>
    <w:rsid w:val="005A4A2F"/>
    <w:rsid w:val="005A4B5F"/>
    <w:rsid w:val="005A4EC8"/>
    <w:rsid w:val="005A514D"/>
    <w:rsid w:val="005A5189"/>
    <w:rsid w:val="005A555F"/>
    <w:rsid w:val="005A565C"/>
    <w:rsid w:val="005A565D"/>
    <w:rsid w:val="005A56DE"/>
    <w:rsid w:val="005A570A"/>
    <w:rsid w:val="005A58FB"/>
    <w:rsid w:val="005A657C"/>
    <w:rsid w:val="005A68D1"/>
    <w:rsid w:val="005A6F1E"/>
    <w:rsid w:val="005A7349"/>
    <w:rsid w:val="005A7391"/>
    <w:rsid w:val="005A7504"/>
    <w:rsid w:val="005A7778"/>
    <w:rsid w:val="005A7D94"/>
    <w:rsid w:val="005A7FEB"/>
    <w:rsid w:val="005B0754"/>
    <w:rsid w:val="005B0832"/>
    <w:rsid w:val="005B08C6"/>
    <w:rsid w:val="005B0AC3"/>
    <w:rsid w:val="005B0F63"/>
    <w:rsid w:val="005B14C0"/>
    <w:rsid w:val="005B1890"/>
    <w:rsid w:val="005B18BD"/>
    <w:rsid w:val="005B199B"/>
    <w:rsid w:val="005B1A6D"/>
    <w:rsid w:val="005B1BA1"/>
    <w:rsid w:val="005B1DDE"/>
    <w:rsid w:val="005B1F3C"/>
    <w:rsid w:val="005B205E"/>
    <w:rsid w:val="005B275F"/>
    <w:rsid w:val="005B2DD3"/>
    <w:rsid w:val="005B301F"/>
    <w:rsid w:val="005B34CC"/>
    <w:rsid w:val="005B3512"/>
    <w:rsid w:val="005B3634"/>
    <w:rsid w:val="005B3962"/>
    <w:rsid w:val="005B3D15"/>
    <w:rsid w:val="005B3F6D"/>
    <w:rsid w:val="005B404E"/>
    <w:rsid w:val="005B426B"/>
    <w:rsid w:val="005B429C"/>
    <w:rsid w:val="005B4529"/>
    <w:rsid w:val="005B46FE"/>
    <w:rsid w:val="005B5228"/>
    <w:rsid w:val="005B53B6"/>
    <w:rsid w:val="005B5873"/>
    <w:rsid w:val="005B5884"/>
    <w:rsid w:val="005B59BB"/>
    <w:rsid w:val="005B5CC0"/>
    <w:rsid w:val="005B63EA"/>
    <w:rsid w:val="005B6ABD"/>
    <w:rsid w:val="005B6D68"/>
    <w:rsid w:val="005B6E39"/>
    <w:rsid w:val="005B6E86"/>
    <w:rsid w:val="005B6F9E"/>
    <w:rsid w:val="005B71E3"/>
    <w:rsid w:val="005B7770"/>
    <w:rsid w:val="005B7CDA"/>
    <w:rsid w:val="005C0127"/>
    <w:rsid w:val="005C0350"/>
    <w:rsid w:val="005C0852"/>
    <w:rsid w:val="005C0B8C"/>
    <w:rsid w:val="005C0E1B"/>
    <w:rsid w:val="005C1205"/>
    <w:rsid w:val="005C122D"/>
    <w:rsid w:val="005C12E0"/>
    <w:rsid w:val="005C160B"/>
    <w:rsid w:val="005C1A48"/>
    <w:rsid w:val="005C1DB3"/>
    <w:rsid w:val="005C22C6"/>
    <w:rsid w:val="005C2367"/>
    <w:rsid w:val="005C238E"/>
    <w:rsid w:val="005C2517"/>
    <w:rsid w:val="005C263D"/>
    <w:rsid w:val="005C2BBE"/>
    <w:rsid w:val="005C2DD2"/>
    <w:rsid w:val="005C2FAC"/>
    <w:rsid w:val="005C3035"/>
    <w:rsid w:val="005C35F1"/>
    <w:rsid w:val="005C3C21"/>
    <w:rsid w:val="005C3C75"/>
    <w:rsid w:val="005C3E8C"/>
    <w:rsid w:val="005C3F8E"/>
    <w:rsid w:val="005C408C"/>
    <w:rsid w:val="005C468D"/>
    <w:rsid w:val="005C473C"/>
    <w:rsid w:val="005C4F89"/>
    <w:rsid w:val="005C58E4"/>
    <w:rsid w:val="005C596C"/>
    <w:rsid w:val="005C5C05"/>
    <w:rsid w:val="005C5EC4"/>
    <w:rsid w:val="005C60C2"/>
    <w:rsid w:val="005C6235"/>
    <w:rsid w:val="005C67CA"/>
    <w:rsid w:val="005C6B9C"/>
    <w:rsid w:val="005C6FBE"/>
    <w:rsid w:val="005C72B2"/>
    <w:rsid w:val="005C7464"/>
    <w:rsid w:val="005C757E"/>
    <w:rsid w:val="005C7769"/>
    <w:rsid w:val="005C7977"/>
    <w:rsid w:val="005C7E03"/>
    <w:rsid w:val="005D0C49"/>
    <w:rsid w:val="005D0CF7"/>
    <w:rsid w:val="005D0DA2"/>
    <w:rsid w:val="005D126D"/>
    <w:rsid w:val="005D1591"/>
    <w:rsid w:val="005D1635"/>
    <w:rsid w:val="005D16C6"/>
    <w:rsid w:val="005D17E6"/>
    <w:rsid w:val="005D1AC6"/>
    <w:rsid w:val="005D1C6B"/>
    <w:rsid w:val="005D1D3F"/>
    <w:rsid w:val="005D1E7F"/>
    <w:rsid w:val="005D2251"/>
    <w:rsid w:val="005D2745"/>
    <w:rsid w:val="005D2D3F"/>
    <w:rsid w:val="005D2EF6"/>
    <w:rsid w:val="005D30FB"/>
    <w:rsid w:val="005D3249"/>
    <w:rsid w:val="005D3350"/>
    <w:rsid w:val="005D36C0"/>
    <w:rsid w:val="005D39A3"/>
    <w:rsid w:val="005D3B9D"/>
    <w:rsid w:val="005D3D22"/>
    <w:rsid w:val="005D4330"/>
    <w:rsid w:val="005D43B5"/>
    <w:rsid w:val="005D4D11"/>
    <w:rsid w:val="005D4F5E"/>
    <w:rsid w:val="005D4F76"/>
    <w:rsid w:val="005D508D"/>
    <w:rsid w:val="005D545F"/>
    <w:rsid w:val="005D554A"/>
    <w:rsid w:val="005D56F1"/>
    <w:rsid w:val="005D572D"/>
    <w:rsid w:val="005D5983"/>
    <w:rsid w:val="005D61C1"/>
    <w:rsid w:val="005D61D6"/>
    <w:rsid w:val="005D6214"/>
    <w:rsid w:val="005D624F"/>
    <w:rsid w:val="005D6259"/>
    <w:rsid w:val="005D6435"/>
    <w:rsid w:val="005D64A0"/>
    <w:rsid w:val="005D6719"/>
    <w:rsid w:val="005D6D50"/>
    <w:rsid w:val="005D6E25"/>
    <w:rsid w:val="005D6E55"/>
    <w:rsid w:val="005D7109"/>
    <w:rsid w:val="005D7D91"/>
    <w:rsid w:val="005D7D9B"/>
    <w:rsid w:val="005D7E82"/>
    <w:rsid w:val="005E0349"/>
    <w:rsid w:val="005E0B1E"/>
    <w:rsid w:val="005E0C16"/>
    <w:rsid w:val="005E0CBB"/>
    <w:rsid w:val="005E0DA2"/>
    <w:rsid w:val="005E1C95"/>
    <w:rsid w:val="005E1E35"/>
    <w:rsid w:val="005E1F51"/>
    <w:rsid w:val="005E2188"/>
    <w:rsid w:val="005E21F0"/>
    <w:rsid w:val="005E2414"/>
    <w:rsid w:val="005E26A4"/>
    <w:rsid w:val="005E302D"/>
    <w:rsid w:val="005E3917"/>
    <w:rsid w:val="005E3C6A"/>
    <w:rsid w:val="005E4061"/>
    <w:rsid w:val="005E4211"/>
    <w:rsid w:val="005E467D"/>
    <w:rsid w:val="005E4777"/>
    <w:rsid w:val="005E4B5F"/>
    <w:rsid w:val="005E5559"/>
    <w:rsid w:val="005E57D7"/>
    <w:rsid w:val="005E5899"/>
    <w:rsid w:val="005E5B38"/>
    <w:rsid w:val="005E5E6D"/>
    <w:rsid w:val="005E695C"/>
    <w:rsid w:val="005E6998"/>
    <w:rsid w:val="005E69E2"/>
    <w:rsid w:val="005E6AE1"/>
    <w:rsid w:val="005E6C50"/>
    <w:rsid w:val="005E6D17"/>
    <w:rsid w:val="005E6FDA"/>
    <w:rsid w:val="005E7789"/>
    <w:rsid w:val="005E7AD9"/>
    <w:rsid w:val="005E7EB3"/>
    <w:rsid w:val="005E7F04"/>
    <w:rsid w:val="005F0595"/>
    <w:rsid w:val="005F05A4"/>
    <w:rsid w:val="005F090E"/>
    <w:rsid w:val="005F0B69"/>
    <w:rsid w:val="005F14E8"/>
    <w:rsid w:val="005F1A16"/>
    <w:rsid w:val="005F1A61"/>
    <w:rsid w:val="005F1A8B"/>
    <w:rsid w:val="005F1AF1"/>
    <w:rsid w:val="005F2006"/>
    <w:rsid w:val="005F26E5"/>
    <w:rsid w:val="005F2717"/>
    <w:rsid w:val="005F2B5B"/>
    <w:rsid w:val="005F303B"/>
    <w:rsid w:val="005F3691"/>
    <w:rsid w:val="005F3729"/>
    <w:rsid w:val="005F3B90"/>
    <w:rsid w:val="005F3CCC"/>
    <w:rsid w:val="005F3D23"/>
    <w:rsid w:val="005F42E4"/>
    <w:rsid w:val="005F45FA"/>
    <w:rsid w:val="005F4BC9"/>
    <w:rsid w:val="005F4D91"/>
    <w:rsid w:val="005F5109"/>
    <w:rsid w:val="005F5142"/>
    <w:rsid w:val="005F5674"/>
    <w:rsid w:val="005F5DC7"/>
    <w:rsid w:val="005F6021"/>
    <w:rsid w:val="005F615F"/>
    <w:rsid w:val="005F62F4"/>
    <w:rsid w:val="005F650C"/>
    <w:rsid w:val="005F65E5"/>
    <w:rsid w:val="005F6B33"/>
    <w:rsid w:val="005F6C05"/>
    <w:rsid w:val="005F782B"/>
    <w:rsid w:val="005F79BC"/>
    <w:rsid w:val="005F7DDA"/>
    <w:rsid w:val="00600237"/>
    <w:rsid w:val="00600461"/>
    <w:rsid w:val="00600572"/>
    <w:rsid w:val="006005B9"/>
    <w:rsid w:val="006005C5"/>
    <w:rsid w:val="0060062D"/>
    <w:rsid w:val="006008D0"/>
    <w:rsid w:val="00600E0E"/>
    <w:rsid w:val="006010A0"/>
    <w:rsid w:val="006010A2"/>
    <w:rsid w:val="0060139A"/>
    <w:rsid w:val="006013D2"/>
    <w:rsid w:val="00601850"/>
    <w:rsid w:val="00601C41"/>
    <w:rsid w:val="00601D89"/>
    <w:rsid w:val="00602BDC"/>
    <w:rsid w:val="00602C2B"/>
    <w:rsid w:val="00603141"/>
    <w:rsid w:val="00603183"/>
    <w:rsid w:val="00603290"/>
    <w:rsid w:val="006036FA"/>
    <w:rsid w:val="006038BC"/>
    <w:rsid w:val="00603A79"/>
    <w:rsid w:val="00603B14"/>
    <w:rsid w:val="00603D00"/>
    <w:rsid w:val="00603F3A"/>
    <w:rsid w:val="00604218"/>
    <w:rsid w:val="006042F0"/>
    <w:rsid w:val="00604315"/>
    <w:rsid w:val="00604450"/>
    <w:rsid w:val="00604A9C"/>
    <w:rsid w:val="00604CFC"/>
    <w:rsid w:val="00604F84"/>
    <w:rsid w:val="00605518"/>
    <w:rsid w:val="00605592"/>
    <w:rsid w:val="006057BA"/>
    <w:rsid w:val="00606A01"/>
    <w:rsid w:val="00606A0D"/>
    <w:rsid w:val="00606BDE"/>
    <w:rsid w:val="00606C1C"/>
    <w:rsid w:val="00607156"/>
    <w:rsid w:val="006072E0"/>
    <w:rsid w:val="0060773B"/>
    <w:rsid w:val="00607922"/>
    <w:rsid w:val="00607CC0"/>
    <w:rsid w:val="00607D3C"/>
    <w:rsid w:val="006105BE"/>
    <w:rsid w:val="006116CE"/>
    <w:rsid w:val="0061188B"/>
    <w:rsid w:val="006118F1"/>
    <w:rsid w:val="00611CE8"/>
    <w:rsid w:val="00611DEA"/>
    <w:rsid w:val="006124AD"/>
    <w:rsid w:val="006124AF"/>
    <w:rsid w:val="00612850"/>
    <w:rsid w:val="00612919"/>
    <w:rsid w:val="006129A6"/>
    <w:rsid w:val="00612CCD"/>
    <w:rsid w:val="00612DE4"/>
    <w:rsid w:val="00612EC1"/>
    <w:rsid w:val="00612F9A"/>
    <w:rsid w:val="006137DD"/>
    <w:rsid w:val="0061387B"/>
    <w:rsid w:val="006139FF"/>
    <w:rsid w:val="00613C29"/>
    <w:rsid w:val="00613DB4"/>
    <w:rsid w:val="00613DD4"/>
    <w:rsid w:val="00613EDB"/>
    <w:rsid w:val="00613EDE"/>
    <w:rsid w:val="0061403D"/>
    <w:rsid w:val="00614254"/>
    <w:rsid w:val="006142D2"/>
    <w:rsid w:val="006143A4"/>
    <w:rsid w:val="00614462"/>
    <w:rsid w:val="006144C8"/>
    <w:rsid w:val="0061450C"/>
    <w:rsid w:val="00614558"/>
    <w:rsid w:val="00614758"/>
    <w:rsid w:val="006148A9"/>
    <w:rsid w:val="0061498A"/>
    <w:rsid w:val="00615783"/>
    <w:rsid w:val="006158B3"/>
    <w:rsid w:val="00615B45"/>
    <w:rsid w:val="00615EC8"/>
    <w:rsid w:val="006161CC"/>
    <w:rsid w:val="006167C4"/>
    <w:rsid w:val="00616D22"/>
    <w:rsid w:val="00616E90"/>
    <w:rsid w:val="006170C6"/>
    <w:rsid w:val="00617120"/>
    <w:rsid w:val="00617251"/>
    <w:rsid w:val="00617705"/>
    <w:rsid w:val="0061782D"/>
    <w:rsid w:val="0061793B"/>
    <w:rsid w:val="00617AC9"/>
    <w:rsid w:val="00617B08"/>
    <w:rsid w:val="00617C82"/>
    <w:rsid w:val="00617FE4"/>
    <w:rsid w:val="006202D3"/>
    <w:rsid w:val="006203D1"/>
    <w:rsid w:val="0062054B"/>
    <w:rsid w:val="006207F0"/>
    <w:rsid w:val="00620972"/>
    <w:rsid w:val="00620D30"/>
    <w:rsid w:val="00620E74"/>
    <w:rsid w:val="00621103"/>
    <w:rsid w:val="0062117C"/>
    <w:rsid w:val="00621427"/>
    <w:rsid w:val="00621BF0"/>
    <w:rsid w:val="00621D89"/>
    <w:rsid w:val="0062225F"/>
    <w:rsid w:val="0062231F"/>
    <w:rsid w:val="006229E2"/>
    <w:rsid w:val="00622AD7"/>
    <w:rsid w:val="00622C11"/>
    <w:rsid w:val="00622C19"/>
    <w:rsid w:val="00622D2C"/>
    <w:rsid w:val="00623256"/>
    <w:rsid w:val="0062329B"/>
    <w:rsid w:val="0062386C"/>
    <w:rsid w:val="00623A80"/>
    <w:rsid w:val="00623CC7"/>
    <w:rsid w:val="00623D59"/>
    <w:rsid w:val="00624070"/>
    <w:rsid w:val="00624608"/>
    <w:rsid w:val="00624728"/>
    <w:rsid w:val="00624766"/>
    <w:rsid w:val="00624D94"/>
    <w:rsid w:val="0062513F"/>
    <w:rsid w:val="00625AA9"/>
    <w:rsid w:val="00625B38"/>
    <w:rsid w:val="006261BF"/>
    <w:rsid w:val="006261D8"/>
    <w:rsid w:val="0062641E"/>
    <w:rsid w:val="0062663C"/>
    <w:rsid w:val="00626931"/>
    <w:rsid w:val="00626DF4"/>
    <w:rsid w:val="00626E52"/>
    <w:rsid w:val="00626F6A"/>
    <w:rsid w:val="00627675"/>
    <w:rsid w:val="006277C9"/>
    <w:rsid w:val="00627C6A"/>
    <w:rsid w:val="00627CB3"/>
    <w:rsid w:val="00627E5C"/>
    <w:rsid w:val="00630083"/>
    <w:rsid w:val="00630499"/>
    <w:rsid w:val="00630770"/>
    <w:rsid w:val="00630BA8"/>
    <w:rsid w:val="00631149"/>
    <w:rsid w:val="006312D6"/>
    <w:rsid w:val="0063144A"/>
    <w:rsid w:val="00631622"/>
    <w:rsid w:val="006318CC"/>
    <w:rsid w:val="00631944"/>
    <w:rsid w:val="00631A5E"/>
    <w:rsid w:val="00631CD0"/>
    <w:rsid w:val="006321D8"/>
    <w:rsid w:val="00632564"/>
    <w:rsid w:val="0063265F"/>
    <w:rsid w:val="00632679"/>
    <w:rsid w:val="006327D7"/>
    <w:rsid w:val="006327F7"/>
    <w:rsid w:val="0063297F"/>
    <w:rsid w:val="00632FF9"/>
    <w:rsid w:val="0063326E"/>
    <w:rsid w:val="006333AE"/>
    <w:rsid w:val="00633F77"/>
    <w:rsid w:val="00634279"/>
    <w:rsid w:val="00634788"/>
    <w:rsid w:val="00634844"/>
    <w:rsid w:val="006348D6"/>
    <w:rsid w:val="00634B06"/>
    <w:rsid w:val="00634F37"/>
    <w:rsid w:val="0063515C"/>
    <w:rsid w:val="00635199"/>
    <w:rsid w:val="00635307"/>
    <w:rsid w:val="00635867"/>
    <w:rsid w:val="00635D37"/>
    <w:rsid w:val="00635D3C"/>
    <w:rsid w:val="00635EF7"/>
    <w:rsid w:val="0063602E"/>
    <w:rsid w:val="0063679F"/>
    <w:rsid w:val="006367C1"/>
    <w:rsid w:val="006370BD"/>
    <w:rsid w:val="0063730F"/>
    <w:rsid w:val="006376A5"/>
    <w:rsid w:val="0063790D"/>
    <w:rsid w:val="00637ABC"/>
    <w:rsid w:val="006401C1"/>
    <w:rsid w:val="00640374"/>
    <w:rsid w:val="00640609"/>
    <w:rsid w:val="00640C6D"/>
    <w:rsid w:val="00640F7C"/>
    <w:rsid w:val="00640FE1"/>
    <w:rsid w:val="00641056"/>
    <w:rsid w:val="006411BD"/>
    <w:rsid w:val="006417A6"/>
    <w:rsid w:val="006417E7"/>
    <w:rsid w:val="006417F0"/>
    <w:rsid w:val="00641A2B"/>
    <w:rsid w:val="00641AFD"/>
    <w:rsid w:val="00641DD1"/>
    <w:rsid w:val="00641E47"/>
    <w:rsid w:val="00641F3B"/>
    <w:rsid w:val="00642171"/>
    <w:rsid w:val="0064223D"/>
    <w:rsid w:val="006422B9"/>
    <w:rsid w:val="006422C1"/>
    <w:rsid w:val="006425C5"/>
    <w:rsid w:val="00642683"/>
    <w:rsid w:val="00642849"/>
    <w:rsid w:val="006429C0"/>
    <w:rsid w:val="00642CF3"/>
    <w:rsid w:val="006430D9"/>
    <w:rsid w:val="006437C4"/>
    <w:rsid w:val="00643854"/>
    <w:rsid w:val="00643EE8"/>
    <w:rsid w:val="00644264"/>
    <w:rsid w:val="00644402"/>
    <w:rsid w:val="0064441B"/>
    <w:rsid w:val="00644BB5"/>
    <w:rsid w:val="0064501B"/>
    <w:rsid w:val="00645114"/>
    <w:rsid w:val="00645344"/>
    <w:rsid w:val="0064561A"/>
    <w:rsid w:val="00645F0E"/>
    <w:rsid w:val="00646679"/>
    <w:rsid w:val="00646976"/>
    <w:rsid w:val="00646B38"/>
    <w:rsid w:val="00646DA0"/>
    <w:rsid w:val="006471C2"/>
    <w:rsid w:val="00647896"/>
    <w:rsid w:val="00647979"/>
    <w:rsid w:val="006479F4"/>
    <w:rsid w:val="00647CE8"/>
    <w:rsid w:val="00647D7A"/>
    <w:rsid w:val="0065007F"/>
    <w:rsid w:val="006502BD"/>
    <w:rsid w:val="006502C2"/>
    <w:rsid w:val="00650524"/>
    <w:rsid w:val="006505AC"/>
    <w:rsid w:val="00650B3E"/>
    <w:rsid w:val="00650F0C"/>
    <w:rsid w:val="00650FD6"/>
    <w:rsid w:val="0065123A"/>
    <w:rsid w:val="00651776"/>
    <w:rsid w:val="00651B4F"/>
    <w:rsid w:val="00651CC4"/>
    <w:rsid w:val="00652048"/>
    <w:rsid w:val="006522AE"/>
    <w:rsid w:val="006524A0"/>
    <w:rsid w:val="00652AC9"/>
    <w:rsid w:val="00652B3A"/>
    <w:rsid w:val="00652D71"/>
    <w:rsid w:val="00652DAD"/>
    <w:rsid w:val="00652DBA"/>
    <w:rsid w:val="00652DC3"/>
    <w:rsid w:val="0065324C"/>
    <w:rsid w:val="00653338"/>
    <w:rsid w:val="006534F9"/>
    <w:rsid w:val="006535E9"/>
    <w:rsid w:val="006539EB"/>
    <w:rsid w:val="00653B32"/>
    <w:rsid w:val="00653C4F"/>
    <w:rsid w:val="00653C85"/>
    <w:rsid w:val="00653F3A"/>
    <w:rsid w:val="006542CC"/>
    <w:rsid w:val="0065437E"/>
    <w:rsid w:val="00654724"/>
    <w:rsid w:val="00654A4A"/>
    <w:rsid w:val="00655523"/>
    <w:rsid w:val="00655B29"/>
    <w:rsid w:val="00655C63"/>
    <w:rsid w:val="00655C8C"/>
    <w:rsid w:val="00655FA9"/>
    <w:rsid w:val="00656CCC"/>
    <w:rsid w:val="00656FAD"/>
    <w:rsid w:val="00657733"/>
    <w:rsid w:val="00657BDE"/>
    <w:rsid w:val="00657C24"/>
    <w:rsid w:val="00657C99"/>
    <w:rsid w:val="00657CB6"/>
    <w:rsid w:val="00657E70"/>
    <w:rsid w:val="00660389"/>
    <w:rsid w:val="006606FE"/>
    <w:rsid w:val="006608CC"/>
    <w:rsid w:val="00660935"/>
    <w:rsid w:val="00660A3D"/>
    <w:rsid w:val="00660E05"/>
    <w:rsid w:val="00661549"/>
    <w:rsid w:val="006627E9"/>
    <w:rsid w:val="00662978"/>
    <w:rsid w:val="00662B7D"/>
    <w:rsid w:val="00662D79"/>
    <w:rsid w:val="006639E9"/>
    <w:rsid w:val="00663CD0"/>
    <w:rsid w:val="00663D5E"/>
    <w:rsid w:val="00663E5E"/>
    <w:rsid w:val="006640A1"/>
    <w:rsid w:val="006647B8"/>
    <w:rsid w:val="00664F4F"/>
    <w:rsid w:val="00665622"/>
    <w:rsid w:val="00665B8C"/>
    <w:rsid w:val="00665C5D"/>
    <w:rsid w:val="00665CDB"/>
    <w:rsid w:val="00665F44"/>
    <w:rsid w:val="006664F6"/>
    <w:rsid w:val="00666A51"/>
    <w:rsid w:val="00666B0F"/>
    <w:rsid w:val="00666BFC"/>
    <w:rsid w:val="00666C1F"/>
    <w:rsid w:val="00666E11"/>
    <w:rsid w:val="006678BF"/>
    <w:rsid w:val="00667908"/>
    <w:rsid w:val="00667A1B"/>
    <w:rsid w:val="00667ADE"/>
    <w:rsid w:val="00667FB1"/>
    <w:rsid w:val="006701B6"/>
    <w:rsid w:val="00670BD7"/>
    <w:rsid w:val="00670D26"/>
    <w:rsid w:val="00670D49"/>
    <w:rsid w:val="00670DB8"/>
    <w:rsid w:val="006713CA"/>
    <w:rsid w:val="006717DA"/>
    <w:rsid w:val="00671A5C"/>
    <w:rsid w:val="00671BAA"/>
    <w:rsid w:val="00671ED6"/>
    <w:rsid w:val="006722B3"/>
    <w:rsid w:val="00672456"/>
    <w:rsid w:val="006725AA"/>
    <w:rsid w:val="00672B1C"/>
    <w:rsid w:val="00672D0C"/>
    <w:rsid w:val="00672F1A"/>
    <w:rsid w:val="0067397E"/>
    <w:rsid w:val="00673A88"/>
    <w:rsid w:val="00673C9A"/>
    <w:rsid w:val="00673DFD"/>
    <w:rsid w:val="00674366"/>
    <w:rsid w:val="006747E4"/>
    <w:rsid w:val="00674E20"/>
    <w:rsid w:val="00674E5C"/>
    <w:rsid w:val="006752B3"/>
    <w:rsid w:val="00675336"/>
    <w:rsid w:val="00675463"/>
    <w:rsid w:val="00675B4D"/>
    <w:rsid w:val="00675C43"/>
    <w:rsid w:val="00676391"/>
    <w:rsid w:val="00676C11"/>
    <w:rsid w:val="00677618"/>
    <w:rsid w:val="0067779B"/>
    <w:rsid w:val="006778CA"/>
    <w:rsid w:val="00680162"/>
    <w:rsid w:val="006804E0"/>
    <w:rsid w:val="006805B7"/>
    <w:rsid w:val="0068082D"/>
    <w:rsid w:val="00680F05"/>
    <w:rsid w:val="006811B7"/>
    <w:rsid w:val="0068192B"/>
    <w:rsid w:val="00681B15"/>
    <w:rsid w:val="00681B9E"/>
    <w:rsid w:val="00681DCB"/>
    <w:rsid w:val="00681EAA"/>
    <w:rsid w:val="0068240D"/>
    <w:rsid w:val="006824EC"/>
    <w:rsid w:val="00682802"/>
    <w:rsid w:val="00682932"/>
    <w:rsid w:val="00682A07"/>
    <w:rsid w:val="00682A5A"/>
    <w:rsid w:val="00682B2C"/>
    <w:rsid w:val="00682BE1"/>
    <w:rsid w:val="00682CDA"/>
    <w:rsid w:val="0068342F"/>
    <w:rsid w:val="00683BE2"/>
    <w:rsid w:val="00683C43"/>
    <w:rsid w:val="00683DD1"/>
    <w:rsid w:val="00683E45"/>
    <w:rsid w:val="00683FEB"/>
    <w:rsid w:val="00684B04"/>
    <w:rsid w:val="00684CDF"/>
    <w:rsid w:val="00684E48"/>
    <w:rsid w:val="00685355"/>
    <w:rsid w:val="006854A3"/>
    <w:rsid w:val="00685914"/>
    <w:rsid w:val="00686147"/>
    <w:rsid w:val="00686477"/>
    <w:rsid w:val="006869A8"/>
    <w:rsid w:val="00686A7F"/>
    <w:rsid w:val="00686B20"/>
    <w:rsid w:val="00686F6B"/>
    <w:rsid w:val="006872F6"/>
    <w:rsid w:val="006875A6"/>
    <w:rsid w:val="006876D9"/>
    <w:rsid w:val="006908D8"/>
    <w:rsid w:val="00690FB9"/>
    <w:rsid w:val="00690FF8"/>
    <w:rsid w:val="006916D1"/>
    <w:rsid w:val="006918E6"/>
    <w:rsid w:val="006919B2"/>
    <w:rsid w:val="006919C1"/>
    <w:rsid w:val="00691A33"/>
    <w:rsid w:val="00691A45"/>
    <w:rsid w:val="006925C9"/>
    <w:rsid w:val="00692B8A"/>
    <w:rsid w:val="00692F59"/>
    <w:rsid w:val="006932E3"/>
    <w:rsid w:val="00693558"/>
    <w:rsid w:val="006935B7"/>
    <w:rsid w:val="006939AE"/>
    <w:rsid w:val="00693C91"/>
    <w:rsid w:val="00693D34"/>
    <w:rsid w:val="00693DCE"/>
    <w:rsid w:val="006946BA"/>
    <w:rsid w:val="00694833"/>
    <w:rsid w:val="00694984"/>
    <w:rsid w:val="00694E1A"/>
    <w:rsid w:val="00694FD9"/>
    <w:rsid w:val="00695078"/>
    <w:rsid w:val="0069549F"/>
    <w:rsid w:val="006954AC"/>
    <w:rsid w:val="006955EB"/>
    <w:rsid w:val="006956C7"/>
    <w:rsid w:val="00695A29"/>
    <w:rsid w:val="00695B9F"/>
    <w:rsid w:val="00695BC2"/>
    <w:rsid w:val="00695C6E"/>
    <w:rsid w:val="00695F59"/>
    <w:rsid w:val="00695FED"/>
    <w:rsid w:val="0069650D"/>
    <w:rsid w:val="0069689D"/>
    <w:rsid w:val="00696CAE"/>
    <w:rsid w:val="00696DD2"/>
    <w:rsid w:val="0069701F"/>
    <w:rsid w:val="00697245"/>
    <w:rsid w:val="00697543"/>
    <w:rsid w:val="0069758A"/>
    <w:rsid w:val="006978CD"/>
    <w:rsid w:val="00697A2B"/>
    <w:rsid w:val="006A0038"/>
    <w:rsid w:val="006A027E"/>
    <w:rsid w:val="006A0568"/>
    <w:rsid w:val="006A069F"/>
    <w:rsid w:val="006A0716"/>
    <w:rsid w:val="006A0AC7"/>
    <w:rsid w:val="006A0EF5"/>
    <w:rsid w:val="006A1013"/>
    <w:rsid w:val="006A1216"/>
    <w:rsid w:val="006A1AF6"/>
    <w:rsid w:val="006A1C67"/>
    <w:rsid w:val="006A1EE4"/>
    <w:rsid w:val="006A1FE9"/>
    <w:rsid w:val="006A2019"/>
    <w:rsid w:val="006A214A"/>
    <w:rsid w:val="006A25E6"/>
    <w:rsid w:val="006A2777"/>
    <w:rsid w:val="006A2943"/>
    <w:rsid w:val="006A2CA2"/>
    <w:rsid w:val="006A2D2F"/>
    <w:rsid w:val="006A2DEB"/>
    <w:rsid w:val="006A2E5F"/>
    <w:rsid w:val="006A3479"/>
    <w:rsid w:val="006A36BE"/>
    <w:rsid w:val="006A42F2"/>
    <w:rsid w:val="006A43B3"/>
    <w:rsid w:val="006A4D13"/>
    <w:rsid w:val="006A4FFA"/>
    <w:rsid w:val="006A50B4"/>
    <w:rsid w:val="006A50F7"/>
    <w:rsid w:val="006A549D"/>
    <w:rsid w:val="006A54BA"/>
    <w:rsid w:val="006A5703"/>
    <w:rsid w:val="006A5FB9"/>
    <w:rsid w:val="006A62FE"/>
    <w:rsid w:val="006A643A"/>
    <w:rsid w:val="006A6485"/>
    <w:rsid w:val="006A65E8"/>
    <w:rsid w:val="006A66B2"/>
    <w:rsid w:val="006A6E26"/>
    <w:rsid w:val="006A6E9C"/>
    <w:rsid w:val="006A6ED0"/>
    <w:rsid w:val="006A73AE"/>
    <w:rsid w:val="006A7BE2"/>
    <w:rsid w:val="006A7C64"/>
    <w:rsid w:val="006B0199"/>
    <w:rsid w:val="006B06FB"/>
    <w:rsid w:val="006B0827"/>
    <w:rsid w:val="006B093C"/>
    <w:rsid w:val="006B0EFF"/>
    <w:rsid w:val="006B0F14"/>
    <w:rsid w:val="006B1503"/>
    <w:rsid w:val="006B16A4"/>
    <w:rsid w:val="006B17C9"/>
    <w:rsid w:val="006B17CA"/>
    <w:rsid w:val="006B1978"/>
    <w:rsid w:val="006B1ADE"/>
    <w:rsid w:val="006B1BE1"/>
    <w:rsid w:val="006B1DCC"/>
    <w:rsid w:val="006B2314"/>
    <w:rsid w:val="006B2727"/>
    <w:rsid w:val="006B27D7"/>
    <w:rsid w:val="006B29AC"/>
    <w:rsid w:val="006B2DFE"/>
    <w:rsid w:val="006B323A"/>
    <w:rsid w:val="006B324D"/>
    <w:rsid w:val="006B32C0"/>
    <w:rsid w:val="006B333E"/>
    <w:rsid w:val="006B3923"/>
    <w:rsid w:val="006B3EB8"/>
    <w:rsid w:val="006B3F45"/>
    <w:rsid w:val="006B4136"/>
    <w:rsid w:val="006B4244"/>
    <w:rsid w:val="006B4325"/>
    <w:rsid w:val="006B4605"/>
    <w:rsid w:val="006B4D0C"/>
    <w:rsid w:val="006B4FBB"/>
    <w:rsid w:val="006B5038"/>
    <w:rsid w:val="006B5049"/>
    <w:rsid w:val="006B520E"/>
    <w:rsid w:val="006B5A8A"/>
    <w:rsid w:val="006B5B94"/>
    <w:rsid w:val="006B67ED"/>
    <w:rsid w:val="006B697E"/>
    <w:rsid w:val="006B6D77"/>
    <w:rsid w:val="006B705A"/>
    <w:rsid w:val="006B716F"/>
    <w:rsid w:val="006B72A7"/>
    <w:rsid w:val="006B7529"/>
    <w:rsid w:val="006B787E"/>
    <w:rsid w:val="006B78D1"/>
    <w:rsid w:val="006B7AD8"/>
    <w:rsid w:val="006C061F"/>
    <w:rsid w:val="006C065E"/>
    <w:rsid w:val="006C0687"/>
    <w:rsid w:val="006C07C2"/>
    <w:rsid w:val="006C087A"/>
    <w:rsid w:val="006C08D3"/>
    <w:rsid w:val="006C0A44"/>
    <w:rsid w:val="006C0EF3"/>
    <w:rsid w:val="006C1945"/>
    <w:rsid w:val="006C1D86"/>
    <w:rsid w:val="006C1EE1"/>
    <w:rsid w:val="006C21DD"/>
    <w:rsid w:val="006C2203"/>
    <w:rsid w:val="006C27DA"/>
    <w:rsid w:val="006C2E3A"/>
    <w:rsid w:val="006C3732"/>
    <w:rsid w:val="006C37B1"/>
    <w:rsid w:val="006C3B34"/>
    <w:rsid w:val="006C3BB0"/>
    <w:rsid w:val="006C3D91"/>
    <w:rsid w:val="006C40CE"/>
    <w:rsid w:val="006C4425"/>
    <w:rsid w:val="006C44AB"/>
    <w:rsid w:val="006C45E1"/>
    <w:rsid w:val="006C4B9D"/>
    <w:rsid w:val="006C4F25"/>
    <w:rsid w:val="006C5184"/>
    <w:rsid w:val="006C536E"/>
    <w:rsid w:val="006C54C4"/>
    <w:rsid w:val="006C55EC"/>
    <w:rsid w:val="006C5A3A"/>
    <w:rsid w:val="006C5BC5"/>
    <w:rsid w:val="006C5C7F"/>
    <w:rsid w:val="006C5D47"/>
    <w:rsid w:val="006C6C35"/>
    <w:rsid w:val="006C6F72"/>
    <w:rsid w:val="006C7271"/>
    <w:rsid w:val="006C78FF"/>
    <w:rsid w:val="006C7BA4"/>
    <w:rsid w:val="006C7FFA"/>
    <w:rsid w:val="006D0D0E"/>
    <w:rsid w:val="006D1381"/>
    <w:rsid w:val="006D13B3"/>
    <w:rsid w:val="006D1493"/>
    <w:rsid w:val="006D173A"/>
    <w:rsid w:val="006D189C"/>
    <w:rsid w:val="006D1E1D"/>
    <w:rsid w:val="006D1FB9"/>
    <w:rsid w:val="006D2296"/>
    <w:rsid w:val="006D22EC"/>
    <w:rsid w:val="006D2819"/>
    <w:rsid w:val="006D2A30"/>
    <w:rsid w:val="006D2A94"/>
    <w:rsid w:val="006D2B17"/>
    <w:rsid w:val="006D2B84"/>
    <w:rsid w:val="006D37F8"/>
    <w:rsid w:val="006D384F"/>
    <w:rsid w:val="006D3936"/>
    <w:rsid w:val="006D3C14"/>
    <w:rsid w:val="006D3D69"/>
    <w:rsid w:val="006D416B"/>
    <w:rsid w:val="006D4554"/>
    <w:rsid w:val="006D4658"/>
    <w:rsid w:val="006D4849"/>
    <w:rsid w:val="006D4E43"/>
    <w:rsid w:val="006D5690"/>
    <w:rsid w:val="006D582C"/>
    <w:rsid w:val="006D5DD3"/>
    <w:rsid w:val="006D5E2D"/>
    <w:rsid w:val="006D6188"/>
    <w:rsid w:val="006D63AC"/>
    <w:rsid w:val="006D65E1"/>
    <w:rsid w:val="006D68AB"/>
    <w:rsid w:val="006D694D"/>
    <w:rsid w:val="006D6C17"/>
    <w:rsid w:val="006D6C65"/>
    <w:rsid w:val="006D7119"/>
    <w:rsid w:val="006D72C8"/>
    <w:rsid w:val="006D7928"/>
    <w:rsid w:val="006D7CEB"/>
    <w:rsid w:val="006D7FB7"/>
    <w:rsid w:val="006E02D5"/>
    <w:rsid w:val="006E0796"/>
    <w:rsid w:val="006E0AA0"/>
    <w:rsid w:val="006E0E49"/>
    <w:rsid w:val="006E1127"/>
    <w:rsid w:val="006E1417"/>
    <w:rsid w:val="006E1576"/>
    <w:rsid w:val="006E17F8"/>
    <w:rsid w:val="006E1A6E"/>
    <w:rsid w:val="006E24D8"/>
    <w:rsid w:val="006E259E"/>
    <w:rsid w:val="006E27FD"/>
    <w:rsid w:val="006E2AD7"/>
    <w:rsid w:val="006E3036"/>
    <w:rsid w:val="006E311D"/>
    <w:rsid w:val="006E3467"/>
    <w:rsid w:val="006E38FB"/>
    <w:rsid w:val="006E39B3"/>
    <w:rsid w:val="006E3FA6"/>
    <w:rsid w:val="006E4192"/>
    <w:rsid w:val="006E42CA"/>
    <w:rsid w:val="006E42FF"/>
    <w:rsid w:val="006E45DE"/>
    <w:rsid w:val="006E4608"/>
    <w:rsid w:val="006E4935"/>
    <w:rsid w:val="006E4E67"/>
    <w:rsid w:val="006E4F63"/>
    <w:rsid w:val="006E5829"/>
    <w:rsid w:val="006E5A00"/>
    <w:rsid w:val="006E5A64"/>
    <w:rsid w:val="006E5B2B"/>
    <w:rsid w:val="006E5C13"/>
    <w:rsid w:val="006E5F7C"/>
    <w:rsid w:val="006E696C"/>
    <w:rsid w:val="006E72ED"/>
    <w:rsid w:val="006E77A7"/>
    <w:rsid w:val="006E7801"/>
    <w:rsid w:val="006E78E8"/>
    <w:rsid w:val="006E7E2E"/>
    <w:rsid w:val="006E7EB3"/>
    <w:rsid w:val="006E7F23"/>
    <w:rsid w:val="006F0002"/>
    <w:rsid w:val="006F0599"/>
    <w:rsid w:val="006F0AAA"/>
    <w:rsid w:val="006F0CB4"/>
    <w:rsid w:val="006F0D3E"/>
    <w:rsid w:val="006F0DC9"/>
    <w:rsid w:val="006F1051"/>
    <w:rsid w:val="006F1148"/>
    <w:rsid w:val="006F116F"/>
    <w:rsid w:val="006F13F0"/>
    <w:rsid w:val="006F15F2"/>
    <w:rsid w:val="006F1632"/>
    <w:rsid w:val="006F1D87"/>
    <w:rsid w:val="006F1E56"/>
    <w:rsid w:val="006F1F4C"/>
    <w:rsid w:val="006F2654"/>
    <w:rsid w:val="006F26B2"/>
    <w:rsid w:val="006F292C"/>
    <w:rsid w:val="006F2B31"/>
    <w:rsid w:val="006F3031"/>
    <w:rsid w:val="006F317F"/>
    <w:rsid w:val="006F31C5"/>
    <w:rsid w:val="006F3389"/>
    <w:rsid w:val="006F3B80"/>
    <w:rsid w:val="006F3EFF"/>
    <w:rsid w:val="006F4179"/>
    <w:rsid w:val="006F41AE"/>
    <w:rsid w:val="006F4265"/>
    <w:rsid w:val="006F43AF"/>
    <w:rsid w:val="006F4441"/>
    <w:rsid w:val="006F46D4"/>
    <w:rsid w:val="006F4C07"/>
    <w:rsid w:val="006F4E87"/>
    <w:rsid w:val="006F5104"/>
    <w:rsid w:val="006F54F4"/>
    <w:rsid w:val="006F5A32"/>
    <w:rsid w:val="006F5E73"/>
    <w:rsid w:val="006F6308"/>
    <w:rsid w:val="006F6554"/>
    <w:rsid w:val="006F6B25"/>
    <w:rsid w:val="006F79D1"/>
    <w:rsid w:val="006F7FC3"/>
    <w:rsid w:val="00700157"/>
    <w:rsid w:val="00700198"/>
    <w:rsid w:val="0070030D"/>
    <w:rsid w:val="007008DE"/>
    <w:rsid w:val="00700A55"/>
    <w:rsid w:val="00700B69"/>
    <w:rsid w:val="007010FB"/>
    <w:rsid w:val="007011BB"/>
    <w:rsid w:val="0070147E"/>
    <w:rsid w:val="00701904"/>
    <w:rsid w:val="0070198E"/>
    <w:rsid w:val="00701D72"/>
    <w:rsid w:val="00701E4D"/>
    <w:rsid w:val="0070272B"/>
    <w:rsid w:val="00702A34"/>
    <w:rsid w:val="00703245"/>
    <w:rsid w:val="007032EA"/>
    <w:rsid w:val="0070337B"/>
    <w:rsid w:val="007036B1"/>
    <w:rsid w:val="00703863"/>
    <w:rsid w:val="00703ABB"/>
    <w:rsid w:val="00703B97"/>
    <w:rsid w:val="00703BA4"/>
    <w:rsid w:val="00703D66"/>
    <w:rsid w:val="0070413E"/>
    <w:rsid w:val="00704C5C"/>
    <w:rsid w:val="00704DAA"/>
    <w:rsid w:val="00705793"/>
    <w:rsid w:val="00705A3A"/>
    <w:rsid w:val="00705EAF"/>
    <w:rsid w:val="00706063"/>
    <w:rsid w:val="007064C9"/>
    <w:rsid w:val="007064FA"/>
    <w:rsid w:val="0070672D"/>
    <w:rsid w:val="00706801"/>
    <w:rsid w:val="00706859"/>
    <w:rsid w:val="00706A29"/>
    <w:rsid w:val="00706CDD"/>
    <w:rsid w:val="007070D4"/>
    <w:rsid w:val="00707641"/>
    <w:rsid w:val="0070774B"/>
    <w:rsid w:val="007078F7"/>
    <w:rsid w:val="00707973"/>
    <w:rsid w:val="00707A47"/>
    <w:rsid w:val="00707A91"/>
    <w:rsid w:val="00707D40"/>
    <w:rsid w:val="00710005"/>
    <w:rsid w:val="00710076"/>
    <w:rsid w:val="007101E8"/>
    <w:rsid w:val="00710307"/>
    <w:rsid w:val="0071040D"/>
    <w:rsid w:val="00710C5E"/>
    <w:rsid w:val="00710D18"/>
    <w:rsid w:val="007114E9"/>
    <w:rsid w:val="007115A1"/>
    <w:rsid w:val="00711653"/>
    <w:rsid w:val="00711757"/>
    <w:rsid w:val="0071197E"/>
    <w:rsid w:val="00711BD7"/>
    <w:rsid w:val="00711E64"/>
    <w:rsid w:val="0071225C"/>
    <w:rsid w:val="00712319"/>
    <w:rsid w:val="00712458"/>
    <w:rsid w:val="00712967"/>
    <w:rsid w:val="00712974"/>
    <w:rsid w:val="007129A6"/>
    <w:rsid w:val="00712E7B"/>
    <w:rsid w:val="007139F3"/>
    <w:rsid w:val="00713CFF"/>
    <w:rsid w:val="00713F47"/>
    <w:rsid w:val="0071432C"/>
    <w:rsid w:val="00714A1B"/>
    <w:rsid w:val="00714E22"/>
    <w:rsid w:val="00715206"/>
    <w:rsid w:val="007166F7"/>
    <w:rsid w:val="00717059"/>
    <w:rsid w:val="0071711A"/>
    <w:rsid w:val="0071790A"/>
    <w:rsid w:val="0071790D"/>
    <w:rsid w:val="00717CE9"/>
    <w:rsid w:val="00717FCB"/>
    <w:rsid w:val="00720164"/>
    <w:rsid w:val="007202EB"/>
    <w:rsid w:val="0072090B"/>
    <w:rsid w:val="00720A33"/>
    <w:rsid w:val="00721292"/>
    <w:rsid w:val="007218D9"/>
    <w:rsid w:val="00721C09"/>
    <w:rsid w:val="00722745"/>
    <w:rsid w:val="00722769"/>
    <w:rsid w:val="00723BC6"/>
    <w:rsid w:val="00723C3C"/>
    <w:rsid w:val="00723D03"/>
    <w:rsid w:val="00723E64"/>
    <w:rsid w:val="00724C58"/>
    <w:rsid w:val="00724DC0"/>
    <w:rsid w:val="0072519D"/>
    <w:rsid w:val="007251E0"/>
    <w:rsid w:val="007252B5"/>
    <w:rsid w:val="007254FC"/>
    <w:rsid w:val="00725527"/>
    <w:rsid w:val="00725788"/>
    <w:rsid w:val="00725AD6"/>
    <w:rsid w:val="00725BAE"/>
    <w:rsid w:val="00725C33"/>
    <w:rsid w:val="00725D9E"/>
    <w:rsid w:val="007265C1"/>
    <w:rsid w:val="007267CD"/>
    <w:rsid w:val="00726E2A"/>
    <w:rsid w:val="00727444"/>
    <w:rsid w:val="007276CF"/>
    <w:rsid w:val="00727B3C"/>
    <w:rsid w:val="00730011"/>
    <w:rsid w:val="0073030C"/>
    <w:rsid w:val="00730559"/>
    <w:rsid w:val="007307D6"/>
    <w:rsid w:val="007309E9"/>
    <w:rsid w:val="00730BEB"/>
    <w:rsid w:val="00730D93"/>
    <w:rsid w:val="00731719"/>
    <w:rsid w:val="00731A98"/>
    <w:rsid w:val="00731BA1"/>
    <w:rsid w:val="00732010"/>
    <w:rsid w:val="00732029"/>
    <w:rsid w:val="007328FA"/>
    <w:rsid w:val="00732FF6"/>
    <w:rsid w:val="00733F41"/>
    <w:rsid w:val="007342C9"/>
    <w:rsid w:val="0073459B"/>
    <w:rsid w:val="00734895"/>
    <w:rsid w:val="00734C52"/>
    <w:rsid w:val="007356BA"/>
    <w:rsid w:val="00735983"/>
    <w:rsid w:val="007360AC"/>
    <w:rsid w:val="0073650C"/>
    <w:rsid w:val="00736AD6"/>
    <w:rsid w:val="00736B25"/>
    <w:rsid w:val="00736B6F"/>
    <w:rsid w:val="00736E4A"/>
    <w:rsid w:val="00737247"/>
    <w:rsid w:val="007372EC"/>
    <w:rsid w:val="0073733C"/>
    <w:rsid w:val="00737587"/>
    <w:rsid w:val="0073758C"/>
    <w:rsid w:val="00740220"/>
    <w:rsid w:val="007405B1"/>
    <w:rsid w:val="00740783"/>
    <w:rsid w:val="00741299"/>
    <w:rsid w:val="0074149F"/>
    <w:rsid w:val="0074150E"/>
    <w:rsid w:val="00741E91"/>
    <w:rsid w:val="0074234C"/>
    <w:rsid w:val="00743051"/>
    <w:rsid w:val="0074323F"/>
    <w:rsid w:val="007432EA"/>
    <w:rsid w:val="00743B07"/>
    <w:rsid w:val="00743B20"/>
    <w:rsid w:val="00743C2F"/>
    <w:rsid w:val="0074436A"/>
    <w:rsid w:val="007444EB"/>
    <w:rsid w:val="0074468D"/>
    <w:rsid w:val="00744D15"/>
    <w:rsid w:val="00744DBA"/>
    <w:rsid w:val="0074519E"/>
    <w:rsid w:val="007452D2"/>
    <w:rsid w:val="007453D3"/>
    <w:rsid w:val="00745B48"/>
    <w:rsid w:val="007462FD"/>
    <w:rsid w:val="00746FE9"/>
    <w:rsid w:val="00747738"/>
    <w:rsid w:val="00747A28"/>
    <w:rsid w:val="00747ED1"/>
    <w:rsid w:val="0075034D"/>
    <w:rsid w:val="00750671"/>
    <w:rsid w:val="007508DC"/>
    <w:rsid w:val="007511B0"/>
    <w:rsid w:val="00751D3F"/>
    <w:rsid w:val="007520CF"/>
    <w:rsid w:val="007523FE"/>
    <w:rsid w:val="007526AF"/>
    <w:rsid w:val="007528A7"/>
    <w:rsid w:val="00752C64"/>
    <w:rsid w:val="00753215"/>
    <w:rsid w:val="00753407"/>
    <w:rsid w:val="00754149"/>
    <w:rsid w:val="00754403"/>
    <w:rsid w:val="0075452F"/>
    <w:rsid w:val="00754C48"/>
    <w:rsid w:val="00754C96"/>
    <w:rsid w:val="007550DA"/>
    <w:rsid w:val="00755734"/>
    <w:rsid w:val="00755C9E"/>
    <w:rsid w:val="00755CB4"/>
    <w:rsid w:val="00755F9A"/>
    <w:rsid w:val="0075680D"/>
    <w:rsid w:val="00756A31"/>
    <w:rsid w:val="00756B8E"/>
    <w:rsid w:val="007570A9"/>
    <w:rsid w:val="00757198"/>
    <w:rsid w:val="00757477"/>
    <w:rsid w:val="00757507"/>
    <w:rsid w:val="0075766C"/>
    <w:rsid w:val="00757BBD"/>
    <w:rsid w:val="0076047D"/>
    <w:rsid w:val="00760635"/>
    <w:rsid w:val="007608D7"/>
    <w:rsid w:val="0076111E"/>
    <w:rsid w:val="00761770"/>
    <w:rsid w:val="00761820"/>
    <w:rsid w:val="00761BCA"/>
    <w:rsid w:val="00761CE7"/>
    <w:rsid w:val="007620CC"/>
    <w:rsid w:val="007622E2"/>
    <w:rsid w:val="0076248F"/>
    <w:rsid w:val="007628A9"/>
    <w:rsid w:val="00762AE0"/>
    <w:rsid w:val="00763433"/>
    <w:rsid w:val="0076371A"/>
    <w:rsid w:val="0076402A"/>
    <w:rsid w:val="0076419C"/>
    <w:rsid w:val="00764E7F"/>
    <w:rsid w:val="00764F69"/>
    <w:rsid w:val="007653F8"/>
    <w:rsid w:val="00765503"/>
    <w:rsid w:val="007656E7"/>
    <w:rsid w:val="00765702"/>
    <w:rsid w:val="007657A1"/>
    <w:rsid w:val="00765B52"/>
    <w:rsid w:val="007662DD"/>
    <w:rsid w:val="00766394"/>
    <w:rsid w:val="00766AFC"/>
    <w:rsid w:val="00766D6C"/>
    <w:rsid w:val="00766E5C"/>
    <w:rsid w:val="007672C2"/>
    <w:rsid w:val="007677FA"/>
    <w:rsid w:val="0076780B"/>
    <w:rsid w:val="0077020D"/>
    <w:rsid w:val="0077022B"/>
    <w:rsid w:val="00770760"/>
    <w:rsid w:val="00770AF5"/>
    <w:rsid w:val="00770B83"/>
    <w:rsid w:val="00770E8C"/>
    <w:rsid w:val="00770F34"/>
    <w:rsid w:val="00770FD3"/>
    <w:rsid w:val="00771610"/>
    <w:rsid w:val="007717C9"/>
    <w:rsid w:val="00771CAB"/>
    <w:rsid w:val="0077233F"/>
    <w:rsid w:val="007726EC"/>
    <w:rsid w:val="00772B5F"/>
    <w:rsid w:val="00773583"/>
    <w:rsid w:val="00773829"/>
    <w:rsid w:val="007739BC"/>
    <w:rsid w:val="00773B00"/>
    <w:rsid w:val="00773D65"/>
    <w:rsid w:val="00773E93"/>
    <w:rsid w:val="00773FEA"/>
    <w:rsid w:val="007742F4"/>
    <w:rsid w:val="00774421"/>
    <w:rsid w:val="007744E8"/>
    <w:rsid w:val="007747E0"/>
    <w:rsid w:val="00774867"/>
    <w:rsid w:val="00774A68"/>
    <w:rsid w:val="00774AD9"/>
    <w:rsid w:val="00774AEB"/>
    <w:rsid w:val="00774B9B"/>
    <w:rsid w:val="00774BD7"/>
    <w:rsid w:val="00774C9C"/>
    <w:rsid w:val="00775100"/>
    <w:rsid w:val="007753BB"/>
    <w:rsid w:val="007753BD"/>
    <w:rsid w:val="00775510"/>
    <w:rsid w:val="0077603F"/>
    <w:rsid w:val="00776279"/>
    <w:rsid w:val="00776444"/>
    <w:rsid w:val="00776A2C"/>
    <w:rsid w:val="00777039"/>
    <w:rsid w:val="007770B2"/>
    <w:rsid w:val="0077798B"/>
    <w:rsid w:val="00777A57"/>
    <w:rsid w:val="00777B12"/>
    <w:rsid w:val="00777DE2"/>
    <w:rsid w:val="00781523"/>
    <w:rsid w:val="0078232E"/>
    <w:rsid w:val="00782825"/>
    <w:rsid w:val="00782AAC"/>
    <w:rsid w:val="00783D1E"/>
    <w:rsid w:val="00783FDD"/>
    <w:rsid w:val="007843A7"/>
    <w:rsid w:val="0078529F"/>
    <w:rsid w:val="007857DF"/>
    <w:rsid w:val="00785D8B"/>
    <w:rsid w:val="00786370"/>
    <w:rsid w:val="00786C3A"/>
    <w:rsid w:val="00786E18"/>
    <w:rsid w:val="007874AE"/>
    <w:rsid w:val="00787527"/>
    <w:rsid w:val="00787737"/>
    <w:rsid w:val="00787AC0"/>
    <w:rsid w:val="00787C3B"/>
    <w:rsid w:val="0079005D"/>
    <w:rsid w:val="0079047A"/>
    <w:rsid w:val="007907E8"/>
    <w:rsid w:val="0079085B"/>
    <w:rsid w:val="00791136"/>
    <w:rsid w:val="00791213"/>
    <w:rsid w:val="0079126B"/>
    <w:rsid w:val="00791297"/>
    <w:rsid w:val="00791829"/>
    <w:rsid w:val="00791BAD"/>
    <w:rsid w:val="00791F1F"/>
    <w:rsid w:val="00792532"/>
    <w:rsid w:val="00792728"/>
    <w:rsid w:val="00792C9A"/>
    <w:rsid w:val="00792E7E"/>
    <w:rsid w:val="00792F3C"/>
    <w:rsid w:val="00793088"/>
    <w:rsid w:val="0079325C"/>
    <w:rsid w:val="00793538"/>
    <w:rsid w:val="0079374A"/>
    <w:rsid w:val="007937F5"/>
    <w:rsid w:val="00793837"/>
    <w:rsid w:val="0079400C"/>
    <w:rsid w:val="0079407B"/>
    <w:rsid w:val="00794173"/>
    <w:rsid w:val="0079465C"/>
    <w:rsid w:val="007952C8"/>
    <w:rsid w:val="007958F6"/>
    <w:rsid w:val="00795980"/>
    <w:rsid w:val="00795CDB"/>
    <w:rsid w:val="00795DDF"/>
    <w:rsid w:val="00795EB6"/>
    <w:rsid w:val="00796020"/>
    <w:rsid w:val="0079639F"/>
    <w:rsid w:val="007964DA"/>
    <w:rsid w:val="007971F2"/>
    <w:rsid w:val="007971F4"/>
    <w:rsid w:val="00797273"/>
    <w:rsid w:val="0079730C"/>
    <w:rsid w:val="00797564"/>
    <w:rsid w:val="00797865"/>
    <w:rsid w:val="00797AE4"/>
    <w:rsid w:val="007A0279"/>
    <w:rsid w:val="007A02FD"/>
    <w:rsid w:val="007A0C9C"/>
    <w:rsid w:val="007A0DB1"/>
    <w:rsid w:val="007A0E0E"/>
    <w:rsid w:val="007A0E27"/>
    <w:rsid w:val="007A1A0E"/>
    <w:rsid w:val="007A1BE9"/>
    <w:rsid w:val="007A1EFC"/>
    <w:rsid w:val="007A2147"/>
    <w:rsid w:val="007A2631"/>
    <w:rsid w:val="007A28B4"/>
    <w:rsid w:val="007A30D4"/>
    <w:rsid w:val="007A3178"/>
    <w:rsid w:val="007A3340"/>
    <w:rsid w:val="007A3508"/>
    <w:rsid w:val="007A3B46"/>
    <w:rsid w:val="007A3D32"/>
    <w:rsid w:val="007A3DAE"/>
    <w:rsid w:val="007A3EC7"/>
    <w:rsid w:val="007A3FB4"/>
    <w:rsid w:val="007A442A"/>
    <w:rsid w:val="007A4D82"/>
    <w:rsid w:val="007A503C"/>
    <w:rsid w:val="007A529D"/>
    <w:rsid w:val="007A5371"/>
    <w:rsid w:val="007A5518"/>
    <w:rsid w:val="007A56B2"/>
    <w:rsid w:val="007A5731"/>
    <w:rsid w:val="007A58D1"/>
    <w:rsid w:val="007A5BA6"/>
    <w:rsid w:val="007A5C58"/>
    <w:rsid w:val="007A604A"/>
    <w:rsid w:val="007A6076"/>
    <w:rsid w:val="007A6162"/>
    <w:rsid w:val="007A6422"/>
    <w:rsid w:val="007A645E"/>
    <w:rsid w:val="007A653A"/>
    <w:rsid w:val="007A65AE"/>
    <w:rsid w:val="007A6883"/>
    <w:rsid w:val="007A6A59"/>
    <w:rsid w:val="007A6CD9"/>
    <w:rsid w:val="007A6E19"/>
    <w:rsid w:val="007A6E28"/>
    <w:rsid w:val="007A6FAC"/>
    <w:rsid w:val="007A6FE8"/>
    <w:rsid w:val="007A7AA3"/>
    <w:rsid w:val="007A7ADA"/>
    <w:rsid w:val="007A7B23"/>
    <w:rsid w:val="007A7B5F"/>
    <w:rsid w:val="007B0011"/>
    <w:rsid w:val="007B01EE"/>
    <w:rsid w:val="007B028C"/>
    <w:rsid w:val="007B062D"/>
    <w:rsid w:val="007B0AD7"/>
    <w:rsid w:val="007B0CCC"/>
    <w:rsid w:val="007B0D10"/>
    <w:rsid w:val="007B11B4"/>
    <w:rsid w:val="007B1C84"/>
    <w:rsid w:val="007B1D1C"/>
    <w:rsid w:val="007B1F8B"/>
    <w:rsid w:val="007B2290"/>
    <w:rsid w:val="007B2A6D"/>
    <w:rsid w:val="007B2C56"/>
    <w:rsid w:val="007B31A1"/>
    <w:rsid w:val="007B341B"/>
    <w:rsid w:val="007B37C6"/>
    <w:rsid w:val="007B3B2D"/>
    <w:rsid w:val="007B3D1C"/>
    <w:rsid w:val="007B3D6E"/>
    <w:rsid w:val="007B3FFE"/>
    <w:rsid w:val="007B4AE2"/>
    <w:rsid w:val="007B4E64"/>
    <w:rsid w:val="007B4FAF"/>
    <w:rsid w:val="007B5376"/>
    <w:rsid w:val="007B558C"/>
    <w:rsid w:val="007B5640"/>
    <w:rsid w:val="007B5A3B"/>
    <w:rsid w:val="007B5E0A"/>
    <w:rsid w:val="007B6207"/>
    <w:rsid w:val="007B6566"/>
    <w:rsid w:val="007B6611"/>
    <w:rsid w:val="007B6B2B"/>
    <w:rsid w:val="007B6D0B"/>
    <w:rsid w:val="007B6EB4"/>
    <w:rsid w:val="007B7342"/>
    <w:rsid w:val="007B7DA1"/>
    <w:rsid w:val="007C0154"/>
    <w:rsid w:val="007C0B52"/>
    <w:rsid w:val="007C0CBE"/>
    <w:rsid w:val="007C19C3"/>
    <w:rsid w:val="007C1AFB"/>
    <w:rsid w:val="007C1D6C"/>
    <w:rsid w:val="007C208A"/>
    <w:rsid w:val="007C2307"/>
    <w:rsid w:val="007C2609"/>
    <w:rsid w:val="007C2D7C"/>
    <w:rsid w:val="007C2DF3"/>
    <w:rsid w:val="007C2F85"/>
    <w:rsid w:val="007C2FEF"/>
    <w:rsid w:val="007C3032"/>
    <w:rsid w:val="007C36E5"/>
    <w:rsid w:val="007C370D"/>
    <w:rsid w:val="007C3B33"/>
    <w:rsid w:val="007C3D08"/>
    <w:rsid w:val="007C410A"/>
    <w:rsid w:val="007C4767"/>
    <w:rsid w:val="007C49FD"/>
    <w:rsid w:val="007C4D82"/>
    <w:rsid w:val="007C5382"/>
    <w:rsid w:val="007C553A"/>
    <w:rsid w:val="007C5BD5"/>
    <w:rsid w:val="007C6701"/>
    <w:rsid w:val="007C676B"/>
    <w:rsid w:val="007C67EA"/>
    <w:rsid w:val="007C68EA"/>
    <w:rsid w:val="007C6D07"/>
    <w:rsid w:val="007C6D80"/>
    <w:rsid w:val="007C7381"/>
    <w:rsid w:val="007C73A0"/>
    <w:rsid w:val="007C760F"/>
    <w:rsid w:val="007C7A74"/>
    <w:rsid w:val="007C7EA0"/>
    <w:rsid w:val="007D0049"/>
    <w:rsid w:val="007D06AB"/>
    <w:rsid w:val="007D0773"/>
    <w:rsid w:val="007D08DF"/>
    <w:rsid w:val="007D0AE5"/>
    <w:rsid w:val="007D0D89"/>
    <w:rsid w:val="007D0E19"/>
    <w:rsid w:val="007D0E3B"/>
    <w:rsid w:val="007D1296"/>
    <w:rsid w:val="007D1B51"/>
    <w:rsid w:val="007D1BF3"/>
    <w:rsid w:val="007D1F20"/>
    <w:rsid w:val="007D28CF"/>
    <w:rsid w:val="007D2D06"/>
    <w:rsid w:val="007D2D5C"/>
    <w:rsid w:val="007D2F53"/>
    <w:rsid w:val="007D31EB"/>
    <w:rsid w:val="007D3236"/>
    <w:rsid w:val="007D3423"/>
    <w:rsid w:val="007D3493"/>
    <w:rsid w:val="007D3562"/>
    <w:rsid w:val="007D35AF"/>
    <w:rsid w:val="007D3777"/>
    <w:rsid w:val="007D3AD1"/>
    <w:rsid w:val="007D3C15"/>
    <w:rsid w:val="007D3D02"/>
    <w:rsid w:val="007D3D8E"/>
    <w:rsid w:val="007D4030"/>
    <w:rsid w:val="007D40B8"/>
    <w:rsid w:val="007D4144"/>
    <w:rsid w:val="007D58F6"/>
    <w:rsid w:val="007D6EDD"/>
    <w:rsid w:val="007D74BA"/>
    <w:rsid w:val="007D7657"/>
    <w:rsid w:val="007D7B70"/>
    <w:rsid w:val="007D7CED"/>
    <w:rsid w:val="007D7D9E"/>
    <w:rsid w:val="007E00E0"/>
    <w:rsid w:val="007E055B"/>
    <w:rsid w:val="007E0B57"/>
    <w:rsid w:val="007E0DAA"/>
    <w:rsid w:val="007E13EC"/>
    <w:rsid w:val="007E143E"/>
    <w:rsid w:val="007E1482"/>
    <w:rsid w:val="007E14DD"/>
    <w:rsid w:val="007E172C"/>
    <w:rsid w:val="007E186B"/>
    <w:rsid w:val="007E1875"/>
    <w:rsid w:val="007E19B9"/>
    <w:rsid w:val="007E19C9"/>
    <w:rsid w:val="007E1C03"/>
    <w:rsid w:val="007E224A"/>
    <w:rsid w:val="007E24A5"/>
    <w:rsid w:val="007E261C"/>
    <w:rsid w:val="007E2920"/>
    <w:rsid w:val="007E299D"/>
    <w:rsid w:val="007E2A05"/>
    <w:rsid w:val="007E2E52"/>
    <w:rsid w:val="007E2FED"/>
    <w:rsid w:val="007E3046"/>
    <w:rsid w:val="007E3217"/>
    <w:rsid w:val="007E3673"/>
    <w:rsid w:val="007E3ACC"/>
    <w:rsid w:val="007E3C35"/>
    <w:rsid w:val="007E41EA"/>
    <w:rsid w:val="007E447C"/>
    <w:rsid w:val="007E455B"/>
    <w:rsid w:val="007E4803"/>
    <w:rsid w:val="007E4ACD"/>
    <w:rsid w:val="007E4C67"/>
    <w:rsid w:val="007E4D08"/>
    <w:rsid w:val="007E4D11"/>
    <w:rsid w:val="007E4F3C"/>
    <w:rsid w:val="007E5034"/>
    <w:rsid w:val="007E5052"/>
    <w:rsid w:val="007E50C5"/>
    <w:rsid w:val="007E539B"/>
    <w:rsid w:val="007E5506"/>
    <w:rsid w:val="007E579B"/>
    <w:rsid w:val="007E57A1"/>
    <w:rsid w:val="007E59D2"/>
    <w:rsid w:val="007E5DE6"/>
    <w:rsid w:val="007E5F8F"/>
    <w:rsid w:val="007E6074"/>
    <w:rsid w:val="007E615B"/>
    <w:rsid w:val="007E6FB0"/>
    <w:rsid w:val="007E741C"/>
    <w:rsid w:val="007E7482"/>
    <w:rsid w:val="007E764A"/>
    <w:rsid w:val="007E76ED"/>
    <w:rsid w:val="007E796D"/>
    <w:rsid w:val="007E79E1"/>
    <w:rsid w:val="007F061E"/>
    <w:rsid w:val="007F0C27"/>
    <w:rsid w:val="007F0E5B"/>
    <w:rsid w:val="007F13C3"/>
    <w:rsid w:val="007F1721"/>
    <w:rsid w:val="007F1897"/>
    <w:rsid w:val="007F191C"/>
    <w:rsid w:val="007F19D3"/>
    <w:rsid w:val="007F1C97"/>
    <w:rsid w:val="007F1E9C"/>
    <w:rsid w:val="007F21BE"/>
    <w:rsid w:val="007F2A73"/>
    <w:rsid w:val="007F2FC3"/>
    <w:rsid w:val="007F35FA"/>
    <w:rsid w:val="007F3D75"/>
    <w:rsid w:val="007F3E44"/>
    <w:rsid w:val="007F4CDD"/>
    <w:rsid w:val="007F4FA6"/>
    <w:rsid w:val="007F529C"/>
    <w:rsid w:val="007F55D8"/>
    <w:rsid w:val="007F585F"/>
    <w:rsid w:val="007F5926"/>
    <w:rsid w:val="007F5A64"/>
    <w:rsid w:val="007F5AFA"/>
    <w:rsid w:val="007F6274"/>
    <w:rsid w:val="007F62FB"/>
    <w:rsid w:val="007F63E0"/>
    <w:rsid w:val="007F6480"/>
    <w:rsid w:val="007F6709"/>
    <w:rsid w:val="007F676E"/>
    <w:rsid w:val="007F6E6F"/>
    <w:rsid w:val="007F6F17"/>
    <w:rsid w:val="007F725D"/>
    <w:rsid w:val="007F74C2"/>
    <w:rsid w:val="007F7795"/>
    <w:rsid w:val="007F7E7C"/>
    <w:rsid w:val="007F7F1C"/>
    <w:rsid w:val="00800912"/>
    <w:rsid w:val="00800DBF"/>
    <w:rsid w:val="008015BC"/>
    <w:rsid w:val="0080170C"/>
    <w:rsid w:val="008018DB"/>
    <w:rsid w:val="008019FA"/>
    <w:rsid w:val="00802163"/>
    <w:rsid w:val="008021CD"/>
    <w:rsid w:val="00802226"/>
    <w:rsid w:val="00802B18"/>
    <w:rsid w:val="00802E58"/>
    <w:rsid w:val="00802E9F"/>
    <w:rsid w:val="00802F97"/>
    <w:rsid w:val="00803001"/>
    <w:rsid w:val="008030AD"/>
    <w:rsid w:val="0080311A"/>
    <w:rsid w:val="00803363"/>
    <w:rsid w:val="0080345A"/>
    <w:rsid w:val="00803471"/>
    <w:rsid w:val="00803498"/>
    <w:rsid w:val="008035D7"/>
    <w:rsid w:val="008035F7"/>
    <w:rsid w:val="008038AC"/>
    <w:rsid w:val="00803E0E"/>
    <w:rsid w:val="00804063"/>
    <w:rsid w:val="008040FB"/>
    <w:rsid w:val="00804430"/>
    <w:rsid w:val="00804859"/>
    <w:rsid w:val="00804D3D"/>
    <w:rsid w:val="00805006"/>
    <w:rsid w:val="008051F9"/>
    <w:rsid w:val="008057EC"/>
    <w:rsid w:val="0080590D"/>
    <w:rsid w:val="0080592F"/>
    <w:rsid w:val="00805C69"/>
    <w:rsid w:val="00805C76"/>
    <w:rsid w:val="00805C8B"/>
    <w:rsid w:val="00805E5E"/>
    <w:rsid w:val="00805FC2"/>
    <w:rsid w:val="00806360"/>
    <w:rsid w:val="008064B4"/>
    <w:rsid w:val="008064C4"/>
    <w:rsid w:val="008068DB"/>
    <w:rsid w:val="008068ED"/>
    <w:rsid w:val="0080692D"/>
    <w:rsid w:val="00806A18"/>
    <w:rsid w:val="00806BEC"/>
    <w:rsid w:val="00806ED9"/>
    <w:rsid w:val="00806FAA"/>
    <w:rsid w:val="008070AC"/>
    <w:rsid w:val="008077E9"/>
    <w:rsid w:val="00807EF2"/>
    <w:rsid w:val="00810064"/>
    <w:rsid w:val="00810AC5"/>
    <w:rsid w:val="00810D81"/>
    <w:rsid w:val="00810DA5"/>
    <w:rsid w:val="00810E4F"/>
    <w:rsid w:val="00811141"/>
    <w:rsid w:val="00811392"/>
    <w:rsid w:val="0081154F"/>
    <w:rsid w:val="00811AF0"/>
    <w:rsid w:val="00811B32"/>
    <w:rsid w:val="00811B36"/>
    <w:rsid w:val="00811B67"/>
    <w:rsid w:val="008121BF"/>
    <w:rsid w:val="00812234"/>
    <w:rsid w:val="0081246D"/>
    <w:rsid w:val="008128F2"/>
    <w:rsid w:val="00812EB3"/>
    <w:rsid w:val="0081352A"/>
    <w:rsid w:val="008137A8"/>
    <w:rsid w:val="00813CA8"/>
    <w:rsid w:val="00813D14"/>
    <w:rsid w:val="008142F7"/>
    <w:rsid w:val="008145EB"/>
    <w:rsid w:val="00814A4F"/>
    <w:rsid w:val="008152C6"/>
    <w:rsid w:val="008160E0"/>
    <w:rsid w:val="008165DD"/>
    <w:rsid w:val="00816ABD"/>
    <w:rsid w:val="00816E9B"/>
    <w:rsid w:val="00816F14"/>
    <w:rsid w:val="00816F31"/>
    <w:rsid w:val="008172B6"/>
    <w:rsid w:val="00817337"/>
    <w:rsid w:val="00817871"/>
    <w:rsid w:val="0081798B"/>
    <w:rsid w:val="00817B12"/>
    <w:rsid w:val="00817BAF"/>
    <w:rsid w:val="008201DA"/>
    <w:rsid w:val="00820A33"/>
    <w:rsid w:val="00820BAC"/>
    <w:rsid w:val="0082214E"/>
    <w:rsid w:val="00822384"/>
    <w:rsid w:val="008224CF"/>
    <w:rsid w:val="008224E4"/>
    <w:rsid w:val="00822F14"/>
    <w:rsid w:val="00823133"/>
    <w:rsid w:val="00823164"/>
    <w:rsid w:val="008231AA"/>
    <w:rsid w:val="008232B3"/>
    <w:rsid w:val="0082336E"/>
    <w:rsid w:val="00823640"/>
    <w:rsid w:val="0082371F"/>
    <w:rsid w:val="00823C46"/>
    <w:rsid w:val="00823C8C"/>
    <w:rsid w:val="008243DF"/>
    <w:rsid w:val="00824DF3"/>
    <w:rsid w:val="00825137"/>
    <w:rsid w:val="008252C7"/>
    <w:rsid w:val="008254C1"/>
    <w:rsid w:val="008255D9"/>
    <w:rsid w:val="00826583"/>
    <w:rsid w:val="0082698C"/>
    <w:rsid w:val="008269C9"/>
    <w:rsid w:val="008269EE"/>
    <w:rsid w:val="00826CB3"/>
    <w:rsid w:val="00826F8B"/>
    <w:rsid w:val="00826F92"/>
    <w:rsid w:val="0082726F"/>
    <w:rsid w:val="0082733E"/>
    <w:rsid w:val="008273A9"/>
    <w:rsid w:val="0082787E"/>
    <w:rsid w:val="00827D11"/>
    <w:rsid w:val="00827D52"/>
    <w:rsid w:val="00827FB4"/>
    <w:rsid w:val="0083066B"/>
    <w:rsid w:val="00830694"/>
    <w:rsid w:val="0083128D"/>
    <w:rsid w:val="008314E5"/>
    <w:rsid w:val="00831B21"/>
    <w:rsid w:val="00831B7D"/>
    <w:rsid w:val="00831E3A"/>
    <w:rsid w:val="00831E51"/>
    <w:rsid w:val="008322B3"/>
    <w:rsid w:val="008324C0"/>
    <w:rsid w:val="008326FE"/>
    <w:rsid w:val="008327CB"/>
    <w:rsid w:val="00832956"/>
    <w:rsid w:val="00832989"/>
    <w:rsid w:val="008331D5"/>
    <w:rsid w:val="00833B20"/>
    <w:rsid w:val="00833C6B"/>
    <w:rsid w:val="0083420C"/>
    <w:rsid w:val="008344A4"/>
    <w:rsid w:val="00834710"/>
    <w:rsid w:val="0083490B"/>
    <w:rsid w:val="00834F3C"/>
    <w:rsid w:val="00835169"/>
    <w:rsid w:val="008353E3"/>
    <w:rsid w:val="00835C88"/>
    <w:rsid w:val="00835D29"/>
    <w:rsid w:val="00835DA9"/>
    <w:rsid w:val="00835E09"/>
    <w:rsid w:val="00835E88"/>
    <w:rsid w:val="00835F24"/>
    <w:rsid w:val="008361B8"/>
    <w:rsid w:val="00836562"/>
    <w:rsid w:val="0083662A"/>
    <w:rsid w:val="0083696A"/>
    <w:rsid w:val="00836C0A"/>
    <w:rsid w:val="00836EEB"/>
    <w:rsid w:val="00837271"/>
    <w:rsid w:val="008375A0"/>
    <w:rsid w:val="008378D4"/>
    <w:rsid w:val="00837AE2"/>
    <w:rsid w:val="00840517"/>
    <w:rsid w:val="00841650"/>
    <w:rsid w:val="008419DD"/>
    <w:rsid w:val="00842517"/>
    <w:rsid w:val="00842712"/>
    <w:rsid w:val="00842758"/>
    <w:rsid w:val="00842E71"/>
    <w:rsid w:val="0084307A"/>
    <w:rsid w:val="00843338"/>
    <w:rsid w:val="00843488"/>
    <w:rsid w:val="0084374F"/>
    <w:rsid w:val="00843781"/>
    <w:rsid w:val="00843B26"/>
    <w:rsid w:val="00843D62"/>
    <w:rsid w:val="00844162"/>
    <w:rsid w:val="00845496"/>
    <w:rsid w:val="00845652"/>
    <w:rsid w:val="0084582B"/>
    <w:rsid w:val="0084584D"/>
    <w:rsid w:val="00845ABD"/>
    <w:rsid w:val="00845BF2"/>
    <w:rsid w:val="00845DB9"/>
    <w:rsid w:val="00846039"/>
    <w:rsid w:val="008460C8"/>
    <w:rsid w:val="00846D02"/>
    <w:rsid w:val="00846F9B"/>
    <w:rsid w:val="00847A23"/>
    <w:rsid w:val="00847BFA"/>
    <w:rsid w:val="008503EA"/>
    <w:rsid w:val="0085049D"/>
    <w:rsid w:val="008504A8"/>
    <w:rsid w:val="00850539"/>
    <w:rsid w:val="00851C0E"/>
    <w:rsid w:val="00851D4B"/>
    <w:rsid w:val="00852298"/>
    <w:rsid w:val="00852447"/>
    <w:rsid w:val="00852567"/>
    <w:rsid w:val="00853118"/>
    <w:rsid w:val="00853127"/>
    <w:rsid w:val="008535E1"/>
    <w:rsid w:val="0085363C"/>
    <w:rsid w:val="00853973"/>
    <w:rsid w:val="00853DA2"/>
    <w:rsid w:val="00853DE7"/>
    <w:rsid w:val="0085411B"/>
    <w:rsid w:val="008543F8"/>
    <w:rsid w:val="0085444C"/>
    <w:rsid w:val="008545A0"/>
    <w:rsid w:val="00854823"/>
    <w:rsid w:val="00854BEE"/>
    <w:rsid w:val="00855255"/>
    <w:rsid w:val="008553F3"/>
    <w:rsid w:val="0085551C"/>
    <w:rsid w:val="0085559C"/>
    <w:rsid w:val="008557C9"/>
    <w:rsid w:val="0085584B"/>
    <w:rsid w:val="00855A34"/>
    <w:rsid w:val="00855B05"/>
    <w:rsid w:val="00855C46"/>
    <w:rsid w:val="00855F46"/>
    <w:rsid w:val="008564FC"/>
    <w:rsid w:val="008565CE"/>
    <w:rsid w:val="00856693"/>
    <w:rsid w:val="00856750"/>
    <w:rsid w:val="008567FF"/>
    <w:rsid w:val="00856926"/>
    <w:rsid w:val="008569AF"/>
    <w:rsid w:val="00856A37"/>
    <w:rsid w:val="00857638"/>
    <w:rsid w:val="008577FB"/>
    <w:rsid w:val="00857E09"/>
    <w:rsid w:val="00857F84"/>
    <w:rsid w:val="00860A09"/>
    <w:rsid w:val="00860A1A"/>
    <w:rsid w:val="00860A5F"/>
    <w:rsid w:val="00860B64"/>
    <w:rsid w:val="008614F7"/>
    <w:rsid w:val="008616C0"/>
    <w:rsid w:val="00861B2F"/>
    <w:rsid w:val="00861DE0"/>
    <w:rsid w:val="008623BC"/>
    <w:rsid w:val="00862567"/>
    <w:rsid w:val="00862665"/>
    <w:rsid w:val="00862732"/>
    <w:rsid w:val="00862E7D"/>
    <w:rsid w:val="00862F0B"/>
    <w:rsid w:val="008633A2"/>
    <w:rsid w:val="00863834"/>
    <w:rsid w:val="00863C48"/>
    <w:rsid w:val="00864048"/>
    <w:rsid w:val="00864582"/>
    <w:rsid w:val="008645A2"/>
    <w:rsid w:val="008645D7"/>
    <w:rsid w:val="008646F2"/>
    <w:rsid w:val="0086470E"/>
    <w:rsid w:val="0086471C"/>
    <w:rsid w:val="00865D23"/>
    <w:rsid w:val="00865DB5"/>
    <w:rsid w:val="008666A1"/>
    <w:rsid w:val="0086679D"/>
    <w:rsid w:val="00866A7C"/>
    <w:rsid w:val="00866B41"/>
    <w:rsid w:val="00866D20"/>
    <w:rsid w:val="00866FB0"/>
    <w:rsid w:val="0086714B"/>
    <w:rsid w:val="0086725A"/>
    <w:rsid w:val="008673A9"/>
    <w:rsid w:val="00867521"/>
    <w:rsid w:val="0086791E"/>
    <w:rsid w:val="0087021E"/>
    <w:rsid w:val="008706C2"/>
    <w:rsid w:val="008710CB"/>
    <w:rsid w:val="00871342"/>
    <w:rsid w:val="0087176C"/>
    <w:rsid w:val="008718AA"/>
    <w:rsid w:val="00871EBD"/>
    <w:rsid w:val="00871F88"/>
    <w:rsid w:val="00871FD7"/>
    <w:rsid w:val="00872655"/>
    <w:rsid w:val="0087266E"/>
    <w:rsid w:val="0087296F"/>
    <w:rsid w:val="00872FC2"/>
    <w:rsid w:val="00873520"/>
    <w:rsid w:val="008737AE"/>
    <w:rsid w:val="0087383B"/>
    <w:rsid w:val="00873A40"/>
    <w:rsid w:val="00873CD7"/>
    <w:rsid w:val="00873D54"/>
    <w:rsid w:val="00874150"/>
    <w:rsid w:val="0087432D"/>
    <w:rsid w:val="00874436"/>
    <w:rsid w:val="008745C7"/>
    <w:rsid w:val="008746F5"/>
    <w:rsid w:val="00874914"/>
    <w:rsid w:val="00874BBF"/>
    <w:rsid w:val="00874C01"/>
    <w:rsid w:val="00874C71"/>
    <w:rsid w:val="00874F01"/>
    <w:rsid w:val="00875449"/>
    <w:rsid w:val="0087580A"/>
    <w:rsid w:val="008758A2"/>
    <w:rsid w:val="00875CD7"/>
    <w:rsid w:val="00876051"/>
    <w:rsid w:val="0087621F"/>
    <w:rsid w:val="00876355"/>
    <w:rsid w:val="0087637D"/>
    <w:rsid w:val="00876606"/>
    <w:rsid w:val="008766E6"/>
    <w:rsid w:val="00876BE9"/>
    <w:rsid w:val="00876C85"/>
    <w:rsid w:val="00876D7A"/>
    <w:rsid w:val="00876F5B"/>
    <w:rsid w:val="00877034"/>
    <w:rsid w:val="00877AF3"/>
    <w:rsid w:val="0088024D"/>
    <w:rsid w:val="008803F3"/>
    <w:rsid w:val="00880691"/>
    <w:rsid w:val="0088072C"/>
    <w:rsid w:val="0088076D"/>
    <w:rsid w:val="00880CEE"/>
    <w:rsid w:val="00880D03"/>
    <w:rsid w:val="008811D0"/>
    <w:rsid w:val="00881504"/>
    <w:rsid w:val="008815BB"/>
    <w:rsid w:val="00881D4C"/>
    <w:rsid w:val="00881E4F"/>
    <w:rsid w:val="008827ED"/>
    <w:rsid w:val="0088323C"/>
    <w:rsid w:val="008833BC"/>
    <w:rsid w:val="00883F35"/>
    <w:rsid w:val="00884152"/>
    <w:rsid w:val="008853A0"/>
    <w:rsid w:val="00885A01"/>
    <w:rsid w:val="00885BE1"/>
    <w:rsid w:val="00885CE3"/>
    <w:rsid w:val="0088642F"/>
    <w:rsid w:val="008866DF"/>
    <w:rsid w:val="0088688B"/>
    <w:rsid w:val="00886956"/>
    <w:rsid w:val="008869AA"/>
    <w:rsid w:val="00886E6D"/>
    <w:rsid w:val="00886F56"/>
    <w:rsid w:val="008870EC"/>
    <w:rsid w:val="00887109"/>
    <w:rsid w:val="0088724B"/>
    <w:rsid w:val="00887656"/>
    <w:rsid w:val="00887BB8"/>
    <w:rsid w:val="00887E4E"/>
    <w:rsid w:val="00887F54"/>
    <w:rsid w:val="00887FA1"/>
    <w:rsid w:val="00890939"/>
    <w:rsid w:val="0089122C"/>
    <w:rsid w:val="00891573"/>
    <w:rsid w:val="008915A1"/>
    <w:rsid w:val="00892660"/>
    <w:rsid w:val="00892885"/>
    <w:rsid w:val="00892A75"/>
    <w:rsid w:val="00893B91"/>
    <w:rsid w:val="00893F3B"/>
    <w:rsid w:val="0089405A"/>
    <w:rsid w:val="00894566"/>
    <w:rsid w:val="00894A19"/>
    <w:rsid w:val="00894CC4"/>
    <w:rsid w:val="00895003"/>
    <w:rsid w:val="00895041"/>
    <w:rsid w:val="00895100"/>
    <w:rsid w:val="008952A5"/>
    <w:rsid w:val="008952EC"/>
    <w:rsid w:val="008953EC"/>
    <w:rsid w:val="008956B2"/>
    <w:rsid w:val="00895739"/>
    <w:rsid w:val="00895A85"/>
    <w:rsid w:val="00895D3B"/>
    <w:rsid w:val="008964BA"/>
    <w:rsid w:val="00896C41"/>
    <w:rsid w:val="008970B9"/>
    <w:rsid w:val="00897263"/>
    <w:rsid w:val="008A0263"/>
    <w:rsid w:val="008A0720"/>
    <w:rsid w:val="008A0C9B"/>
    <w:rsid w:val="008A1018"/>
    <w:rsid w:val="008A1451"/>
    <w:rsid w:val="008A18B2"/>
    <w:rsid w:val="008A1A6F"/>
    <w:rsid w:val="008A1DC7"/>
    <w:rsid w:val="008A211A"/>
    <w:rsid w:val="008A2283"/>
    <w:rsid w:val="008A252C"/>
    <w:rsid w:val="008A2F87"/>
    <w:rsid w:val="008A3350"/>
    <w:rsid w:val="008A350A"/>
    <w:rsid w:val="008A3964"/>
    <w:rsid w:val="008A3A86"/>
    <w:rsid w:val="008A3C42"/>
    <w:rsid w:val="008A4546"/>
    <w:rsid w:val="008A498B"/>
    <w:rsid w:val="008A4F82"/>
    <w:rsid w:val="008A5523"/>
    <w:rsid w:val="008A57FB"/>
    <w:rsid w:val="008A5BFE"/>
    <w:rsid w:val="008A5E1C"/>
    <w:rsid w:val="008A63A7"/>
    <w:rsid w:val="008A6772"/>
    <w:rsid w:val="008A6AA1"/>
    <w:rsid w:val="008A6BB2"/>
    <w:rsid w:val="008A7B4C"/>
    <w:rsid w:val="008B048D"/>
    <w:rsid w:val="008B079E"/>
    <w:rsid w:val="008B08CA"/>
    <w:rsid w:val="008B0FC4"/>
    <w:rsid w:val="008B101F"/>
    <w:rsid w:val="008B13D4"/>
    <w:rsid w:val="008B13E4"/>
    <w:rsid w:val="008B1756"/>
    <w:rsid w:val="008B18F6"/>
    <w:rsid w:val="008B1D18"/>
    <w:rsid w:val="008B1FF8"/>
    <w:rsid w:val="008B2457"/>
    <w:rsid w:val="008B250E"/>
    <w:rsid w:val="008B264A"/>
    <w:rsid w:val="008B268C"/>
    <w:rsid w:val="008B2D4F"/>
    <w:rsid w:val="008B3C2F"/>
    <w:rsid w:val="008B3F31"/>
    <w:rsid w:val="008B4070"/>
    <w:rsid w:val="008B4076"/>
    <w:rsid w:val="008B49A9"/>
    <w:rsid w:val="008B4B34"/>
    <w:rsid w:val="008B582C"/>
    <w:rsid w:val="008B5AE2"/>
    <w:rsid w:val="008B5E53"/>
    <w:rsid w:val="008B63D9"/>
    <w:rsid w:val="008B6527"/>
    <w:rsid w:val="008B66F2"/>
    <w:rsid w:val="008B6D88"/>
    <w:rsid w:val="008B6FA7"/>
    <w:rsid w:val="008B7233"/>
    <w:rsid w:val="008B74DE"/>
    <w:rsid w:val="008B77F8"/>
    <w:rsid w:val="008B7E40"/>
    <w:rsid w:val="008C0060"/>
    <w:rsid w:val="008C0AA1"/>
    <w:rsid w:val="008C0B7B"/>
    <w:rsid w:val="008C0B97"/>
    <w:rsid w:val="008C0F27"/>
    <w:rsid w:val="008C1496"/>
    <w:rsid w:val="008C17CA"/>
    <w:rsid w:val="008C1A82"/>
    <w:rsid w:val="008C1AF2"/>
    <w:rsid w:val="008C1CAB"/>
    <w:rsid w:val="008C2550"/>
    <w:rsid w:val="008C2AA1"/>
    <w:rsid w:val="008C312B"/>
    <w:rsid w:val="008C3580"/>
    <w:rsid w:val="008C3794"/>
    <w:rsid w:val="008C37B3"/>
    <w:rsid w:val="008C38D0"/>
    <w:rsid w:val="008C3A4E"/>
    <w:rsid w:val="008C3A54"/>
    <w:rsid w:val="008C3B5A"/>
    <w:rsid w:val="008C3D40"/>
    <w:rsid w:val="008C3D45"/>
    <w:rsid w:val="008C3DC6"/>
    <w:rsid w:val="008C40C1"/>
    <w:rsid w:val="008C424F"/>
    <w:rsid w:val="008C4873"/>
    <w:rsid w:val="008C5101"/>
    <w:rsid w:val="008C5A54"/>
    <w:rsid w:val="008C5AB6"/>
    <w:rsid w:val="008C5DE2"/>
    <w:rsid w:val="008C5E86"/>
    <w:rsid w:val="008C5F75"/>
    <w:rsid w:val="008C6215"/>
    <w:rsid w:val="008C6236"/>
    <w:rsid w:val="008C6306"/>
    <w:rsid w:val="008C650A"/>
    <w:rsid w:val="008C6C88"/>
    <w:rsid w:val="008C6F54"/>
    <w:rsid w:val="008C7B0D"/>
    <w:rsid w:val="008C7DC1"/>
    <w:rsid w:val="008D0539"/>
    <w:rsid w:val="008D06B6"/>
    <w:rsid w:val="008D0B57"/>
    <w:rsid w:val="008D0BEC"/>
    <w:rsid w:val="008D0C78"/>
    <w:rsid w:val="008D0FF2"/>
    <w:rsid w:val="008D185B"/>
    <w:rsid w:val="008D18AC"/>
    <w:rsid w:val="008D1908"/>
    <w:rsid w:val="008D232B"/>
    <w:rsid w:val="008D2B2E"/>
    <w:rsid w:val="008D2EB1"/>
    <w:rsid w:val="008D2ED1"/>
    <w:rsid w:val="008D3021"/>
    <w:rsid w:val="008D3152"/>
    <w:rsid w:val="008D31D5"/>
    <w:rsid w:val="008D32ED"/>
    <w:rsid w:val="008D33AD"/>
    <w:rsid w:val="008D37A6"/>
    <w:rsid w:val="008D37B1"/>
    <w:rsid w:val="008D37F5"/>
    <w:rsid w:val="008D39DA"/>
    <w:rsid w:val="008D3C36"/>
    <w:rsid w:val="008D3C89"/>
    <w:rsid w:val="008D3E06"/>
    <w:rsid w:val="008D3EEC"/>
    <w:rsid w:val="008D44CE"/>
    <w:rsid w:val="008D47D5"/>
    <w:rsid w:val="008D498A"/>
    <w:rsid w:val="008D49B6"/>
    <w:rsid w:val="008D4B35"/>
    <w:rsid w:val="008D4BBB"/>
    <w:rsid w:val="008D4F6F"/>
    <w:rsid w:val="008D5193"/>
    <w:rsid w:val="008D5200"/>
    <w:rsid w:val="008D5601"/>
    <w:rsid w:val="008D59B6"/>
    <w:rsid w:val="008D5B85"/>
    <w:rsid w:val="008D6446"/>
    <w:rsid w:val="008D689C"/>
    <w:rsid w:val="008D6CEB"/>
    <w:rsid w:val="008D6E08"/>
    <w:rsid w:val="008D6EC8"/>
    <w:rsid w:val="008D7038"/>
    <w:rsid w:val="008D7061"/>
    <w:rsid w:val="008D748E"/>
    <w:rsid w:val="008D7B61"/>
    <w:rsid w:val="008D7BB7"/>
    <w:rsid w:val="008D7C9C"/>
    <w:rsid w:val="008E05AE"/>
    <w:rsid w:val="008E07E3"/>
    <w:rsid w:val="008E0BBE"/>
    <w:rsid w:val="008E19E1"/>
    <w:rsid w:val="008E1A77"/>
    <w:rsid w:val="008E1A9B"/>
    <w:rsid w:val="008E1AAB"/>
    <w:rsid w:val="008E1BD2"/>
    <w:rsid w:val="008E1BED"/>
    <w:rsid w:val="008E1C88"/>
    <w:rsid w:val="008E1E52"/>
    <w:rsid w:val="008E1E95"/>
    <w:rsid w:val="008E243C"/>
    <w:rsid w:val="008E25BC"/>
    <w:rsid w:val="008E2C22"/>
    <w:rsid w:val="008E2FFC"/>
    <w:rsid w:val="008E31B8"/>
    <w:rsid w:val="008E3BF6"/>
    <w:rsid w:val="008E3D67"/>
    <w:rsid w:val="008E3EC8"/>
    <w:rsid w:val="008E414C"/>
    <w:rsid w:val="008E4175"/>
    <w:rsid w:val="008E4545"/>
    <w:rsid w:val="008E475F"/>
    <w:rsid w:val="008E4772"/>
    <w:rsid w:val="008E50E0"/>
    <w:rsid w:val="008E568F"/>
    <w:rsid w:val="008E5B56"/>
    <w:rsid w:val="008E5B8B"/>
    <w:rsid w:val="008E6700"/>
    <w:rsid w:val="008E6BCC"/>
    <w:rsid w:val="008E6CD3"/>
    <w:rsid w:val="008E6F0A"/>
    <w:rsid w:val="008E7021"/>
    <w:rsid w:val="008E718C"/>
    <w:rsid w:val="008E7236"/>
    <w:rsid w:val="008E73F2"/>
    <w:rsid w:val="008E797E"/>
    <w:rsid w:val="008E7AB2"/>
    <w:rsid w:val="008E7E3E"/>
    <w:rsid w:val="008F0046"/>
    <w:rsid w:val="008F024B"/>
    <w:rsid w:val="008F06E4"/>
    <w:rsid w:val="008F0907"/>
    <w:rsid w:val="008F0B2D"/>
    <w:rsid w:val="008F10E6"/>
    <w:rsid w:val="008F129C"/>
    <w:rsid w:val="008F1771"/>
    <w:rsid w:val="008F17D0"/>
    <w:rsid w:val="008F18F7"/>
    <w:rsid w:val="008F196D"/>
    <w:rsid w:val="008F1A11"/>
    <w:rsid w:val="008F1CCA"/>
    <w:rsid w:val="008F1CFF"/>
    <w:rsid w:val="008F1DA0"/>
    <w:rsid w:val="008F216D"/>
    <w:rsid w:val="008F2238"/>
    <w:rsid w:val="008F258F"/>
    <w:rsid w:val="008F25EB"/>
    <w:rsid w:val="008F267E"/>
    <w:rsid w:val="008F2CEA"/>
    <w:rsid w:val="008F331E"/>
    <w:rsid w:val="008F36EE"/>
    <w:rsid w:val="008F3727"/>
    <w:rsid w:val="008F3E6C"/>
    <w:rsid w:val="008F44ED"/>
    <w:rsid w:val="008F4792"/>
    <w:rsid w:val="008F4801"/>
    <w:rsid w:val="008F4B86"/>
    <w:rsid w:val="008F4C03"/>
    <w:rsid w:val="008F4C36"/>
    <w:rsid w:val="008F4FC6"/>
    <w:rsid w:val="008F4FFA"/>
    <w:rsid w:val="008F5220"/>
    <w:rsid w:val="008F5341"/>
    <w:rsid w:val="008F60F6"/>
    <w:rsid w:val="008F6748"/>
    <w:rsid w:val="008F6757"/>
    <w:rsid w:val="008F6BB2"/>
    <w:rsid w:val="008F77C5"/>
    <w:rsid w:val="008F7A72"/>
    <w:rsid w:val="008F7A85"/>
    <w:rsid w:val="008F7C31"/>
    <w:rsid w:val="008F7CBA"/>
    <w:rsid w:val="008F7D9B"/>
    <w:rsid w:val="0090009F"/>
    <w:rsid w:val="009002C1"/>
    <w:rsid w:val="00900716"/>
    <w:rsid w:val="00900A9F"/>
    <w:rsid w:val="00900AFC"/>
    <w:rsid w:val="00900C9C"/>
    <w:rsid w:val="00900E36"/>
    <w:rsid w:val="00900ECB"/>
    <w:rsid w:val="00900FDD"/>
    <w:rsid w:val="00901047"/>
    <w:rsid w:val="009016C9"/>
    <w:rsid w:val="00901973"/>
    <w:rsid w:val="00901AB4"/>
    <w:rsid w:val="00901BB5"/>
    <w:rsid w:val="00901C4C"/>
    <w:rsid w:val="0090205B"/>
    <w:rsid w:val="00902194"/>
    <w:rsid w:val="0090260C"/>
    <w:rsid w:val="0090374B"/>
    <w:rsid w:val="00903944"/>
    <w:rsid w:val="00904717"/>
    <w:rsid w:val="0090488A"/>
    <w:rsid w:val="0090489B"/>
    <w:rsid w:val="009048C3"/>
    <w:rsid w:val="009049A3"/>
    <w:rsid w:val="00904EF2"/>
    <w:rsid w:val="009056CB"/>
    <w:rsid w:val="009057DC"/>
    <w:rsid w:val="00905922"/>
    <w:rsid w:val="00905EFD"/>
    <w:rsid w:val="00905F25"/>
    <w:rsid w:val="00906257"/>
    <w:rsid w:val="009062CA"/>
    <w:rsid w:val="009062CD"/>
    <w:rsid w:val="0090651F"/>
    <w:rsid w:val="00906882"/>
    <w:rsid w:val="00906C85"/>
    <w:rsid w:val="00906FA9"/>
    <w:rsid w:val="00907614"/>
    <w:rsid w:val="00907FF2"/>
    <w:rsid w:val="00910005"/>
    <w:rsid w:val="009103B0"/>
    <w:rsid w:val="00910B0A"/>
    <w:rsid w:val="00910EA0"/>
    <w:rsid w:val="00910F9F"/>
    <w:rsid w:val="00911094"/>
    <w:rsid w:val="0091119C"/>
    <w:rsid w:val="0091141A"/>
    <w:rsid w:val="009114F7"/>
    <w:rsid w:val="00911B5F"/>
    <w:rsid w:val="00911B8E"/>
    <w:rsid w:val="00911E4F"/>
    <w:rsid w:val="00912804"/>
    <w:rsid w:val="00912BA6"/>
    <w:rsid w:val="00912BCF"/>
    <w:rsid w:val="00913233"/>
    <w:rsid w:val="009135B3"/>
    <w:rsid w:val="0091368A"/>
    <w:rsid w:val="00913E4D"/>
    <w:rsid w:val="0091440B"/>
    <w:rsid w:val="009148BD"/>
    <w:rsid w:val="00914943"/>
    <w:rsid w:val="00914B2E"/>
    <w:rsid w:val="009153AC"/>
    <w:rsid w:val="009158F6"/>
    <w:rsid w:val="00915C4A"/>
    <w:rsid w:val="00915FD1"/>
    <w:rsid w:val="009160C7"/>
    <w:rsid w:val="009162B4"/>
    <w:rsid w:val="00916D98"/>
    <w:rsid w:val="00916F0C"/>
    <w:rsid w:val="00916FBE"/>
    <w:rsid w:val="00917136"/>
    <w:rsid w:val="00917310"/>
    <w:rsid w:val="00917469"/>
    <w:rsid w:val="009178BD"/>
    <w:rsid w:val="0091797F"/>
    <w:rsid w:val="00917A76"/>
    <w:rsid w:val="00917A96"/>
    <w:rsid w:val="00917D6C"/>
    <w:rsid w:val="00917F56"/>
    <w:rsid w:val="00920B55"/>
    <w:rsid w:val="00920BCD"/>
    <w:rsid w:val="00920BDB"/>
    <w:rsid w:val="00920D04"/>
    <w:rsid w:val="00920EFA"/>
    <w:rsid w:val="009211AD"/>
    <w:rsid w:val="00921321"/>
    <w:rsid w:val="0092165D"/>
    <w:rsid w:val="00921959"/>
    <w:rsid w:val="00921E52"/>
    <w:rsid w:val="00922441"/>
    <w:rsid w:val="00922448"/>
    <w:rsid w:val="00922685"/>
    <w:rsid w:val="00922E83"/>
    <w:rsid w:val="00922F59"/>
    <w:rsid w:val="0092340C"/>
    <w:rsid w:val="00923905"/>
    <w:rsid w:val="00923D12"/>
    <w:rsid w:val="00924011"/>
    <w:rsid w:val="009245B1"/>
    <w:rsid w:val="009246C9"/>
    <w:rsid w:val="009250FA"/>
    <w:rsid w:val="00925AA6"/>
    <w:rsid w:val="00925F0D"/>
    <w:rsid w:val="00926565"/>
    <w:rsid w:val="009269D1"/>
    <w:rsid w:val="00926B8A"/>
    <w:rsid w:val="00926BA8"/>
    <w:rsid w:val="00926BBA"/>
    <w:rsid w:val="00926BEA"/>
    <w:rsid w:val="00926CB7"/>
    <w:rsid w:val="00926D78"/>
    <w:rsid w:val="009270C0"/>
    <w:rsid w:val="00927308"/>
    <w:rsid w:val="0092737C"/>
    <w:rsid w:val="00927598"/>
    <w:rsid w:val="009279F8"/>
    <w:rsid w:val="00927CB6"/>
    <w:rsid w:val="00930135"/>
    <w:rsid w:val="00930AD6"/>
    <w:rsid w:val="00930B0B"/>
    <w:rsid w:val="00930B48"/>
    <w:rsid w:val="00931006"/>
    <w:rsid w:val="009311E7"/>
    <w:rsid w:val="00931413"/>
    <w:rsid w:val="009317EE"/>
    <w:rsid w:val="0093197B"/>
    <w:rsid w:val="00931D43"/>
    <w:rsid w:val="009320BE"/>
    <w:rsid w:val="0093277E"/>
    <w:rsid w:val="009327E0"/>
    <w:rsid w:val="0093301E"/>
    <w:rsid w:val="009335D1"/>
    <w:rsid w:val="009337DB"/>
    <w:rsid w:val="00934022"/>
    <w:rsid w:val="0093414E"/>
    <w:rsid w:val="00934223"/>
    <w:rsid w:val="00934486"/>
    <w:rsid w:val="00934F4E"/>
    <w:rsid w:val="009357A6"/>
    <w:rsid w:val="009358BD"/>
    <w:rsid w:val="00935D6B"/>
    <w:rsid w:val="00936056"/>
    <w:rsid w:val="00936307"/>
    <w:rsid w:val="00936640"/>
    <w:rsid w:val="0093686D"/>
    <w:rsid w:val="009369C4"/>
    <w:rsid w:val="00936ABC"/>
    <w:rsid w:val="00936BB3"/>
    <w:rsid w:val="009370A3"/>
    <w:rsid w:val="00937121"/>
    <w:rsid w:val="0093723A"/>
    <w:rsid w:val="009373F6"/>
    <w:rsid w:val="00940165"/>
    <w:rsid w:val="009405A1"/>
    <w:rsid w:val="00940693"/>
    <w:rsid w:val="00940A47"/>
    <w:rsid w:val="00940FAF"/>
    <w:rsid w:val="00941156"/>
    <w:rsid w:val="00941305"/>
    <w:rsid w:val="00941D10"/>
    <w:rsid w:val="00941EF3"/>
    <w:rsid w:val="00941F0B"/>
    <w:rsid w:val="0094252D"/>
    <w:rsid w:val="0094262E"/>
    <w:rsid w:val="0094292B"/>
    <w:rsid w:val="00942BD7"/>
    <w:rsid w:val="00942D7E"/>
    <w:rsid w:val="0094355D"/>
    <w:rsid w:val="00943866"/>
    <w:rsid w:val="00943F8C"/>
    <w:rsid w:val="009443AA"/>
    <w:rsid w:val="009449BD"/>
    <w:rsid w:val="00944A3E"/>
    <w:rsid w:val="00944E9F"/>
    <w:rsid w:val="00944F5B"/>
    <w:rsid w:val="00945F21"/>
    <w:rsid w:val="009461CE"/>
    <w:rsid w:val="00946258"/>
    <w:rsid w:val="009466B7"/>
    <w:rsid w:val="009468A5"/>
    <w:rsid w:val="0094697F"/>
    <w:rsid w:val="00946C05"/>
    <w:rsid w:val="00946FEC"/>
    <w:rsid w:val="00947078"/>
    <w:rsid w:val="009475E4"/>
    <w:rsid w:val="00947606"/>
    <w:rsid w:val="0094767C"/>
    <w:rsid w:val="009476A8"/>
    <w:rsid w:val="00947751"/>
    <w:rsid w:val="0094792C"/>
    <w:rsid w:val="00947C6C"/>
    <w:rsid w:val="00947D24"/>
    <w:rsid w:val="009500B0"/>
    <w:rsid w:val="00950295"/>
    <w:rsid w:val="009509E4"/>
    <w:rsid w:val="0095208A"/>
    <w:rsid w:val="00952492"/>
    <w:rsid w:val="00952669"/>
    <w:rsid w:val="00952C3E"/>
    <w:rsid w:val="00952D1D"/>
    <w:rsid w:val="009533B4"/>
    <w:rsid w:val="00953BB3"/>
    <w:rsid w:val="00953D5D"/>
    <w:rsid w:val="0095431F"/>
    <w:rsid w:val="009547BA"/>
    <w:rsid w:val="00954B75"/>
    <w:rsid w:val="0095508D"/>
    <w:rsid w:val="009554F5"/>
    <w:rsid w:val="00955743"/>
    <w:rsid w:val="009557CA"/>
    <w:rsid w:val="0095580F"/>
    <w:rsid w:val="009559AC"/>
    <w:rsid w:val="00955C41"/>
    <w:rsid w:val="00955C50"/>
    <w:rsid w:val="009561D8"/>
    <w:rsid w:val="00956C1F"/>
    <w:rsid w:val="00956FFA"/>
    <w:rsid w:val="0095716C"/>
    <w:rsid w:val="009571EF"/>
    <w:rsid w:val="00957816"/>
    <w:rsid w:val="009578C6"/>
    <w:rsid w:val="00957B6C"/>
    <w:rsid w:val="00957F29"/>
    <w:rsid w:val="0096024B"/>
    <w:rsid w:val="009603F6"/>
    <w:rsid w:val="00960746"/>
    <w:rsid w:val="00961622"/>
    <w:rsid w:val="009616AC"/>
    <w:rsid w:val="00961BF1"/>
    <w:rsid w:val="00961C22"/>
    <w:rsid w:val="00961D6B"/>
    <w:rsid w:val="00961D76"/>
    <w:rsid w:val="00961EEE"/>
    <w:rsid w:val="00962189"/>
    <w:rsid w:val="00962361"/>
    <w:rsid w:val="00962482"/>
    <w:rsid w:val="009628FF"/>
    <w:rsid w:val="00962991"/>
    <w:rsid w:val="00962F0B"/>
    <w:rsid w:val="00962F50"/>
    <w:rsid w:val="009631E5"/>
    <w:rsid w:val="009633BD"/>
    <w:rsid w:val="00963404"/>
    <w:rsid w:val="0096347F"/>
    <w:rsid w:val="009638FD"/>
    <w:rsid w:val="009639A7"/>
    <w:rsid w:val="00964678"/>
    <w:rsid w:val="00964A80"/>
    <w:rsid w:val="00964A93"/>
    <w:rsid w:val="00964D90"/>
    <w:rsid w:val="00964E23"/>
    <w:rsid w:val="00964EEF"/>
    <w:rsid w:val="00964F84"/>
    <w:rsid w:val="00964FE8"/>
    <w:rsid w:val="00965062"/>
    <w:rsid w:val="009650D3"/>
    <w:rsid w:val="009651B2"/>
    <w:rsid w:val="0096571D"/>
    <w:rsid w:val="00965BC5"/>
    <w:rsid w:val="00965C55"/>
    <w:rsid w:val="009660A4"/>
    <w:rsid w:val="00966375"/>
    <w:rsid w:val="0096691C"/>
    <w:rsid w:val="00966AF6"/>
    <w:rsid w:val="00966B83"/>
    <w:rsid w:val="009670FB"/>
    <w:rsid w:val="00967AB6"/>
    <w:rsid w:val="0097062A"/>
    <w:rsid w:val="00970AA1"/>
    <w:rsid w:val="00970AD4"/>
    <w:rsid w:val="009710B4"/>
    <w:rsid w:val="009711EB"/>
    <w:rsid w:val="009713B4"/>
    <w:rsid w:val="009716CE"/>
    <w:rsid w:val="0097184C"/>
    <w:rsid w:val="00971B30"/>
    <w:rsid w:val="00971C39"/>
    <w:rsid w:val="00972EB0"/>
    <w:rsid w:val="00972EEB"/>
    <w:rsid w:val="009734A2"/>
    <w:rsid w:val="00973AE9"/>
    <w:rsid w:val="00974015"/>
    <w:rsid w:val="009740BD"/>
    <w:rsid w:val="0097451E"/>
    <w:rsid w:val="0097478A"/>
    <w:rsid w:val="00974852"/>
    <w:rsid w:val="00974A7D"/>
    <w:rsid w:val="00974C75"/>
    <w:rsid w:val="00974C7C"/>
    <w:rsid w:val="00974D08"/>
    <w:rsid w:val="00974DE7"/>
    <w:rsid w:val="00974E38"/>
    <w:rsid w:val="0097560B"/>
    <w:rsid w:val="00975898"/>
    <w:rsid w:val="00975D43"/>
    <w:rsid w:val="00976003"/>
    <w:rsid w:val="00976054"/>
    <w:rsid w:val="009760D9"/>
    <w:rsid w:val="00976314"/>
    <w:rsid w:val="00976E76"/>
    <w:rsid w:val="00977091"/>
    <w:rsid w:val="00977328"/>
    <w:rsid w:val="009773CB"/>
    <w:rsid w:val="009773F6"/>
    <w:rsid w:val="00977534"/>
    <w:rsid w:val="009775A3"/>
    <w:rsid w:val="00977D67"/>
    <w:rsid w:val="00980038"/>
    <w:rsid w:val="00980424"/>
    <w:rsid w:val="00980518"/>
    <w:rsid w:val="00980587"/>
    <w:rsid w:val="009808CD"/>
    <w:rsid w:val="009809FB"/>
    <w:rsid w:val="00980EB6"/>
    <w:rsid w:val="00981FE4"/>
    <w:rsid w:val="00982338"/>
    <w:rsid w:val="00982D41"/>
    <w:rsid w:val="00982E81"/>
    <w:rsid w:val="009835A1"/>
    <w:rsid w:val="00983BCF"/>
    <w:rsid w:val="009841C9"/>
    <w:rsid w:val="00984444"/>
    <w:rsid w:val="00984490"/>
    <w:rsid w:val="00984A8E"/>
    <w:rsid w:val="00984B43"/>
    <w:rsid w:val="00984B61"/>
    <w:rsid w:val="00984D1B"/>
    <w:rsid w:val="009852CD"/>
    <w:rsid w:val="0098565B"/>
    <w:rsid w:val="00985B92"/>
    <w:rsid w:val="00985F49"/>
    <w:rsid w:val="00985FCB"/>
    <w:rsid w:val="00986040"/>
    <w:rsid w:val="0098649A"/>
    <w:rsid w:val="0098680E"/>
    <w:rsid w:val="00986AC4"/>
    <w:rsid w:val="00986E51"/>
    <w:rsid w:val="0098721B"/>
    <w:rsid w:val="00987481"/>
    <w:rsid w:val="00987541"/>
    <w:rsid w:val="009875C9"/>
    <w:rsid w:val="009875E2"/>
    <w:rsid w:val="00987820"/>
    <w:rsid w:val="00987BC0"/>
    <w:rsid w:val="0099060C"/>
    <w:rsid w:val="00990CE1"/>
    <w:rsid w:val="009915CA"/>
    <w:rsid w:val="00991779"/>
    <w:rsid w:val="00992460"/>
    <w:rsid w:val="00992782"/>
    <w:rsid w:val="00992A8D"/>
    <w:rsid w:val="00992D88"/>
    <w:rsid w:val="0099349F"/>
    <w:rsid w:val="009938AB"/>
    <w:rsid w:val="00993ADB"/>
    <w:rsid w:val="00993F70"/>
    <w:rsid w:val="00994073"/>
    <w:rsid w:val="0099469D"/>
    <w:rsid w:val="00994C0C"/>
    <w:rsid w:val="0099523F"/>
    <w:rsid w:val="009954E4"/>
    <w:rsid w:val="0099555D"/>
    <w:rsid w:val="00995658"/>
    <w:rsid w:val="009956E1"/>
    <w:rsid w:val="009958EA"/>
    <w:rsid w:val="00995C43"/>
    <w:rsid w:val="00995E02"/>
    <w:rsid w:val="00995E72"/>
    <w:rsid w:val="0099611D"/>
    <w:rsid w:val="00996700"/>
    <w:rsid w:val="00996F63"/>
    <w:rsid w:val="0099726B"/>
    <w:rsid w:val="009974A8"/>
    <w:rsid w:val="00997998"/>
    <w:rsid w:val="009A009A"/>
    <w:rsid w:val="009A033A"/>
    <w:rsid w:val="009A0485"/>
    <w:rsid w:val="009A0A16"/>
    <w:rsid w:val="009A0F78"/>
    <w:rsid w:val="009A10E0"/>
    <w:rsid w:val="009A1747"/>
    <w:rsid w:val="009A17FD"/>
    <w:rsid w:val="009A1807"/>
    <w:rsid w:val="009A1955"/>
    <w:rsid w:val="009A1D37"/>
    <w:rsid w:val="009A1D78"/>
    <w:rsid w:val="009A225B"/>
    <w:rsid w:val="009A22D6"/>
    <w:rsid w:val="009A23EE"/>
    <w:rsid w:val="009A2619"/>
    <w:rsid w:val="009A274C"/>
    <w:rsid w:val="009A28FA"/>
    <w:rsid w:val="009A2B80"/>
    <w:rsid w:val="009A2FAF"/>
    <w:rsid w:val="009A3765"/>
    <w:rsid w:val="009A3C92"/>
    <w:rsid w:val="009A3CD6"/>
    <w:rsid w:val="009A4061"/>
    <w:rsid w:val="009A41ED"/>
    <w:rsid w:val="009A4DE0"/>
    <w:rsid w:val="009A5A1E"/>
    <w:rsid w:val="009A5C55"/>
    <w:rsid w:val="009A5C66"/>
    <w:rsid w:val="009A5F7C"/>
    <w:rsid w:val="009A610E"/>
    <w:rsid w:val="009A61D7"/>
    <w:rsid w:val="009A6961"/>
    <w:rsid w:val="009A6FB2"/>
    <w:rsid w:val="009A71A6"/>
    <w:rsid w:val="009A7E78"/>
    <w:rsid w:val="009B020D"/>
    <w:rsid w:val="009B03EB"/>
    <w:rsid w:val="009B09CB"/>
    <w:rsid w:val="009B0C84"/>
    <w:rsid w:val="009B0E81"/>
    <w:rsid w:val="009B0EA5"/>
    <w:rsid w:val="009B1067"/>
    <w:rsid w:val="009B128A"/>
    <w:rsid w:val="009B1A11"/>
    <w:rsid w:val="009B1E68"/>
    <w:rsid w:val="009B2073"/>
    <w:rsid w:val="009B23CE"/>
    <w:rsid w:val="009B2658"/>
    <w:rsid w:val="009B2C32"/>
    <w:rsid w:val="009B300B"/>
    <w:rsid w:val="009B31DC"/>
    <w:rsid w:val="009B3246"/>
    <w:rsid w:val="009B3357"/>
    <w:rsid w:val="009B37D0"/>
    <w:rsid w:val="009B3827"/>
    <w:rsid w:val="009B3B27"/>
    <w:rsid w:val="009B3E42"/>
    <w:rsid w:val="009B411F"/>
    <w:rsid w:val="009B418C"/>
    <w:rsid w:val="009B4C08"/>
    <w:rsid w:val="009B4C95"/>
    <w:rsid w:val="009B5502"/>
    <w:rsid w:val="009B5547"/>
    <w:rsid w:val="009B562A"/>
    <w:rsid w:val="009B5644"/>
    <w:rsid w:val="009B60D5"/>
    <w:rsid w:val="009B611C"/>
    <w:rsid w:val="009B621B"/>
    <w:rsid w:val="009B626E"/>
    <w:rsid w:val="009B6612"/>
    <w:rsid w:val="009B6AC1"/>
    <w:rsid w:val="009B6F6D"/>
    <w:rsid w:val="009B713D"/>
    <w:rsid w:val="009B7140"/>
    <w:rsid w:val="009B7357"/>
    <w:rsid w:val="009B7439"/>
    <w:rsid w:val="009B74A5"/>
    <w:rsid w:val="009B78A1"/>
    <w:rsid w:val="009B7BC0"/>
    <w:rsid w:val="009B7C29"/>
    <w:rsid w:val="009B7D18"/>
    <w:rsid w:val="009C040E"/>
    <w:rsid w:val="009C088A"/>
    <w:rsid w:val="009C1E0B"/>
    <w:rsid w:val="009C1FD7"/>
    <w:rsid w:val="009C2212"/>
    <w:rsid w:val="009C2571"/>
    <w:rsid w:val="009C27FB"/>
    <w:rsid w:val="009C2AC7"/>
    <w:rsid w:val="009C2B1B"/>
    <w:rsid w:val="009C311F"/>
    <w:rsid w:val="009C314A"/>
    <w:rsid w:val="009C368D"/>
    <w:rsid w:val="009C3C09"/>
    <w:rsid w:val="009C3CA3"/>
    <w:rsid w:val="009C3EAA"/>
    <w:rsid w:val="009C40E9"/>
    <w:rsid w:val="009C5227"/>
    <w:rsid w:val="009C5BDD"/>
    <w:rsid w:val="009C5D34"/>
    <w:rsid w:val="009C6D25"/>
    <w:rsid w:val="009C6D95"/>
    <w:rsid w:val="009C73AC"/>
    <w:rsid w:val="009C74B7"/>
    <w:rsid w:val="009C798A"/>
    <w:rsid w:val="009C7ADA"/>
    <w:rsid w:val="009C7AE8"/>
    <w:rsid w:val="009C7B36"/>
    <w:rsid w:val="009C7B6F"/>
    <w:rsid w:val="009D012D"/>
    <w:rsid w:val="009D0527"/>
    <w:rsid w:val="009D0540"/>
    <w:rsid w:val="009D0DF6"/>
    <w:rsid w:val="009D125E"/>
    <w:rsid w:val="009D1453"/>
    <w:rsid w:val="009D164F"/>
    <w:rsid w:val="009D17D8"/>
    <w:rsid w:val="009D1DCD"/>
    <w:rsid w:val="009D1DE2"/>
    <w:rsid w:val="009D2D63"/>
    <w:rsid w:val="009D2E36"/>
    <w:rsid w:val="009D3375"/>
    <w:rsid w:val="009D38A2"/>
    <w:rsid w:val="009D3B87"/>
    <w:rsid w:val="009D3D61"/>
    <w:rsid w:val="009D41EE"/>
    <w:rsid w:val="009D428E"/>
    <w:rsid w:val="009D46E2"/>
    <w:rsid w:val="009D4C96"/>
    <w:rsid w:val="009D4EA2"/>
    <w:rsid w:val="009D4EFC"/>
    <w:rsid w:val="009D50F4"/>
    <w:rsid w:val="009D5A42"/>
    <w:rsid w:val="009D5B63"/>
    <w:rsid w:val="009D5BF9"/>
    <w:rsid w:val="009D5BFD"/>
    <w:rsid w:val="009D6209"/>
    <w:rsid w:val="009D6528"/>
    <w:rsid w:val="009D688C"/>
    <w:rsid w:val="009D68C5"/>
    <w:rsid w:val="009D6E32"/>
    <w:rsid w:val="009D74A0"/>
    <w:rsid w:val="009D74F6"/>
    <w:rsid w:val="009D7702"/>
    <w:rsid w:val="009D77DD"/>
    <w:rsid w:val="009D7C43"/>
    <w:rsid w:val="009E024E"/>
    <w:rsid w:val="009E028B"/>
    <w:rsid w:val="009E0527"/>
    <w:rsid w:val="009E0BA4"/>
    <w:rsid w:val="009E0CE4"/>
    <w:rsid w:val="009E0DE5"/>
    <w:rsid w:val="009E1228"/>
    <w:rsid w:val="009E14C1"/>
    <w:rsid w:val="009E1696"/>
    <w:rsid w:val="009E170E"/>
    <w:rsid w:val="009E1A03"/>
    <w:rsid w:val="009E21EE"/>
    <w:rsid w:val="009E22FF"/>
    <w:rsid w:val="009E234E"/>
    <w:rsid w:val="009E2478"/>
    <w:rsid w:val="009E2693"/>
    <w:rsid w:val="009E2724"/>
    <w:rsid w:val="009E27A7"/>
    <w:rsid w:val="009E2AD9"/>
    <w:rsid w:val="009E2B34"/>
    <w:rsid w:val="009E2DA9"/>
    <w:rsid w:val="009E2F63"/>
    <w:rsid w:val="009E31D1"/>
    <w:rsid w:val="009E334F"/>
    <w:rsid w:val="009E3733"/>
    <w:rsid w:val="009E395F"/>
    <w:rsid w:val="009E3B4D"/>
    <w:rsid w:val="009E4156"/>
    <w:rsid w:val="009E4332"/>
    <w:rsid w:val="009E441F"/>
    <w:rsid w:val="009E44BB"/>
    <w:rsid w:val="009E44BE"/>
    <w:rsid w:val="009E46DE"/>
    <w:rsid w:val="009E4C53"/>
    <w:rsid w:val="009E5303"/>
    <w:rsid w:val="009E54D6"/>
    <w:rsid w:val="009E579C"/>
    <w:rsid w:val="009E5A08"/>
    <w:rsid w:val="009E5AAD"/>
    <w:rsid w:val="009E5BA2"/>
    <w:rsid w:val="009E61C4"/>
    <w:rsid w:val="009E646E"/>
    <w:rsid w:val="009E6578"/>
    <w:rsid w:val="009E6A33"/>
    <w:rsid w:val="009E6BD9"/>
    <w:rsid w:val="009E75A5"/>
    <w:rsid w:val="009E7634"/>
    <w:rsid w:val="009E79BA"/>
    <w:rsid w:val="009E7DCA"/>
    <w:rsid w:val="009F0024"/>
    <w:rsid w:val="009F0179"/>
    <w:rsid w:val="009F01C6"/>
    <w:rsid w:val="009F0965"/>
    <w:rsid w:val="009F0ABF"/>
    <w:rsid w:val="009F0FA4"/>
    <w:rsid w:val="009F1034"/>
    <w:rsid w:val="009F13C7"/>
    <w:rsid w:val="009F14D4"/>
    <w:rsid w:val="009F1A70"/>
    <w:rsid w:val="009F2114"/>
    <w:rsid w:val="009F2403"/>
    <w:rsid w:val="009F244A"/>
    <w:rsid w:val="009F291E"/>
    <w:rsid w:val="009F2CE4"/>
    <w:rsid w:val="009F2DD8"/>
    <w:rsid w:val="009F3A0A"/>
    <w:rsid w:val="009F43EF"/>
    <w:rsid w:val="009F4415"/>
    <w:rsid w:val="009F450C"/>
    <w:rsid w:val="009F4C07"/>
    <w:rsid w:val="009F534F"/>
    <w:rsid w:val="009F536A"/>
    <w:rsid w:val="009F5407"/>
    <w:rsid w:val="009F54AE"/>
    <w:rsid w:val="009F5544"/>
    <w:rsid w:val="009F5545"/>
    <w:rsid w:val="009F5BB9"/>
    <w:rsid w:val="009F602B"/>
    <w:rsid w:val="009F60F2"/>
    <w:rsid w:val="009F62C8"/>
    <w:rsid w:val="009F634B"/>
    <w:rsid w:val="009F645A"/>
    <w:rsid w:val="009F653A"/>
    <w:rsid w:val="009F65F0"/>
    <w:rsid w:val="009F67FD"/>
    <w:rsid w:val="009F6867"/>
    <w:rsid w:val="009F6AAD"/>
    <w:rsid w:val="009F6C9B"/>
    <w:rsid w:val="009F7151"/>
    <w:rsid w:val="009F7438"/>
    <w:rsid w:val="009F7524"/>
    <w:rsid w:val="009F7B15"/>
    <w:rsid w:val="009F7C50"/>
    <w:rsid w:val="009F7D17"/>
    <w:rsid w:val="009F7E62"/>
    <w:rsid w:val="00A004F7"/>
    <w:rsid w:val="00A0050B"/>
    <w:rsid w:val="00A00559"/>
    <w:rsid w:val="00A00BC0"/>
    <w:rsid w:val="00A00D36"/>
    <w:rsid w:val="00A00F82"/>
    <w:rsid w:val="00A00FA0"/>
    <w:rsid w:val="00A00FB5"/>
    <w:rsid w:val="00A00FF5"/>
    <w:rsid w:val="00A01624"/>
    <w:rsid w:val="00A01C28"/>
    <w:rsid w:val="00A01D86"/>
    <w:rsid w:val="00A02675"/>
    <w:rsid w:val="00A026C1"/>
    <w:rsid w:val="00A02A19"/>
    <w:rsid w:val="00A02C59"/>
    <w:rsid w:val="00A030FB"/>
    <w:rsid w:val="00A0319D"/>
    <w:rsid w:val="00A03568"/>
    <w:rsid w:val="00A035A0"/>
    <w:rsid w:val="00A038CE"/>
    <w:rsid w:val="00A03D61"/>
    <w:rsid w:val="00A03F8C"/>
    <w:rsid w:val="00A042B8"/>
    <w:rsid w:val="00A04DC6"/>
    <w:rsid w:val="00A05270"/>
    <w:rsid w:val="00A05347"/>
    <w:rsid w:val="00A05808"/>
    <w:rsid w:val="00A059F4"/>
    <w:rsid w:val="00A0604A"/>
    <w:rsid w:val="00A061EB"/>
    <w:rsid w:val="00A062A4"/>
    <w:rsid w:val="00A062AE"/>
    <w:rsid w:val="00A0666A"/>
    <w:rsid w:val="00A072F7"/>
    <w:rsid w:val="00A07729"/>
    <w:rsid w:val="00A07B3A"/>
    <w:rsid w:val="00A1039E"/>
    <w:rsid w:val="00A10444"/>
    <w:rsid w:val="00A10A91"/>
    <w:rsid w:val="00A10E4C"/>
    <w:rsid w:val="00A110C4"/>
    <w:rsid w:val="00A111CB"/>
    <w:rsid w:val="00A11234"/>
    <w:rsid w:val="00A11A7D"/>
    <w:rsid w:val="00A11CBB"/>
    <w:rsid w:val="00A11D90"/>
    <w:rsid w:val="00A11ED6"/>
    <w:rsid w:val="00A124A3"/>
    <w:rsid w:val="00A12794"/>
    <w:rsid w:val="00A12B16"/>
    <w:rsid w:val="00A12CA1"/>
    <w:rsid w:val="00A1344D"/>
    <w:rsid w:val="00A1356F"/>
    <w:rsid w:val="00A13747"/>
    <w:rsid w:val="00A137F7"/>
    <w:rsid w:val="00A139A3"/>
    <w:rsid w:val="00A13B04"/>
    <w:rsid w:val="00A13D7F"/>
    <w:rsid w:val="00A13FEA"/>
    <w:rsid w:val="00A14073"/>
    <w:rsid w:val="00A142DB"/>
    <w:rsid w:val="00A14535"/>
    <w:rsid w:val="00A14798"/>
    <w:rsid w:val="00A14EDC"/>
    <w:rsid w:val="00A15055"/>
    <w:rsid w:val="00A159E8"/>
    <w:rsid w:val="00A15A33"/>
    <w:rsid w:val="00A162A9"/>
    <w:rsid w:val="00A163DF"/>
    <w:rsid w:val="00A16BC0"/>
    <w:rsid w:val="00A16BD7"/>
    <w:rsid w:val="00A16E97"/>
    <w:rsid w:val="00A16F35"/>
    <w:rsid w:val="00A17635"/>
    <w:rsid w:val="00A1779A"/>
    <w:rsid w:val="00A17960"/>
    <w:rsid w:val="00A17F1A"/>
    <w:rsid w:val="00A17F8E"/>
    <w:rsid w:val="00A20300"/>
    <w:rsid w:val="00A214D8"/>
    <w:rsid w:val="00A22154"/>
    <w:rsid w:val="00A221EE"/>
    <w:rsid w:val="00A2245B"/>
    <w:rsid w:val="00A2259F"/>
    <w:rsid w:val="00A226DD"/>
    <w:rsid w:val="00A22CF0"/>
    <w:rsid w:val="00A22D3D"/>
    <w:rsid w:val="00A23909"/>
    <w:rsid w:val="00A23FCF"/>
    <w:rsid w:val="00A24678"/>
    <w:rsid w:val="00A24CFF"/>
    <w:rsid w:val="00A25546"/>
    <w:rsid w:val="00A25B2B"/>
    <w:rsid w:val="00A260BD"/>
    <w:rsid w:val="00A260D7"/>
    <w:rsid w:val="00A26566"/>
    <w:rsid w:val="00A267AC"/>
    <w:rsid w:val="00A26848"/>
    <w:rsid w:val="00A268BB"/>
    <w:rsid w:val="00A26FDD"/>
    <w:rsid w:val="00A2734D"/>
    <w:rsid w:val="00A2759E"/>
    <w:rsid w:val="00A2762F"/>
    <w:rsid w:val="00A276A6"/>
    <w:rsid w:val="00A2773D"/>
    <w:rsid w:val="00A27BDC"/>
    <w:rsid w:val="00A3006D"/>
    <w:rsid w:val="00A301CD"/>
    <w:rsid w:val="00A304C0"/>
    <w:rsid w:val="00A30A85"/>
    <w:rsid w:val="00A3120B"/>
    <w:rsid w:val="00A313B6"/>
    <w:rsid w:val="00A31569"/>
    <w:rsid w:val="00A31646"/>
    <w:rsid w:val="00A316B0"/>
    <w:rsid w:val="00A319F8"/>
    <w:rsid w:val="00A31DE1"/>
    <w:rsid w:val="00A32045"/>
    <w:rsid w:val="00A32069"/>
    <w:rsid w:val="00A3215C"/>
    <w:rsid w:val="00A3217D"/>
    <w:rsid w:val="00A322A9"/>
    <w:rsid w:val="00A323E8"/>
    <w:rsid w:val="00A32C43"/>
    <w:rsid w:val="00A32D5E"/>
    <w:rsid w:val="00A32D8F"/>
    <w:rsid w:val="00A32FF0"/>
    <w:rsid w:val="00A330CB"/>
    <w:rsid w:val="00A33258"/>
    <w:rsid w:val="00A334D8"/>
    <w:rsid w:val="00A338EF"/>
    <w:rsid w:val="00A33B0C"/>
    <w:rsid w:val="00A33B3D"/>
    <w:rsid w:val="00A33E0B"/>
    <w:rsid w:val="00A33EF1"/>
    <w:rsid w:val="00A33F83"/>
    <w:rsid w:val="00A34129"/>
    <w:rsid w:val="00A342BB"/>
    <w:rsid w:val="00A34481"/>
    <w:rsid w:val="00A34729"/>
    <w:rsid w:val="00A347A7"/>
    <w:rsid w:val="00A34D8E"/>
    <w:rsid w:val="00A350A3"/>
    <w:rsid w:val="00A3525A"/>
    <w:rsid w:val="00A35B4C"/>
    <w:rsid w:val="00A35CE3"/>
    <w:rsid w:val="00A35D1C"/>
    <w:rsid w:val="00A3610F"/>
    <w:rsid w:val="00A363D0"/>
    <w:rsid w:val="00A363F0"/>
    <w:rsid w:val="00A3642D"/>
    <w:rsid w:val="00A364CA"/>
    <w:rsid w:val="00A368A3"/>
    <w:rsid w:val="00A36BC9"/>
    <w:rsid w:val="00A37897"/>
    <w:rsid w:val="00A37BE1"/>
    <w:rsid w:val="00A37DCF"/>
    <w:rsid w:val="00A37F4D"/>
    <w:rsid w:val="00A4031B"/>
    <w:rsid w:val="00A40395"/>
    <w:rsid w:val="00A4047B"/>
    <w:rsid w:val="00A4052F"/>
    <w:rsid w:val="00A407B4"/>
    <w:rsid w:val="00A40885"/>
    <w:rsid w:val="00A415F4"/>
    <w:rsid w:val="00A41BB7"/>
    <w:rsid w:val="00A420DF"/>
    <w:rsid w:val="00A42309"/>
    <w:rsid w:val="00A42558"/>
    <w:rsid w:val="00A42854"/>
    <w:rsid w:val="00A42DC0"/>
    <w:rsid w:val="00A43158"/>
    <w:rsid w:val="00A432B4"/>
    <w:rsid w:val="00A43393"/>
    <w:rsid w:val="00A433FB"/>
    <w:rsid w:val="00A434C9"/>
    <w:rsid w:val="00A434E7"/>
    <w:rsid w:val="00A43680"/>
    <w:rsid w:val="00A438E2"/>
    <w:rsid w:val="00A439A7"/>
    <w:rsid w:val="00A43C57"/>
    <w:rsid w:val="00A44017"/>
    <w:rsid w:val="00A444B3"/>
    <w:rsid w:val="00A44A17"/>
    <w:rsid w:val="00A44A53"/>
    <w:rsid w:val="00A44AAA"/>
    <w:rsid w:val="00A44F7C"/>
    <w:rsid w:val="00A45058"/>
    <w:rsid w:val="00A4513A"/>
    <w:rsid w:val="00A4521F"/>
    <w:rsid w:val="00A45852"/>
    <w:rsid w:val="00A45949"/>
    <w:rsid w:val="00A46034"/>
    <w:rsid w:val="00A46587"/>
    <w:rsid w:val="00A467AD"/>
    <w:rsid w:val="00A4684F"/>
    <w:rsid w:val="00A46AF1"/>
    <w:rsid w:val="00A46D22"/>
    <w:rsid w:val="00A46F65"/>
    <w:rsid w:val="00A47617"/>
    <w:rsid w:val="00A47627"/>
    <w:rsid w:val="00A47801"/>
    <w:rsid w:val="00A47B88"/>
    <w:rsid w:val="00A50307"/>
    <w:rsid w:val="00A50546"/>
    <w:rsid w:val="00A50613"/>
    <w:rsid w:val="00A5137F"/>
    <w:rsid w:val="00A51FD4"/>
    <w:rsid w:val="00A52432"/>
    <w:rsid w:val="00A52611"/>
    <w:rsid w:val="00A526A8"/>
    <w:rsid w:val="00A528E8"/>
    <w:rsid w:val="00A528FC"/>
    <w:rsid w:val="00A52ADF"/>
    <w:rsid w:val="00A52D33"/>
    <w:rsid w:val="00A52DB4"/>
    <w:rsid w:val="00A52DF5"/>
    <w:rsid w:val="00A533C7"/>
    <w:rsid w:val="00A53BCF"/>
    <w:rsid w:val="00A5448A"/>
    <w:rsid w:val="00A545EE"/>
    <w:rsid w:val="00A5523A"/>
    <w:rsid w:val="00A5543D"/>
    <w:rsid w:val="00A5556E"/>
    <w:rsid w:val="00A55AA9"/>
    <w:rsid w:val="00A55C52"/>
    <w:rsid w:val="00A55D37"/>
    <w:rsid w:val="00A55D71"/>
    <w:rsid w:val="00A563D7"/>
    <w:rsid w:val="00A56695"/>
    <w:rsid w:val="00A56830"/>
    <w:rsid w:val="00A56DFF"/>
    <w:rsid w:val="00A56E6A"/>
    <w:rsid w:val="00A571FA"/>
    <w:rsid w:val="00A57C1C"/>
    <w:rsid w:val="00A60341"/>
    <w:rsid w:val="00A60582"/>
    <w:rsid w:val="00A606B9"/>
    <w:rsid w:val="00A60712"/>
    <w:rsid w:val="00A60BF2"/>
    <w:rsid w:val="00A60D78"/>
    <w:rsid w:val="00A60E8E"/>
    <w:rsid w:val="00A61002"/>
    <w:rsid w:val="00A6118B"/>
    <w:rsid w:val="00A61778"/>
    <w:rsid w:val="00A61FC4"/>
    <w:rsid w:val="00A620AC"/>
    <w:rsid w:val="00A620BB"/>
    <w:rsid w:val="00A62138"/>
    <w:rsid w:val="00A622F3"/>
    <w:rsid w:val="00A629FD"/>
    <w:rsid w:val="00A62EE8"/>
    <w:rsid w:val="00A62F83"/>
    <w:rsid w:val="00A62FA5"/>
    <w:rsid w:val="00A6343E"/>
    <w:rsid w:val="00A63684"/>
    <w:rsid w:val="00A637D9"/>
    <w:rsid w:val="00A63B1C"/>
    <w:rsid w:val="00A63C72"/>
    <w:rsid w:val="00A63CDC"/>
    <w:rsid w:val="00A6410A"/>
    <w:rsid w:val="00A642B3"/>
    <w:rsid w:val="00A642DB"/>
    <w:rsid w:val="00A64414"/>
    <w:rsid w:val="00A6476C"/>
    <w:rsid w:val="00A64C9B"/>
    <w:rsid w:val="00A65852"/>
    <w:rsid w:val="00A65DA7"/>
    <w:rsid w:val="00A65E8B"/>
    <w:rsid w:val="00A666CA"/>
    <w:rsid w:val="00A66B58"/>
    <w:rsid w:val="00A66DD6"/>
    <w:rsid w:val="00A66EF0"/>
    <w:rsid w:val="00A6702E"/>
    <w:rsid w:val="00A673CA"/>
    <w:rsid w:val="00A67411"/>
    <w:rsid w:val="00A67442"/>
    <w:rsid w:val="00A67642"/>
    <w:rsid w:val="00A679AF"/>
    <w:rsid w:val="00A70154"/>
    <w:rsid w:val="00A702F4"/>
    <w:rsid w:val="00A704EC"/>
    <w:rsid w:val="00A705CE"/>
    <w:rsid w:val="00A70E5B"/>
    <w:rsid w:val="00A70F05"/>
    <w:rsid w:val="00A71120"/>
    <w:rsid w:val="00A7134F"/>
    <w:rsid w:val="00A71453"/>
    <w:rsid w:val="00A7157A"/>
    <w:rsid w:val="00A7196F"/>
    <w:rsid w:val="00A71ED5"/>
    <w:rsid w:val="00A723F4"/>
    <w:rsid w:val="00A72E83"/>
    <w:rsid w:val="00A734E7"/>
    <w:rsid w:val="00A73D2D"/>
    <w:rsid w:val="00A73E3E"/>
    <w:rsid w:val="00A742A8"/>
    <w:rsid w:val="00A742FA"/>
    <w:rsid w:val="00A7440D"/>
    <w:rsid w:val="00A74AC6"/>
    <w:rsid w:val="00A74ECE"/>
    <w:rsid w:val="00A75BC6"/>
    <w:rsid w:val="00A76024"/>
    <w:rsid w:val="00A760A8"/>
    <w:rsid w:val="00A76123"/>
    <w:rsid w:val="00A77043"/>
    <w:rsid w:val="00A77319"/>
    <w:rsid w:val="00A804CF"/>
    <w:rsid w:val="00A805B7"/>
    <w:rsid w:val="00A80854"/>
    <w:rsid w:val="00A80A1C"/>
    <w:rsid w:val="00A80CD3"/>
    <w:rsid w:val="00A80E9C"/>
    <w:rsid w:val="00A80F3C"/>
    <w:rsid w:val="00A81047"/>
    <w:rsid w:val="00A81090"/>
    <w:rsid w:val="00A81396"/>
    <w:rsid w:val="00A81958"/>
    <w:rsid w:val="00A828AE"/>
    <w:rsid w:val="00A828F0"/>
    <w:rsid w:val="00A82D0E"/>
    <w:rsid w:val="00A83148"/>
    <w:rsid w:val="00A83191"/>
    <w:rsid w:val="00A83411"/>
    <w:rsid w:val="00A83539"/>
    <w:rsid w:val="00A83A85"/>
    <w:rsid w:val="00A840C5"/>
    <w:rsid w:val="00A84A3A"/>
    <w:rsid w:val="00A84B5F"/>
    <w:rsid w:val="00A84E73"/>
    <w:rsid w:val="00A85214"/>
    <w:rsid w:val="00A853E9"/>
    <w:rsid w:val="00A85B04"/>
    <w:rsid w:val="00A85E7F"/>
    <w:rsid w:val="00A86599"/>
    <w:rsid w:val="00A865AC"/>
    <w:rsid w:val="00A867A1"/>
    <w:rsid w:val="00A86B14"/>
    <w:rsid w:val="00A86E11"/>
    <w:rsid w:val="00A87275"/>
    <w:rsid w:val="00A87658"/>
    <w:rsid w:val="00A87810"/>
    <w:rsid w:val="00A878ED"/>
    <w:rsid w:val="00A9024D"/>
    <w:rsid w:val="00A90364"/>
    <w:rsid w:val="00A905C0"/>
    <w:rsid w:val="00A90826"/>
    <w:rsid w:val="00A90D29"/>
    <w:rsid w:val="00A90F47"/>
    <w:rsid w:val="00A913F4"/>
    <w:rsid w:val="00A91BDD"/>
    <w:rsid w:val="00A92328"/>
    <w:rsid w:val="00A9274B"/>
    <w:rsid w:val="00A929AC"/>
    <w:rsid w:val="00A929EE"/>
    <w:rsid w:val="00A92BD8"/>
    <w:rsid w:val="00A92D06"/>
    <w:rsid w:val="00A92F4B"/>
    <w:rsid w:val="00A93466"/>
    <w:rsid w:val="00A93804"/>
    <w:rsid w:val="00A9397D"/>
    <w:rsid w:val="00A93A1F"/>
    <w:rsid w:val="00A93B10"/>
    <w:rsid w:val="00A93B14"/>
    <w:rsid w:val="00A93DB1"/>
    <w:rsid w:val="00A942B8"/>
    <w:rsid w:val="00A94561"/>
    <w:rsid w:val="00A94581"/>
    <w:rsid w:val="00A94981"/>
    <w:rsid w:val="00A94A01"/>
    <w:rsid w:val="00A94D2C"/>
    <w:rsid w:val="00A94DA8"/>
    <w:rsid w:val="00A95252"/>
    <w:rsid w:val="00A95401"/>
    <w:rsid w:val="00A955C1"/>
    <w:rsid w:val="00A95805"/>
    <w:rsid w:val="00A9588A"/>
    <w:rsid w:val="00A958B4"/>
    <w:rsid w:val="00A959CD"/>
    <w:rsid w:val="00A95B5D"/>
    <w:rsid w:val="00A974DE"/>
    <w:rsid w:val="00AA032A"/>
    <w:rsid w:val="00AA036A"/>
    <w:rsid w:val="00AA054E"/>
    <w:rsid w:val="00AA06CB"/>
    <w:rsid w:val="00AA09CB"/>
    <w:rsid w:val="00AA0B1E"/>
    <w:rsid w:val="00AA1218"/>
    <w:rsid w:val="00AA142B"/>
    <w:rsid w:val="00AA1AE4"/>
    <w:rsid w:val="00AA1F1E"/>
    <w:rsid w:val="00AA2108"/>
    <w:rsid w:val="00AA2176"/>
    <w:rsid w:val="00AA22F9"/>
    <w:rsid w:val="00AA24D6"/>
    <w:rsid w:val="00AA2AC9"/>
    <w:rsid w:val="00AA2AD5"/>
    <w:rsid w:val="00AA31A2"/>
    <w:rsid w:val="00AA31D7"/>
    <w:rsid w:val="00AA31FF"/>
    <w:rsid w:val="00AA34B9"/>
    <w:rsid w:val="00AA34D1"/>
    <w:rsid w:val="00AA34FE"/>
    <w:rsid w:val="00AA3688"/>
    <w:rsid w:val="00AA3994"/>
    <w:rsid w:val="00AA3A4C"/>
    <w:rsid w:val="00AA3AB1"/>
    <w:rsid w:val="00AA3CD1"/>
    <w:rsid w:val="00AA3CF1"/>
    <w:rsid w:val="00AA41B3"/>
    <w:rsid w:val="00AA45E3"/>
    <w:rsid w:val="00AA4874"/>
    <w:rsid w:val="00AA5095"/>
    <w:rsid w:val="00AA556E"/>
    <w:rsid w:val="00AA55FA"/>
    <w:rsid w:val="00AA581A"/>
    <w:rsid w:val="00AA58F2"/>
    <w:rsid w:val="00AA5A55"/>
    <w:rsid w:val="00AA60DB"/>
    <w:rsid w:val="00AA62D7"/>
    <w:rsid w:val="00AA6426"/>
    <w:rsid w:val="00AA65F2"/>
    <w:rsid w:val="00AA693F"/>
    <w:rsid w:val="00AA69E5"/>
    <w:rsid w:val="00AA6C21"/>
    <w:rsid w:val="00AA74E4"/>
    <w:rsid w:val="00AA7E3E"/>
    <w:rsid w:val="00AB0B2B"/>
    <w:rsid w:val="00AB0E6C"/>
    <w:rsid w:val="00AB0F04"/>
    <w:rsid w:val="00AB11D5"/>
    <w:rsid w:val="00AB12AD"/>
    <w:rsid w:val="00AB169F"/>
    <w:rsid w:val="00AB1741"/>
    <w:rsid w:val="00AB1A26"/>
    <w:rsid w:val="00AB1DA2"/>
    <w:rsid w:val="00AB2048"/>
    <w:rsid w:val="00AB2176"/>
    <w:rsid w:val="00AB22CE"/>
    <w:rsid w:val="00AB230D"/>
    <w:rsid w:val="00AB3269"/>
    <w:rsid w:val="00AB3293"/>
    <w:rsid w:val="00AB3B03"/>
    <w:rsid w:val="00AB3C6B"/>
    <w:rsid w:val="00AB41FD"/>
    <w:rsid w:val="00AB42CB"/>
    <w:rsid w:val="00AB530F"/>
    <w:rsid w:val="00AB538F"/>
    <w:rsid w:val="00AB5505"/>
    <w:rsid w:val="00AB5B7A"/>
    <w:rsid w:val="00AB5B7E"/>
    <w:rsid w:val="00AB5BB2"/>
    <w:rsid w:val="00AB684F"/>
    <w:rsid w:val="00AB6A32"/>
    <w:rsid w:val="00AB6CDA"/>
    <w:rsid w:val="00AB6ED0"/>
    <w:rsid w:val="00AB730B"/>
    <w:rsid w:val="00AB74F7"/>
    <w:rsid w:val="00AB79EE"/>
    <w:rsid w:val="00AB7A20"/>
    <w:rsid w:val="00AB7AA7"/>
    <w:rsid w:val="00AB7B82"/>
    <w:rsid w:val="00AB7BB9"/>
    <w:rsid w:val="00AB7F13"/>
    <w:rsid w:val="00AC0084"/>
    <w:rsid w:val="00AC0635"/>
    <w:rsid w:val="00AC13D6"/>
    <w:rsid w:val="00AC152C"/>
    <w:rsid w:val="00AC1600"/>
    <w:rsid w:val="00AC1797"/>
    <w:rsid w:val="00AC19E8"/>
    <w:rsid w:val="00AC1ABC"/>
    <w:rsid w:val="00AC1B52"/>
    <w:rsid w:val="00AC1DE3"/>
    <w:rsid w:val="00AC2404"/>
    <w:rsid w:val="00AC282B"/>
    <w:rsid w:val="00AC2AAF"/>
    <w:rsid w:val="00AC2F48"/>
    <w:rsid w:val="00AC327A"/>
    <w:rsid w:val="00AC3439"/>
    <w:rsid w:val="00AC37DC"/>
    <w:rsid w:val="00AC3B73"/>
    <w:rsid w:val="00AC3B85"/>
    <w:rsid w:val="00AC3D6D"/>
    <w:rsid w:val="00AC3F17"/>
    <w:rsid w:val="00AC3FCB"/>
    <w:rsid w:val="00AC4532"/>
    <w:rsid w:val="00AC463E"/>
    <w:rsid w:val="00AC485D"/>
    <w:rsid w:val="00AC4A73"/>
    <w:rsid w:val="00AC4A80"/>
    <w:rsid w:val="00AC4EBC"/>
    <w:rsid w:val="00AC55E6"/>
    <w:rsid w:val="00AC5765"/>
    <w:rsid w:val="00AC58D1"/>
    <w:rsid w:val="00AC59D3"/>
    <w:rsid w:val="00AC5D81"/>
    <w:rsid w:val="00AC5EA5"/>
    <w:rsid w:val="00AC605C"/>
    <w:rsid w:val="00AC6414"/>
    <w:rsid w:val="00AC6752"/>
    <w:rsid w:val="00AC6D01"/>
    <w:rsid w:val="00AC6D8D"/>
    <w:rsid w:val="00AC6F16"/>
    <w:rsid w:val="00AC7BB8"/>
    <w:rsid w:val="00AC7C04"/>
    <w:rsid w:val="00AD0521"/>
    <w:rsid w:val="00AD0BA3"/>
    <w:rsid w:val="00AD0DE9"/>
    <w:rsid w:val="00AD0EEF"/>
    <w:rsid w:val="00AD101D"/>
    <w:rsid w:val="00AD122E"/>
    <w:rsid w:val="00AD1337"/>
    <w:rsid w:val="00AD1374"/>
    <w:rsid w:val="00AD14B7"/>
    <w:rsid w:val="00AD1918"/>
    <w:rsid w:val="00AD1B1D"/>
    <w:rsid w:val="00AD1E51"/>
    <w:rsid w:val="00AD1F6A"/>
    <w:rsid w:val="00AD1FA5"/>
    <w:rsid w:val="00AD2ABC"/>
    <w:rsid w:val="00AD2AFB"/>
    <w:rsid w:val="00AD2CB8"/>
    <w:rsid w:val="00AD2F00"/>
    <w:rsid w:val="00AD3689"/>
    <w:rsid w:val="00AD3DBD"/>
    <w:rsid w:val="00AD4374"/>
    <w:rsid w:val="00AD45F7"/>
    <w:rsid w:val="00AD4659"/>
    <w:rsid w:val="00AD47AC"/>
    <w:rsid w:val="00AD4930"/>
    <w:rsid w:val="00AD496D"/>
    <w:rsid w:val="00AD537D"/>
    <w:rsid w:val="00AD56FE"/>
    <w:rsid w:val="00AD571A"/>
    <w:rsid w:val="00AD5A52"/>
    <w:rsid w:val="00AD5ADB"/>
    <w:rsid w:val="00AD6188"/>
    <w:rsid w:val="00AD66D3"/>
    <w:rsid w:val="00AD687F"/>
    <w:rsid w:val="00AD6C09"/>
    <w:rsid w:val="00AD6EEC"/>
    <w:rsid w:val="00AD7403"/>
    <w:rsid w:val="00AD78C1"/>
    <w:rsid w:val="00AE0577"/>
    <w:rsid w:val="00AE0B99"/>
    <w:rsid w:val="00AE0BB9"/>
    <w:rsid w:val="00AE0E1E"/>
    <w:rsid w:val="00AE0F8D"/>
    <w:rsid w:val="00AE1335"/>
    <w:rsid w:val="00AE1447"/>
    <w:rsid w:val="00AE162A"/>
    <w:rsid w:val="00AE1A0C"/>
    <w:rsid w:val="00AE1A26"/>
    <w:rsid w:val="00AE2082"/>
    <w:rsid w:val="00AE2461"/>
    <w:rsid w:val="00AE26C8"/>
    <w:rsid w:val="00AE2771"/>
    <w:rsid w:val="00AE293D"/>
    <w:rsid w:val="00AE2B22"/>
    <w:rsid w:val="00AE2BA6"/>
    <w:rsid w:val="00AE2BD6"/>
    <w:rsid w:val="00AE2C33"/>
    <w:rsid w:val="00AE34E7"/>
    <w:rsid w:val="00AE371C"/>
    <w:rsid w:val="00AE37A8"/>
    <w:rsid w:val="00AE3931"/>
    <w:rsid w:val="00AE3982"/>
    <w:rsid w:val="00AE3AD5"/>
    <w:rsid w:val="00AE3F45"/>
    <w:rsid w:val="00AE3FE8"/>
    <w:rsid w:val="00AE416B"/>
    <w:rsid w:val="00AE43F1"/>
    <w:rsid w:val="00AE457A"/>
    <w:rsid w:val="00AE461D"/>
    <w:rsid w:val="00AE4765"/>
    <w:rsid w:val="00AE4964"/>
    <w:rsid w:val="00AE52CE"/>
    <w:rsid w:val="00AE5428"/>
    <w:rsid w:val="00AE5B1B"/>
    <w:rsid w:val="00AE5B20"/>
    <w:rsid w:val="00AE6249"/>
    <w:rsid w:val="00AE6343"/>
    <w:rsid w:val="00AE6345"/>
    <w:rsid w:val="00AE6553"/>
    <w:rsid w:val="00AE6C60"/>
    <w:rsid w:val="00AE6C61"/>
    <w:rsid w:val="00AE724B"/>
    <w:rsid w:val="00AE73FD"/>
    <w:rsid w:val="00AE7454"/>
    <w:rsid w:val="00AE7561"/>
    <w:rsid w:val="00AE7B1E"/>
    <w:rsid w:val="00AE7B51"/>
    <w:rsid w:val="00AE7E41"/>
    <w:rsid w:val="00AF054A"/>
    <w:rsid w:val="00AF0658"/>
    <w:rsid w:val="00AF0732"/>
    <w:rsid w:val="00AF081E"/>
    <w:rsid w:val="00AF0875"/>
    <w:rsid w:val="00AF08F9"/>
    <w:rsid w:val="00AF0F35"/>
    <w:rsid w:val="00AF11FC"/>
    <w:rsid w:val="00AF18B0"/>
    <w:rsid w:val="00AF1BED"/>
    <w:rsid w:val="00AF21EF"/>
    <w:rsid w:val="00AF22AF"/>
    <w:rsid w:val="00AF22B3"/>
    <w:rsid w:val="00AF2420"/>
    <w:rsid w:val="00AF2527"/>
    <w:rsid w:val="00AF2816"/>
    <w:rsid w:val="00AF2879"/>
    <w:rsid w:val="00AF28F9"/>
    <w:rsid w:val="00AF2AC2"/>
    <w:rsid w:val="00AF30B0"/>
    <w:rsid w:val="00AF31A4"/>
    <w:rsid w:val="00AF3A16"/>
    <w:rsid w:val="00AF3CA0"/>
    <w:rsid w:val="00AF4135"/>
    <w:rsid w:val="00AF4300"/>
    <w:rsid w:val="00AF46C2"/>
    <w:rsid w:val="00AF46D4"/>
    <w:rsid w:val="00AF498C"/>
    <w:rsid w:val="00AF4A9B"/>
    <w:rsid w:val="00AF50D0"/>
    <w:rsid w:val="00AF5290"/>
    <w:rsid w:val="00AF57AF"/>
    <w:rsid w:val="00AF6762"/>
    <w:rsid w:val="00AF67CF"/>
    <w:rsid w:val="00AF6ACB"/>
    <w:rsid w:val="00AF6FD3"/>
    <w:rsid w:val="00AF756D"/>
    <w:rsid w:val="00AF77B5"/>
    <w:rsid w:val="00AF7856"/>
    <w:rsid w:val="00AF78A1"/>
    <w:rsid w:val="00AF7C07"/>
    <w:rsid w:val="00AF7E21"/>
    <w:rsid w:val="00B0006E"/>
    <w:rsid w:val="00B00359"/>
    <w:rsid w:val="00B0058A"/>
    <w:rsid w:val="00B00B7B"/>
    <w:rsid w:val="00B00F21"/>
    <w:rsid w:val="00B00F53"/>
    <w:rsid w:val="00B010D5"/>
    <w:rsid w:val="00B013A8"/>
    <w:rsid w:val="00B013FE"/>
    <w:rsid w:val="00B01410"/>
    <w:rsid w:val="00B019CA"/>
    <w:rsid w:val="00B01F22"/>
    <w:rsid w:val="00B025C4"/>
    <w:rsid w:val="00B026AF"/>
    <w:rsid w:val="00B02C4B"/>
    <w:rsid w:val="00B02C5F"/>
    <w:rsid w:val="00B02E0F"/>
    <w:rsid w:val="00B03145"/>
    <w:rsid w:val="00B03240"/>
    <w:rsid w:val="00B03341"/>
    <w:rsid w:val="00B034F3"/>
    <w:rsid w:val="00B03BC6"/>
    <w:rsid w:val="00B03C63"/>
    <w:rsid w:val="00B04030"/>
    <w:rsid w:val="00B04153"/>
    <w:rsid w:val="00B04392"/>
    <w:rsid w:val="00B04A9A"/>
    <w:rsid w:val="00B054D5"/>
    <w:rsid w:val="00B056DA"/>
    <w:rsid w:val="00B057C1"/>
    <w:rsid w:val="00B05A14"/>
    <w:rsid w:val="00B064DA"/>
    <w:rsid w:val="00B069BB"/>
    <w:rsid w:val="00B06D08"/>
    <w:rsid w:val="00B06E3B"/>
    <w:rsid w:val="00B06E65"/>
    <w:rsid w:val="00B077CA"/>
    <w:rsid w:val="00B07A4A"/>
    <w:rsid w:val="00B07F56"/>
    <w:rsid w:val="00B102F1"/>
    <w:rsid w:val="00B106CB"/>
    <w:rsid w:val="00B1076C"/>
    <w:rsid w:val="00B10892"/>
    <w:rsid w:val="00B109C2"/>
    <w:rsid w:val="00B10A49"/>
    <w:rsid w:val="00B10A78"/>
    <w:rsid w:val="00B10F38"/>
    <w:rsid w:val="00B11044"/>
    <w:rsid w:val="00B11A13"/>
    <w:rsid w:val="00B11D24"/>
    <w:rsid w:val="00B11E89"/>
    <w:rsid w:val="00B1240A"/>
    <w:rsid w:val="00B125F2"/>
    <w:rsid w:val="00B12B8E"/>
    <w:rsid w:val="00B13316"/>
    <w:rsid w:val="00B1337B"/>
    <w:rsid w:val="00B13A8D"/>
    <w:rsid w:val="00B13B35"/>
    <w:rsid w:val="00B13D11"/>
    <w:rsid w:val="00B142F6"/>
    <w:rsid w:val="00B1444B"/>
    <w:rsid w:val="00B14474"/>
    <w:rsid w:val="00B14477"/>
    <w:rsid w:val="00B144FB"/>
    <w:rsid w:val="00B14572"/>
    <w:rsid w:val="00B14683"/>
    <w:rsid w:val="00B148AF"/>
    <w:rsid w:val="00B14D61"/>
    <w:rsid w:val="00B150AA"/>
    <w:rsid w:val="00B1515B"/>
    <w:rsid w:val="00B15457"/>
    <w:rsid w:val="00B15719"/>
    <w:rsid w:val="00B1596F"/>
    <w:rsid w:val="00B15BBC"/>
    <w:rsid w:val="00B15BE7"/>
    <w:rsid w:val="00B15F26"/>
    <w:rsid w:val="00B1603A"/>
    <w:rsid w:val="00B161A5"/>
    <w:rsid w:val="00B1662D"/>
    <w:rsid w:val="00B16793"/>
    <w:rsid w:val="00B16A53"/>
    <w:rsid w:val="00B16ACC"/>
    <w:rsid w:val="00B16B21"/>
    <w:rsid w:val="00B16E94"/>
    <w:rsid w:val="00B172DE"/>
    <w:rsid w:val="00B17386"/>
    <w:rsid w:val="00B1764E"/>
    <w:rsid w:val="00B176D7"/>
    <w:rsid w:val="00B17829"/>
    <w:rsid w:val="00B178DF"/>
    <w:rsid w:val="00B17AD2"/>
    <w:rsid w:val="00B17B8A"/>
    <w:rsid w:val="00B17D99"/>
    <w:rsid w:val="00B2015E"/>
    <w:rsid w:val="00B2018C"/>
    <w:rsid w:val="00B20421"/>
    <w:rsid w:val="00B20DFB"/>
    <w:rsid w:val="00B215D1"/>
    <w:rsid w:val="00B219FD"/>
    <w:rsid w:val="00B21B8D"/>
    <w:rsid w:val="00B21D25"/>
    <w:rsid w:val="00B2210C"/>
    <w:rsid w:val="00B22350"/>
    <w:rsid w:val="00B22483"/>
    <w:rsid w:val="00B235BD"/>
    <w:rsid w:val="00B235F6"/>
    <w:rsid w:val="00B23643"/>
    <w:rsid w:val="00B23843"/>
    <w:rsid w:val="00B2387A"/>
    <w:rsid w:val="00B24B06"/>
    <w:rsid w:val="00B24EDF"/>
    <w:rsid w:val="00B250B3"/>
    <w:rsid w:val="00B25662"/>
    <w:rsid w:val="00B257ED"/>
    <w:rsid w:val="00B25D5B"/>
    <w:rsid w:val="00B25E29"/>
    <w:rsid w:val="00B263ED"/>
    <w:rsid w:val="00B267D9"/>
    <w:rsid w:val="00B26AF4"/>
    <w:rsid w:val="00B26E62"/>
    <w:rsid w:val="00B27085"/>
    <w:rsid w:val="00B2726B"/>
    <w:rsid w:val="00B2732F"/>
    <w:rsid w:val="00B2789F"/>
    <w:rsid w:val="00B27A7A"/>
    <w:rsid w:val="00B27B12"/>
    <w:rsid w:val="00B27F38"/>
    <w:rsid w:val="00B3030E"/>
    <w:rsid w:val="00B3047D"/>
    <w:rsid w:val="00B30592"/>
    <w:rsid w:val="00B30938"/>
    <w:rsid w:val="00B30B90"/>
    <w:rsid w:val="00B312A8"/>
    <w:rsid w:val="00B312B0"/>
    <w:rsid w:val="00B31303"/>
    <w:rsid w:val="00B3147E"/>
    <w:rsid w:val="00B3155D"/>
    <w:rsid w:val="00B31D4A"/>
    <w:rsid w:val="00B31F9E"/>
    <w:rsid w:val="00B320B8"/>
    <w:rsid w:val="00B32202"/>
    <w:rsid w:val="00B32486"/>
    <w:rsid w:val="00B326A3"/>
    <w:rsid w:val="00B326E6"/>
    <w:rsid w:val="00B32F23"/>
    <w:rsid w:val="00B3317C"/>
    <w:rsid w:val="00B331D6"/>
    <w:rsid w:val="00B33350"/>
    <w:rsid w:val="00B335EF"/>
    <w:rsid w:val="00B33A24"/>
    <w:rsid w:val="00B341E8"/>
    <w:rsid w:val="00B34314"/>
    <w:rsid w:val="00B3455C"/>
    <w:rsid w:val="00B34626"/>
    <w:rsid w:val="00B348A6"/>
    <w:rsid w:val="00B34AF4"/>
    <w:rsid w:val="00B352D9"/>
    <w:rsid w:val="00B354D3"/>
    <w:rsid w:val="00B35983"/>
    <w:rsid w:val="00B35AB4"/>
    <w:rsid w:val="00B35B62"/>
    <w:rsid w:val="00B35F2E"/>
    <w:rsid w:val="00B362C0"/>
    <w:rsid w:val="00B363A9"/>
    <w:rsid w:val="00B364D4"/>
    <w:rsid w:val="00B368EF"/>
    <w:rsid w:val="00B36901"/>
    <w:rsid w:val="00B36AA9"/>
    <w:rsid w:val="00B36BD5"/>
    <w:rsid w:val="00B36D9F"/>
    <w:rsid w:val="00B36E3D"/>
    <w:rsid w:val="00B37554"/>
    <w:rsid w:val="00B37877"/>
    <w:rsid w:val="00B37AF0"/>
    <w:rsid w:val="00B37B88"/>
    <w:rsid w:val="00B37BF8"/>
    <w:rsid w:val="00B37F86"/>
    <w:rsid w:val="00B402EB"/>
    <w:rsid w:val="00B4041A"/>
    <w:rsid w:val="00B4049A"/>
    <w:rsid w:val="00B40679"/>
    <w:rsid w:val="00B409CB"/>
    <w:rsid w:val="00B40B93"/>
    <w:rsid w:val="00B41528"/>
    <w:rsid w:val="00B41805"/>
    <w:rsid w:val="00B41A8F"/>
    <w:rsid w:val="00B41A92"/>
    <w:rsid w:val="00B41D2E"/>
    <w:rsid w:val="00B41F92"/>
    <w:rsid w:val="00B4227B"/>
    <w:rsid w:val="00B426A6"/>
    <w:rsid w:val="00B427BF"/>
    <w:rsid w:val="00B42D50"/>
    <w:rsid w:val="00B43454"/>
    <w:rsid w:val="00B43A9A"/>
    <w:rsid w:val="00B447D4"/>
    <w:rsid w:val="00B44BB4"/>
    <w:rsid w:val="00B4509B"/>
    <w:rsid w:val="00B451E7"/>
    <w:rsid w:val="00B451FC"/>
    <w:rsid w:val="00B45268"/>
    <w:rsid w:val="00B45402"/>
    <w:rsid w:val="00B4590E"/>
    <w:rsid w:val="00B459BE"/>
    <w:rsid w:val="00B45A91"/>
    <w:rsid w:val="00B45DAA"/>
    <w:rsid w:val="00B4636A"/>
    <w:rsid w:val="00B463AD"/>
    <w:rsid w:val="00B4683B"/>
    <w:rsid w:val="00B4691E"/>
    <w:rsid w:val="00B46AED"/>
    <w:rsid w:val="00B46F34"/>
    <w:rsid w:val="00B47910"/>
    <w:rsid w:val="00B479EF"/>
    <w:rsid w:val="00B47F27"/>
    <w:rsid w:val="00B500D3"/>
    <w:rsid w:val="00B504F6"/>
    <w:rsid w:val="00B50566"/>
    <w:rsid w:val="00B505B1"/>
    <w:rsid w:val="00B506CE"/>
    <w:rsid w:val="00B50B5D"/>
    <w:rsid w:val="00B51E3D"/>
    <w:rsid w:val="00B522DB"/>
    <w:rsid w:val="00B522ED"/>
    <w:rsid w:val="00B52861"/>
    <w:rsid w:val="00B52CCE"/>
    <w:rsid w:val="00B52D69"/>
    <w:rsid w:val="00B52F27"/>
    <w:rsid w:val="00B5312F"/>
    <w:rsid w:val="00B53136"/>
    <w:rsid w:val="00B53685"/>
    <w:rsid w:val="00B53EAA"/>
    <w:rsid w:val="00B541D7"/>
    <w:rsid w:val="00B543B9"/>
    <w:rsid w:val="00B54647"/>
    <w:rsid w:val="00B546ED"/>
    <w:rsid w:val="00B548A4"/>
    <w:rsid w:val="00B5519B"/>
    <w:rsid w:val="00B551D0"/>
    <w:rsid w:val="00B55335"/>
    <w:rsid w:val="00B559EB"/>
    <w:rsid w:val="00B55DDD"/>
    <w:rsid w:val="00B55F03"/>
    <w:rsid w:val="00B56134"/>
    <w:rsid w:val="00B56CFA"/>
    <w:rsid w:val="00B57690"/>
    <w:rsid w:val="00B57805"/>
    <w:rsid w:val="00B57893"/>
    <w:rsid w:val="00B57D70"/>
    <w:rsid w:val="00B57DC5"/>
    <w:rsid w:val="00B57E81"/>
    <w:rsid w:val="00B60634"/>
    <w:rsid w:val="00B60727"/>
    <w:rsid w:val="00B609F3"/>
    <w:rsid w:val="00B60CF2"/>
    <w:rsid w:val="00B60CF4"/>
    <w:rsid w:val="00B6106A"/>
    <w:rsid w:val="00B6150C"/>
    <w:rsid w:val="00B61622"/>
    <w:rsid w:val="00B61C7E"/>
    <w:rsid w:val="00B61C92"/>
    <w:rsid w:val="00B61FF8"/>
    <w:rsid w:val="00B624C6"/>
    <w:rsid w:val="00B62BD3"/>
    <w:rsid w:val="00B62F67"/>
    <w:rsid w:val="00B6338A"/>
    <w:rsid w:val="00B63653"/>
    <w:rsid w:val="00B63673"/>
    <w:rsid w:val="00B637E3"/>
    <w:rsid w:val="00B63E9F"/>
    <w:rsid w:val="00B64051"/>
    <w:rsid w:val="00B64334"/>
    <w:rsid w:val="00B64369"/>
    <w:rsid w:val="00B6440F"/>
    <w:rsid w:val="00B644F4"/>
    <w:rsid w:val="00B645E1"/>
    <w:rsid w:val="00B648C1"/>
    <w:rsid w:val="00B65D2E"/>
    <w:rsid w:val="00B660B2"/>
    <w:rsid w:val="00B664BF"/>
    <w:rsid w:val="00B6667E"/>
    <w:rsid w:val="00B66E89"/>
    <w:rsid w:val="00B66F51"/>
    <w:rsid w:val="00B675DF"/>
    <w:rsid w:val="00B67604"/>
    <w:rsid w:val="00B6772E"/>
    <w:rsid w:val="00B678C4"/>
    <w:rsid w:val="00B67917"/>
    <w:rsid w:val="00B67C64"/>
    <w:rsid w:val="00B67CC4"/>
    <w:rsid w:val="00B67F37"/>
    <w:rsid w:val="00B7059A"/>
    <w:rsid w:val="00B70D61"/>
    <w:rsid w:val="00B70F49"/>
    <w:rsid w:val="00B71A3B"/>
    <w:rsid w:val="00B71BB4"/>
    <w:rsid w:val="00B71BFC"/>
    <w:rsid w:val="00B71D89"/>
    <w:rsid w:val="00B71E73"/>
    <w:rsid w:val="00B71FFA"/>
    <w:rsid w:val="00B72024"/>
    <w:rsid w:val="00B72610"/>
    <w:rsid w:val="00B72B3D"/>
    <w:rsid w:val="00B72FE7"/>
    <w:rsid w:val="00B734D7"/>
    <w:rsid w:val="00B73775"/>
    <w:rsid w:val="00B73829"/>
    <w:rsid w:val="00B73F73"/>
    <w:rsid w:val="00B74534"/>
    <w:rsid w:val="00B7482D"/>
    <w:rsid w:val="00B74B07"/>
    <w:rsid w:val="00B74DB5"/>
    <w:rsid w:val="00B74F2A"/>
    <w:rsid w:val="00B74F5E"/>
    <w:rsid w:val="00B7536D"/>
    <w:rsid w:val="00B75742"/>
    <w:rsid w:val="00B75BEB"/>
    <w:rsid w:val="00B7652E"/>
    <w:rsid w:val="00B76836"/>
    <w:rsid w:val="00B773CB"/>
    <w:rsid w:val="00B77A1C"/>
    <w:rsid w:val="00B77D60"/>
    <w:rsid w:val="00B77D65"/>
    <w:rsid w:val="00B77FA4"/>
    <w:rsid w:val="00B80594"/>
    <w:rsid w:val="00B80D84"/>
    <w:rsid w:val="00B80E78"/>
    <w:rsid w:val="00B81498"/>
    <w:rsid w:val="00B8158D"/>
    <w:rsid w:val="00B81911"/>
    <w:rsid w:val="00B81966"/>
    <w:rsid w:val="00B81EAD"/>
    <w:rsid w:val="00B81EC9"/>
    <w:rsid w:val="00B81FC3"/>
    <w:rsid w:val="00B8225B"/>
    <w:rsid w:val="00B824E1"/>
    <w:rsid w:val="00B82C42"/>
    <w:rsid w:val="00B82EF1"/>
    <w:rsid w:val="00B83003"/>
    <w:rsid w:val="00B830EE"/>
    <w:rsid w:val="00B83125"/>
    <w:rsid w:val="00B8345B"/>
    <w:rsid w:val="00B836DD"/>
    <w:rsid w:val="00B83946"/>
    <w:rsid w:val="00B839EE"/>
    <w:rsid w:val="00B83AFD"/>
    <w:rsid w:val="00B84706"/>
    <w:rsid w:val="00B84791"/>
    <w:rsid w:val="00B84C14"/>
    <w:rsid w:val="00B84C8D"/>
    <w:rsid w:val="00B84FED"/>
    <w:rsid w:val="00B8517C"/>
    <w:rsid w:val="00B85442"/>
    <w:rsid w:val="00B8579A"/>
    <w:rsid w:val="00B857FF"/>
    <w:rsid w:val="00B85DD3"/>
    <w:rsid w:val="00B864CD"/>
    <w:rsid w:val="00B86542"/>
    <w:rsid w:val="00B86758"/>
    <w:rsid w:val="00B86B00"/>
    <w:rsid w:val="00B86D8F"/>
    <w:rsid w:val="00B87993"/>
    <w:rsid w:val="00B87D1A"/>
    <w:rsid w:val="00B87F51"/>
    <w:rsid w:val="00B90041"/>
    <w:rsid w:val="00B900BC"/>
    <w:rsid w:val="00B900E7"/>
    <w:rsid w:val="00B905E4"/>
    <w:rsid w:val="00B90EFB"/>
    <w:rsid w:val="00B91530"/>
    <w:rsid w:val="00B91708"/>
    <w:rsid w:val="00B9194B"/>
    <w:rsid w:val="00B9196F"/>
    <w:rsid w:val="00B91BBA"/>
    <w:rsid w:val="00B92346"/>
    <w:rsid w:val="00B923EB"/>
    <w:rsid w:val="00B9252B"/>
    <w:rsid w:val="00B9281B"/>
    <w:rsid w:val="00B92D22"/>
    <w:rsid w:val="00B92EDC"/>
    <w:rsid w:val="00B9346C"/>
    <w:rsid w:val="00B93685"/>
    <w:rsid w:val="00B94130"/>
    <w:rsid w:val="00B94161"/>
    <w:rsid w:val="00B9488A"/>
    <w:rsid w:val="00B94B6E"/>
    <w:rsid w:val="00B94C7B"/>
    <w:rsid w:val="00B94F84"/>
    <w:rsid w:val="00B95310"/>
    <w:rsid w:val="00B9535F"/>
    <w:rsid w:val="00B95D23"/>
    <w:rsid w:val="00B95E89"/>
    <w:rsid w:val="00B96070"/>
    <w:rsid w:val="00B964B3"/>
    <w:rsid w:val="00B967B7"/>
    <w:rsid w:val="00B96C8A"/>
    <w:rsid w:val="00B972C0"/>
    <w:rsid w:val="00B977ED"/>
    <w:rsid w:val="00B9795A"/>
    <w:rsid w:val="00B97B04"/>
    <w:rsid w:val="00B97C1F"/>
    <w:rsid w:val="00B97CCE"/>
    <w:rsid w:val="00B97FC0"/>
    <w:rsid w:val="00BA04C7"/>
    <w:rsid w:val="00BA0BC8"/>
    <w:rsid w:val="00BA15A6"/>
    <w:rsid w:val="00BA15B3"/>
    <w:rsid w:val="00BA161F"/>
    <w:rsid w:val="00BA1832"/>
    <w:rsid w:val="00BA188F"/>
    <w:rsid w:val="00BA18D9"/>
    <w:rsid w:val="00BA1A39"/>
    <w:rsid w:val="00BA2060"/>
    <w:rsid w:val="00BA2129"/>
    <w:rsid w:val="00BA2473"/>
    <w:rsid w:val="00BA247B"/>
    <w:rsid w:val="00BA26AC"/>
    <w:rsid w:val="00BA2D6E"/>
    <w:rsid w:val="00BA2E6A"/>
    <w:rsid w:val="00BA31E0"/>
    <w:rsid w:val="00BA3482"/>
    <w:rsid w:val="00BA353D"/>
    <w:rsid w:val="00BA39C2"/>
    <w:rsid w:val="00BA3E0F"/>
    <w:rsid w:val="00BA4013"/>
    <w:rsid w:val="00BA4128"/>
    <w:rsid w:val="00BA459D"/>
    <w:rsid w:val="00BA4753"/>
    <w:rsid w:val="00BA496A"/>
    <w:rsid w:val="00BA4A4B"/>
    <w:rsid w:val="00BA4FF9"/>
    <w:rsid w:val="00BA5397"/>
    <w:rsid w:val="00BA5732"/>
    <w:rsid w:val="00BA5889"/>
    <w:rsid w:val="00BA5D4B"/>
    <w:rsid w:val="00BA5E02"/>
    <w:rsid w:val="00BA5F5E"/>
    <w:rsid w:val="00BA6487"/>
    <w:rsid w:val="00BA6694"/>
    <w:rsid w:val="00BA69C5"/>
    <w:rsid w:val="00BA6A30"/>
    <w:rsid w:val="00BA6C05"/>
    <w:rsid w:val="00BA7054"/>
    <w:rsid w:val="00BA7292"/>
    <w:rsid w:val="00BA735B"/>
    <w:rsid w:val="00BA773D"/>
    <w:rsid w:val="00BA7B07"/>
    <w:rsid w:val="00BA7FA7"/>
    <w:rsid w:val="00BB050D"/>
    <w:rsid w:val="00BB0773"/>
    <w:rsid w:val="00BB09BE"/>
    <w:rsid w:val="00BB0D27"/>
    <w:rsid w:val="00BB0F50"/>
    <w:rsid w:val="00BB1555"/>
    <w:rsid w:val="00BB17E2"/>
    <w:rsid w:val="00BB1945"/>
    <w:rsid w:val="00BB2232"/>
    <w:rsid w:val="00BB22DC"/>
    <w:rsid w:val="00BB2A1A"/>
    <w:rsid w:val="00BB2A41"/>
    <w:rsid w:val="00BB2B76"/>
    <w:rsid w:val="00BB2C9C"/>
    <w:rsid w:val="00BB2F38"/>
    <w:rsid w:val="00BB316B"/>
    <w:rsid w:val="00BB400C"/>
    <w:rsid w:val="00BB452F"/>
    <w:rsid w:val="00BB4A60"/>
    <w:rsid w:val="00BB4ED3"/>
    <w:rsid w:val="00BB5522"/>
    <w:rsid w:val="00BB56C8"/>
    <w:rsid w:val="00BB5853"/>
    <w:rsid w:val="00BB5E6C"/>
    <w:rsid w:val="00BB60A6"/>
    <w:rsid w:val="00BB693F"/>
    <w:rsid w:val="00BB6997"/>
    <w:rsid w:val="00BB6AD8"/>
    <w:rsid w:val="00BB6C15"/>
    <w:rsid w:val="00BB6FCF"/>
    <w:rsid w:val="00BB713B"/>
    <w:rsid w:val="00BB730D"/>
    <w:rsid w:val="00BB75D2"/>
    <w:rsid w:val="00BB7D8D"/>
    <w:rsid w:val="00BB7E06"/>
    <w:rsid w:val="00BC00D2"/>
    <w:rsid w:val="00BC030D"/>
    <w:rsid w:val="00BC048D"/>
    <w:rsid w:val="00BC0E0E"/>
    <w:rsid w:val="00BC0FEE"/>
    <w:rsid w:val="00BC132B"/>
    <w:rsid w:val="00BC2547"/>
    <w:rsid w:val="00BC293D"/>
    <w:rsid w:val="00BC2F60"/>
    <w:rsid w:val="00BC3169"/>
    <w:rsid w:val="00BC31C5"/>
    <w:rsid w:val="00BC34A5"/>
    <w:rsid w:val="00BC3850"/>
    <w:rsid w:val="00BC3EB8"/>
    <w:rsid w:val="00BC3FED"/>
    <w:rsid w:val="00BC4804"/>
    <w:rsid w:val="00BC4851"/>
    <w:rsid w:val="00BC4FD1"/>
    <w:rsid w:val="00BC5105"/>
    <w:rsid w:val="00BC5836"/>
    <w:rsid w:val="00BC595C"/>
    <w:rsid w:val="00BC5B16"/>
    <w:rsid w:val="00BC5BBD"/>
    <w:rsid w:val="00BC5C13"/>
    <w:rsid w:val="00BC5CDC"/>
    <w:rsid w:val="00BC638E"/>
    <w:rsid w:val="00BC63FA"/>
    <w:rsid w:val="00BC6555"/>
    <w:rsid w:val="00BC6596"/>
    <w:rsid w:val="00BC67F8"/>
    <w:rsid w:val="00BC6950"/>
    <w:rsid w:val="00BC7165"/>
    <w:rsid w:val="00BC720A"/>
    <w:rsid w:val="00BC7300"/>
    <w:rsid w:val="00BC755E"/>
    <w:rsid w:val="00BC78D2"/>
    <w:rsid w:val="00BC79EC"/>
    <w:rsid w:val="00BC7A70"/>
    <w:rsid w:val="00BC7B17"/>
    <w:rsid w:val="00BD0841"/>
    <w:rsid w:val="00BD0C0A"/>
    <w:rsid w:val="00BD0CF5"/>
    <w:rsid w:val="00BD0EBC"/>
    <w:rsid w:val="00BD1320"/>
    <w:rsid w:val="00BD1538"/>
    <w:rsid w:val="00BD1610"/>
    <w:rsid w:val="00BD174A"/>
    <w:rsid w:val="00BD1ABF"/>
    <w:rsid w:val="00BD1DFB"/>
    <w:rsid w:val="00BD1FA0"/>
    <w:rsid w:val="00BD204D"/>
    <w:rsid w:val="00BD243E"/>
    <w:rsid w:val="00BD248D"/>
    <w:rsid w:val="00BD253B"/>
    <w:rsid w:val="00BD2773"/>
    <w:rsid w:val="00BD2AA8"/>
    <w:rsid w:val="00BD352E"/>
    <w:rsid w:val="00BD3987"/>
    <w:rsid w:val="00BD3AD4"/>
    <w:rsid w:val="00BD3B4D"/>
    <w:rsid w:val="00BD3CA2"/>
    <w:rsid w:val="00BD4265"/>
    <w:rsid w:val="00BD4479"/>
    <w:rsid w:val="00BD4582"/>
    <w:rsid w:val="00BD47D0"/>
    <w:rsid w:val="00BD48B5"/>
    <w:rsid w:val="00BD499F"/>
    <w:rsid w:val="00BD4CDF"/>
    <w:rsid w:val="00BD4D28"/>
    <w:rsid w:val="00BD4EC6"/>
    <w:rsid w:val="00BD52CB"/>
    <w:rsid w:val="00BD55C4"/>
    <w:rsid w:val="00BD583A"/>
    <w:rsid w:val="00BD6584"/>
    <w:rsid w:val="00BD6AA8"/>
    <w:rsid w:val="00BD6AD1"/>
    <w:rsid w:val="00BD6BCE"/>
    <w:rsid w:val="00BD6D6E"/>
    <w:rsid w:val="00BD6EAE"/>
    <w:rsid w:val="00BD6EFA"/>
    <w:rsid w:val="00BD720A"/>
    <w:rsid w:val="00BD7316"/>
    <w:rsid w:val="00BD788B"/>
    <w:rsid w:val="00BD7BA3"/>
    <w:rsid w:val="00BD7C67"/>
    <w:rsid w:val="00BE05A4"/>
    <w:rsid w:val="00BE08BC"/>
    <w:rsid w:val="00BE0E9B"/>
    <w:rsid w:val="00BE0F89"/>
    <w:rsid w:val="00BE1186"/>
    <w:rsid w:val="00BE118C"/>
    <w:rsid w:val="00BE155A"/>
    <w:rsid w:val="00BE18B9"/>
    <w:rsid w:val="00BE1C8C"/>
    <w:rsid w:val="00BE1ED5"/>
    <w:rsid w:val="00BE2268"/>
    <w:rsid w:val="00BE2367"/>
    <w:rsid w:val="00BE245D"/>
    <w:rsid w:val="00BE2561"/>
    <w:rsid w:val="00BE29A5"/>
    <w:rsid w:val="00BE2CA9"/>
    <w:rsid w:val="00BE2DA1"/>
    <w:rsid w:val="00BE2EEC"/>
    <w:rsid w:val="00BE2F86"/>
    <w:rsid w:val="00BE34A9"/>
    <w:rsid w:val="00BE35F2"/>
    <w:rsid w:val="00BE378C"/>
    <w:rsid w:val="00BE435B"/>
    <w:rsid w:val="00BE4A5F"/>
    <w:rsid w:val="00BE4A62"/>
    <w:rsid w:val="00BE4B6F"/>
    <w:rsid w:val="00BE4BDD"/>
    <w:rsid w:val="00BE4CD8"/>
    <w:rsid w:val="00BE5A17"/>
    <w:rsid w:val="00BE61CB"/>
    <w:rsid w:val="00BE6A82"/>
    <w:rsid w:val="00BE7186"/>
    <w:rsid w:val="00BE719A"/>
    <w:rsid w:val="00BE77A2"/>
    <w:rsid w:val="00BE7805"/>
    <w:rsid w:val="00BE78B7"/>
    <w:rsid w:val="00BE799F"/>
    <w:rsid w:val="00BE7FF2"/>
    <w:rsid w:val="00BF0552"/>
    <w:rsid w:val="00BF064A"/>
    <w:rsid w:val="00BF1267"/>
    <w:rsid w:val="00BF137F"/>
    <w:rsid w:val="00BF1703"/>
    <w:rsid w:val="00BF1974"/>
    <w:rsid w:val="00BF19D4"/>
    <w:rsid w:val="00BF1C2E"/>
    <w:rsid w:val="00BF2EA2"/>
    <w:rsid w:val="00BF2F70"/>
    <w:rsid w:val="00BF31DF"/>
    <w:rsid w:val="00BF31F9"/>
    <w:rsid w:val="00BF34FC"/>
    <w:rsid w:val="00BF3729"/>
    <w:rsid w:val="00BF3CF8"/>
    <w:rsid w:val="00BF3D45"/>
    <w:rsid w:val="00BF3EBD"/>
    <w:rsid w:val="00BF3FFD"/>
    <w:rsid w:val="00BF403D"/>
    <w:rsid w:val="00BF44CA"/>
    <w:rsid w:val="00BF46A8"/>
    <w:rsid w:val="00BF47C8"/>
    <w:rsid w:val="00BF4B5C"/>
    <w:rsid w:val="00BF4C74"/>
    <w:rsid w:val="00BF4DD8"/>
    <w:rsid w:val="00BF5638"/>
    <w:rsid w:val="00BF56B6"/>
    <w:rsid w:val="00BF5873"/>
    <w:rsid w:val="00BF5988"/>
    <w:rsid w:val="00BF5A92"/>
    <w:rsid w:val="00BF5ABD"/>
    <w:rsid w:val="00BF5BC8"/>
    <w:rsid w:val="00BF5E2F"/>
    <w:rsid w:val="00BF618F"/>
    <w:rsid w:val="00BF6305"/>
    <w:rsid w:val="00BF6330"/>
    <w:rsid w:val="00BF7397"/>
    <w:rsid w:val="00C0006C"/>
    <w:rsid w:val="00C000EC"/>
    <w:rsid w:val="00C003B8"/>
    <w:rsid w:val="00C00484"/>
    <w:rsid w:val="00C00520"/>
    <w:rsid w:val="00C0076E"/>
    <w:rsid w:val="00C007E3"/>
    <w:rsid w:val="00C01044"/>
    <w:rsid w:val="00C01048"/>
    <w:rsid w:val="00C01088"/>
    <w:rsid w:val="00C01420"/>
    <w:rsid w:val="00C01942"/>
    <w:rsid w:val="00C01DC8"/>
    <w:rsid w:val="00C02A77"/>
    <w:rsid w:val="00C02D40"/>
    <w:rsid w:val="00C02F98"/>
    <w:rsid w:val="00C03299"/>
    <w:rsid w:val="00C035AC"/>
    <w:rsid w:val="00C03610"/>
    <w:rsid w:val="00C03AAA"/>
    <w:rsid w:val="00C03CE9"/>
    <w:rsid w:val="00C03E20"/>
    <w:rsid w:val="00C03FAA"/>
    <w:rsid w:val="00C04416"/>
    <w:rsid w:val="00C04D89"/>
    <w:rsid w:val="00C04DBF"/>
    <w:rsid w:val="00C04EEE"/>
    <w:rsid w:val="00C05593"/>
    <w:rsid w:val="00C057B1"/>
    <w:rsid w:val="00C05EBB"/>
    <w:rsid w:val="00C06309"/>
    <w:rsid w:val="00C064C9"/>
    <w:rsid w:val="00C065F6"/>
    <w:rsid w:val="00C0666E"/>
    <w:rsid w:val="00C066F8"/>
    <w:rsid w:val="00C06764"/>
    <w:rsid w:val="00C06926"/>
    <w:rsid w:val="00C06E57"/>
    <w:rsid w:val="00C06ED2"/>
    <w:rsid w:val="00C072D4"/>
    <w:rsid w:val="00C07311"/>
    <w:rsid w:val="00C101B4"/>
    <w:rsid w:val="00C10326"/>
    <w:rsid w:val="00C10331"/>
    <w:rsid w:val="00C1062D"/>
    <w:rsid w:val="00C1071E"/>
    <w:rsid w:val="00C1076C"/>
    <w:rsid w:val="00C10AEF"/>
    <w:rsid w:val="00C10AF8"/>
    <w:rsid w:val="00C110FC"/>
    <w:rsid w:val="00C11438"/>
    <w:rsid w:val="00C114EC"/>
    <w:rsid w:val="00C11B84"/>
    <w:rsid w:val="00C11DC9"/>
    <w:rsid w:val="00C12089"/>
    <w:rsid w:val="00C12A86"/>
    <w:rsid w:val="00C12E01"/>
    <w:rsid w:val="00C12EF0"/>
    <w:rsid w:val="00C131CE"/>
    <w:rsid w:val="00C1335E"/>
    <w:rsid w:val="00C13437"/>
    <w:rsid w:val="00C13B4F"/>
    <w:rsid w:val="00C13F65"/>
    <w:rsid w:val="00C14031"/>
    <w:rsid w:val="00C140CF"/>
    <w:rsid w:val="00C141AC"/>
    <w:rsid w:val="00C14BC9"/>
    <w:rsid w:val="00C14D87"/>
    <w:rsid w:val="00C14E50"/>
    <w:rsid w:val="00C15047"/>
    <w:rsid w:val="00C1593F"/>
    <w:rsid w:val="00C15CE0"/>
    <w:rsid w:val="00C1660D"/>
    <w:rsid w:val="00C16638"/>
    <w:rsid w:val="00C16658"/>
    <w:rsid w:val="00C166DF"/>
    <w:rsid w:val="00C169A7"/>
    <w:rsid w:val="00C16E58"/>
    <w:rsid w:val="00C1702B"/>
    <w:rsid w:val="00C1735C"/>
    <w:rsid w:val="00C17BE5"/>
    <w:rsid w:val="00C200F3"/>
    <w:rsid w:val="00C20181"/>
    <w:rsid w:val="00C20411"/>
    <w:rsid w:val="00C2080E"/>
    <w:rsid w:val="00C20DCF"/>
    <w:rsid w:val="00C20E77"/>
    <w:rsid w:val="00C2120F"/>
    <w:rsid w:val="00C212AB"/>
    <w:rsid w:val="00C21693"/>
    <w:rsid w:val="00C21B39"/>
    <w:rsid w:val="00C21FA4"/>
    <w:rsid w:val="00C224DE"/>
    <w:rsid w:val="00C227FE"/>
    <w:rsid w:val="00C22A4E"/>
    <w:rsid w:val="00C22CE9"/>
    <w:rsid w:val="00C23B16"/>
    <w:rsid w:val="00C23C15"/>
    <w:rsid w:val="00C23C93"/>
    <w:rsid w:val="00C23E1E"/>
    <w:rsid w:val="00C240B6"/>
    <w:rsid w:val="00C2446C"/>
    <w:rsid w:val="00C2453C"/>
    <w:rsid w:val="00C24FF6"/>
    <w:rsid w:val="00C255A3"/>
    <w:rsid w:val="00C257E1"/>
    <w:rsid w:val="00C25C19"/>
    <w:rsid w:val="00C25CC6"/>
    <w:rsid w:val="00C26071"/>
    <w:rsid w:val="00C263FC"/>
    <w:rsid w:val="00C2663C"/>
    <w:rsid w:val="00C267C1"/>
    <w:rsid w:val="00C2697D"/>
    <w:rsid w:val="00C26C18"/>
    <w:rsid w:val="00C26CB5"/>
    <w:rsid w:val="00C26E36"/>
    <w:rsid w:val="00C275EC"/>
    <w:rsid w:val="00C27939"/>
    <w:rsid w:val="00C27C7B"/>
    <w:rsid w:val="00C27CAB"/>
    <w:rsid w:val="00C30040"/>
    <w:rsid w:val="00C302B2"/>
    <w:rsid w:val="00C303AD"/>
    <w:rsid w:val="00C30442"/>
    <w:rsid w:val="00C3056C"/>
    <w:rsid w:val="00C3059D"/>
    <w:rsid w:val="00C30D1F"/>
    <w:rsid w:val="00C30F4F"/>
    <w:rsid w:val="00C3130E"/>
    <w:rsid w:val="00C31403"/>
    <w:rsid w:val="00C3166D"/>
    <w:rsid w:val="00C31E0B"/>
    <w:rsid w:val="00C322C3"/>
    <w:rsid w:val="00C32D5F"/>
    <w:rsid w:val="00C32F4F"/>
    <w:rsid w:val="00C3302E"/>
    <w:rsid w:val="00C33375"/>
    <w:rsid w:val="00C33428"/>
    <w:rsid w:val="00C3363F"/>
    <w:rsid w:val="00C3380A"/>
    <w:rsid w:val="00C34461"/>
    <w:rsid w:val="00C3487F"/>
    <w:rsid w:val="00C34A59"/>
    <w:rsid w:val="00C34CB7"/>
    <w:rsid w:val="00C3529E"/>
    <w:rsid w:val="00C354AB"/>
    <w:rsid w:val="00C356EC"/>
    <w:rsid w:val="00C35B36"/>
    <w:rsid w:val="00C35D34"/>
    <w:rsid w:val="00C367E7"/>
    <w:rsid w:val="00C368B4"/>
    <w:rsid w:val="00C368E7"/>
    <w:rsid w:val="00C36955"/>
    <w:rsid w:val="00C378F8"/>
    <w:rsid w:val="00C37AD2"/>
    <w:rsid w:val="00C37D7F"/>
    <w:rsid w:val="00C37FA5"/>
    <w:rsid w:val="00C4030F"/>
    <w:rsid w:val="00C40349"/>
    <w:rsid w:val="00C407F5"/>
    <w:rsid w:val="00C40CBB"/>
    <w:rsid w:val="00C40D31"/>
    <w:rsid w:val="00C410E5"/>
    <w:rsid w:val="00C4139A"/>
    <w:rsid w:val="00C41887"/>
    <w:rsid w:val="00C41C0B"/>
    <w:rsid w:val="00C41E15"/>
    <w:rsid w:val="00C41E2B"/>
    <w:rsid w:val="00C41F7D"/>
    <w:rsid w:val="00C4292E"/>
    <w:rsid w:val="00C42A12"/>
    <w:rsid w:val="00C42F50"/>
    <w:rsid w:val="00C43170"/>
    <w:rsid w:val="00C43210"/>
    <w:rsid w:val="00C43B23"/>
    <w:rsid w:val="00C43C30"/>
    <w:rsid w:val="00C43CB9"/>
    <w:rsid w:val="00C44143"/>
    <w:rsid w:val="00C44B21"/>
    <w:rsid w:val="00C455F4"/>
    <w:rsid w:val="00C46133"/>
    <w:rsid w:val="00C465E9"/>
    <w:rsid w:val="00C46943"/>
    <w:rsid w:val="00C46A8F"/>
    <w:rsid w:val="00C46E8A"/>
    <w:rsid w:val="00C4707A"/>
    <w:rsid w:val="00C47081"/>
    <w:rsid w:val="00C479FA"/>
    <w:rsid w:val="00C47F96"/>
    <w:rsid w:val="00C50161"/>
    <w:rsid w:val="00C504C2"/>
    <w:rsid w:val="00C50C18"/>
    <w:rsid w:val="00C50D0B"/>
    <w:rsid w:val="00C515B8"/>
    <w:rsid w:val="00C51A40"/>
    <w:rsid w:val="00C5209E"/>
    <w:rsid w:val="00C52E74"/>
    <w:rsid w:val="00C53459"/>
    <w:rsid w:val="00C5382D"/>
    <w:rsid w:val="00C539A7"/>
    <w:rsid w:val="00C53A95"/>
    <w:rsid w:val="00C53EC0"/>
    <w:rsid w:val="00C543CB"/>
    <w:rsid w:val="00C546A7"/>
    <w:rsid w:val="00C54935"/>
    <w:rsid w:val="00C54AFC"/>
    <w:rsid w:val="00C54F14"/>
    <w:rsid w:val="00C54FB6"/>
    <w:rsid w:val="00C550D3"/>
    <w:rsid w:val="00C551BD"/>
    <w:rsid w:val="00C5524E"/>
    <w:rsid w:val="00C55517"/>
    <w:rsid w:val="00C5554B"/>
    <w:rsid w:val="00C555FE"/>
    <w:rsid w:val="00C55746"/>
    <w:rsid w:val="00C55847"/>
    <w:rsid w:val="00C5586E"/>
    <w:rsid w:val="00C55A02"/>
    <w:rsid w:val="00C55A04"/>
    <w:rsid w:val="00C55AE6"/>
    <w:rsid w:val="00C55C3F"/>
    <w:rsid w:val="00C55D0A"/>
    <w:rsid w:val="00C55E18"/>
    <w:rsid w:val="00C55E6D"/>
    <w:rsid w:val="00C56522"/>
    <w:rsid w:val="00C56C28"/>
    <w:rsid w:val="00C56DCA"/>
    <w:rsid w:val="00C56E14"/>
    <w:rsid w:val="00C56EAE"/>
    <w:rsid w:val="00C56F75"/>
    <w:rsid w:val="00C56FAD"/>
    <w:rsid w:val="00C57196"/>
    <w:rsid w:val="00C57229"/>
    <w:rsid w:val="00C5761A"/>
    <w:rsid w:val="00C57952"/>
    <w:rsid w:val="00C57AE3"/>
    <w:rsid w:val="00C57D5C"/>
    <w:rsid w:val="00C6020B"/>
    <w:rsid w:val="00C60234"/>
    <w:rsid w:val="00C6059B"/>
    <w:rsid w:val="00C60757"/>
    <w:rsid w:val="00C60D80"/>
    <w:rsid w:val="00C60E50"/>
    <w:rsid w:val="00C60F59"/>
    <w:rsid w:val="00C614A4"/>
    <w:rsid w:val="00C614B5"/>
    <w:rsid w:val="00C61C92"/>
    <w:rsid w:val="00C62052"/>
    <w:rsid w:val="00C6237F"/>
    <w:rsid w:val="00C625E5"/>
    <w:rsid w:val="00C62860"/>
    <w:rsid w:val="00C62904"/>
    <w:rsid w:val="00C62A24"/>
    <w:rsid w:val="00C62BA1"/>
    <w:rsid w:val="00C62C48"/>
    <w:rsid w:val="00C630E2"/>
    <w:rsid w:val="00C63532"/>
    <w:rsid w:val="00C63680"/>
    <w:rsid w:val="00C63795"/>
    <w:rsid w:val="00C63AA6"/>
    <w:rsid w:val="00C64125"/>
    <w:rsid w:val="00C641B3"/>
    <w:rsid w:val="00C6464F"/>
    <w:rsid w:val="00C64D20"/>
    <w:rsid w:val="00C64E20"/>
    <w:rsid w:val="00C65159"/>
    <w:rsid w:val="00C65379"/>
    <w:rsid w:val="00C653C9"/>
    <w:rsid w:val="00C658B9"/>
    <w:rsid w:val="00C65975"/>
    <w:rsid w:val="00C65D3C"/>
    <w:rsid w:val="00C668D2"/>
    <w:rsid w:val="00C669F1"/>
    <w:rsid w:val="00C66A2D"/>
    <w:rsid w:val="00C66B26"/>
    <w:rsid w:val="00C66D6E"/>
    <w:rsid w:val="00C66F4D"/>
    <w:rsid w:val="00C672B0"/>
    <w:rsid w:val="00C67443"/>
    <w:rsid w:val="00C67A1C"/>
    <w:rsid w:val="00C67B01"/>
    <w:rsid w:val="00C67ECC"/>
    <w:rsid w:val="00C701E6"/>
    <w:rsid w:val="00C7044C"/>
    <w:rsid w:val="00C705A3"/>
    <w:rsid w:val="00C707AB"/>
    <w:rsid w:val="00C707C7"/>
    <w:rsid w:val="00C708B2"/>
    <w:rsid w:val="00C708CA"/>
    <w:rsid w:val="00C709AA"/>
    <w:rsid w:val="00C70B8F"/>
    <w:rsid w:val="00C70D2B"/>
    <w:rsid w:val="00C71222"/>
    <w:rsid w:val="00C712CE"/>
    <w:rsid w:val="00C71308"/>
    <w:rsid w:val="00C7148D"/>
    <w:rsid w:val="00C71C59"/>
    <w:rsid w:val="00C71D47"/>
    <w:rsid w:val="00C72070"/>
    <w:rsid w:val="00C727B1"/>
    <w:rsid w:val="00C72A1C"/>
    <w:rsid w:val="00C731B8"/>
    <w:rsid w:val="00C735B9"/>
    <w:rsid w:val="00C735E0"/>
    <w:rsid w:val="00C73EF4"/>
    <w:rsid w:val="00C73FBD"/>
    <w:rsid w:val="00C74556"/>
    <w:rsid w:val="00C74642"/>
    <w:rsid w:val="00C759AB"/>
    <w:rsid w:val="00C75A24"/>
    <w:rsid w:val="00C75C12"/>
    <w:rsid w:val="00C76514"/>
    <w:rsid w:val="00C7658B"/>
    <w:rsid w:val="00C76621"/>
    <w:rsid w:val="00C7674D"/>
    <w:rsid w:val="00C769C6"/>
    <w:rsid w:val="00C76D8F"/>
    <w:rsid w:val="00C76F64"/>
    <w:rsid w:val="00C76FB7"/>
    <w:rsid w:val="00C770A8"/>
    <w:rsid w:val="00C771D3"/>
    <w:rsid w:val="00C77264"/>
    <w:rsid w:val="00C77598"/>
    <w:rsid w:val="00C77961"/>
    <w:rsid w:val="00C77CA9"/>
    <w:rsid w:val="00C77E42"/>
    <w:rsid w:val="00C77EC8"/>
    <w:rsid w:val="00C77F5C"/>
    <w:rsid w:val="00C77FE6"/>
    <w:rsid w:val="00C77FF7"/>
    <w:rsid w:val="00C80E83"/>
    <w:rsid w:val="00C80FAF"/>
    <w:rsid w:val="00C8102A"/>
    <w:rsid w:val="00C817C4"/>
    <w:rsid w:val="00C81970"/>
    <w:rsid w:val="00C81BED"/>
    <w:rsid w:val="00C81BF5"/>
    <w:rsid w:val="00C81C5D"/>
    <w:rsid w:val="00C83190"/>
    <w:rsid w:val="00C83263"/>
    <w:rsid w:val="00C8332A"/>
    <w:rsid w:val="00C83484"/>
    <w:rsid w:val="00C834A4"/>
    <w:rsid w:val="00C83676"/>
    <w:rsid w:val="00C83A79"/>
    <w:rsid w:val="00C840F7"/>
    <w:rsid w:val="00C84141"/>
    <w:rsid w:val="00C84394"/>
    <w:rsid w:val="00C843FD"/>
    <w:rsid w:val="00C84BB3"/>
    <w:rsid w:val="00C84EE8"/>
    <w:rsid w:val="00C853EC"/>
    <w:rsid w:val="00C8562F"/>
    <w:rsid w:val="00C858AF"/>
    <w:rsid w:val="00C85A05"/>
    <w:rsid w:val="00C85D01"/>
    <w:rsid w:val="00C85FEA"/>
    <w:rsid w:val="00C8611D"/>
    <w:rsid w:val="00C864AA"/>
    <w:rsid w:val="00C8669A"/>
    <w:rsid w:val="00C866A3"/>
    <w:rsid w:val="00C86708"/>
    <w:rsid w:val="00C868E0"/>
    <w:rsid w:val="00C875B7"/>
    <w:rsid w:val="00C877F4"/>
    <w:rsid w:val="00C87941"/>
    <w:rsid w:val="00C90113"/>
    <w:rsid w:val="00C90339"/>
    <w:rsid w:val="00C905DA"/>
    <w:rsid w:val="00C9063B"/>
    <w:rsid w:val="00C90826"/>
    <w:rsid w:val="00C90924"/>
    <w:rsid w:val="00C91005"/>
    <w:rsid w:val="00C911F7"/>
    <w:rsid w:val="00C91599"/>
    <w:rsid w:val="00C91668"/>
    <w:rsid w:val="00C91D03"/>
    <w:rsid w:val="00C91D74"/>
    <w:rsid w:val="00C92619"/>
    <w:rsid w:val="00C92D52"/>
    <w:rsid w:val="00C92F38"/>
    <w:rsid w:val="00C92FE3"/>
    <w:rsid w:val="00C9306D"/>
    <w:rsid w:val="00C931D9"/>
    <w:rsid w:val="00C9328F"/>
    <w:rsid w:val="00C93407"/>
    <w:rsid w:val="00C935E0"/>
    <w:rsid w:val="00C93647"/>
    <w:rsid w:val="00C93AEF"/>
    <w:rsid w:val="00C93B78"/>
    <w:rsid w:val="00C941C8"/>
    <w:rsid w:val="00C943A2"/>
    <w:rsid w:val="00C95388"/>
    <w:rsid w:val="00C9548F"/>
    <w:rsid w:val="00C955DF"/>
    <w:rsid w:val="00C95643"/>
    <w:rsid w:val="00C95735"/>
    <w:rsid w:val="00C958C1"/>
    <w:rsid w:val="00C95F17"/>
    <w:rsid w:val="00C961A2"/>
    <w:rsid w:val="00C96B79"/>
    <w:rsid w:val="00C96BCD"/>
    <w:rsid w:val="00C96E0C"/>
    <w:rsid w:val="00C97352"/>
    <w:rsid w:val="00C9769B"/>
    <w:rsid w:val="00C977B8"/>
    <w:rsid w:val="00C9795E"/>
    <w:rsid w:val="00C97C07"/>
    <w:rsid w:val="00C97C2D"/>
    <w:rsid w:val="00C97EDB"/>
    <w:rsid w:val="00CA0763"/>
    <w:rsid w:val="00CA0C1D"/>
    <w:rsid w:val="00CA0E98"/>
    <w:rsid w:val="00CA16A8"/>
    <w:rsid w:val="00CA16E0"/>
    <w:rsid w:val="00CA1BFE"/>
    <w:rsid w:val="00CA1C93"/>
    <w:rsid w:val="00CA1D76"/>
    <w:rsid w:val="00CA1E4F"/>
    <w:rsid w:val="00CA1F6C"/>
    <w:rsid w:val="00CA2171"/>
    <w:rsid w:val="00CA247D"/>
    <w:rsid w:val="00CA2553"/>
    <w:rsid w:val="00CA26F8"/>
    <w:rsid w:val="00CA2DE4"/>
    <w:rsid w:val="00CA2F9A"/>
    <w:rsid w:val="00CA30C5"/>
    <w:rsid w:val="00CA30DF"/>
    <w:rsid w:val="00CA3180"/>
    <w:rsid w:val="00CA3483"/>
    <w:rsid w:val="00CA351C"/>
    <w:rsid w:val="00CA35BE"/>
    <w:rsid w:val="00CA37B0"/>
    <w:rsid w:val="00CA39E7"/>
    <w:rsid w:val="00CA3B23"/>
    <w:rsid w:val="00CA4298"/>
    <w:rsid w:val="00CA46A3"/>
    <w:rsid w:val="00CA4C60"/>
    <w:rsid w:val="00CA4D76"/>
    <w:rsid w:val="00CA4E6D"/>
    <w:rsid w:val="00CA51D6"/>
    <w:rsid w:val="00CA5606"/>
    <w:rsid w:val="00CA598D"/>
    <w:rsid w:val="00CA6625"/>
    <w:rsid w:val="00CA67AF"/>
    <w:rsid w:val="00CA6912"/>
    <w:rsid w:val="00CA6AEA"/>
    <w:rsid w:val="00CA6B6F"/>
    <w:rsid w:val="00CA6BFC"/>
    <w:rsid w:val="00CA6F8E"/>
    <w:rsid w:val="00CA7BB2"/>
    <w:rsid w:val="00CA7FFC"/>
    <w:rsid w:val="00CB05B4"/>
    <w:rsid w:val="00CB0838"/>
    <w:rsid w:val="00CB0DFD"/>
    <w:rsid w:val="00CB12DC"/>
    <w:rsid w:val="00CB18A8"/>
    <w:rsid w:val="00CB1C7D"/>
    <w:rsid w:val="00CB1E39"/>
    <w:rsid w:val="00CB1E4A"/>
    <w:rsid w:val="00CB1F89"/>
    <w:rsid w:val="00CB2193"/>
    <w:rsid w:val="00CB21DD"/>
    <w:rsid w:val="00CB2337"/>
    <w:rsid w:val="00CB269E"/>
    <w:rsid w:val="00CB29E0"/>
    <w:rsid w:val="00CB2BFB"/>
    <w:rsid w:val="00CB2D5D"/>
    <w:rsid w:val="00CB31D0"/>
    <w:rsid w:val="00CB383D"/>
    <w:rsid w:val="00CB3BD0"/>
    <w:rsid w:val="00CB3DF0"/>
    <w:rsid w:val="00CB44A4"/>
    <w:rsid w:val="00CB4565"/>
    <w:rsid w:val="00CB4728"/>
    <w:rsid w:val="00CB4875"/>
    <w:rsid w:val="00CB4BF3"/>
    <w:rsid w:val="00CB5621"/>
    <w:rsid w:val="00CB5730"/>
    <w:rsid w:val="00CB5CA6"/>
    <w:rsid w:val="00CB5DD8"/>
    <w:rsid w:val="00CB6343"/>
    <w:rsid w:val="00CB650D"/>
    <w:rsid w:val="00CB6DC2"/>
    <w:rsid w:val="00CB7185"/>
    <w:rsid w:val="00CB719E"/>
    <w:rsid w:val="00CB720C"/>
    <w:rsid w:val="00CB7405"/>
    <w:rsid w:val="00CB7742"/>
    <w:rsid w:val="00CB77D3"/>
    <w:rsid w:val="00CB7812"/>
    <w:rsid w:val="00CB7C27"/>
    <w:rsid w:val="00CC041C"/>
    <w:rsid w:val="00CC0464"/>
    <w:rsid w:val="00CC04BD"/>
    <w:rsid w:val="00CC051C"/>
    <w:rsid w:val="00CC07FA"/>
    <w:rsid w:val="00CC0844"/>
    <w:rsid w:val="00CC091E"/>
    <w:rsid w:val="00CC0C2B"/>
    <w:rsid w:val="00CC1246"/>
    <w:rsid w:val="00CC17D3"/>
    <w:rsid w:val="00CC1F0A"/>
    <w:rsid w:val="00CC20DA"/>
    <w:rsid w:val="00CC21F3"/>
    <w:rsid w:val="00CC2A2B"/>
    <w:rsid w:val="00CC392B"/>
    <w:rsid w:val="00CC3A42"/>
    <w:rsid w:val="00CC4160"/>
    <w:rsid w:val="00CC4295"/>
    <w:rsid w:val="00CC4408"/>
    <w:rsid w:val="00CC4489"/>
    <w:rsid w:val="00CC46C6"/>
    <w:rsid w:val="00CC47A6"/>
    <w:rsid w:val="00CC4900"/>
    <w:rsid w:val="00CC491B"/>
    <w:rsid w:val="00CC49BF"/>
    <w:rsid w:val="00CC4EA9"/>
    <w:rsid w:val="00CC4F55"/>
    <w:rsid w:val="00CC513D"/>
    <w:rsid w:val="00CC5344"/>
    <w:rsid w:val="00CC587D"/>
    <w:rsid w:val="00CC5A66"/>
    <w:rsid w:val="00CC61CA"/>
    <w:rsid w:val="00CC6582"/>
    <w:rsid w:val="00CC67AB"/>
    <w:rsid w:val="00CC6EC5"/>
    <w:rsid w:val="00CC7717"/>
    <w:rsid w:val="00CC783B"/>
    <w:rsid w:val="00CC7848"/>
    <w:rsid w:val="00CC79C7"/>
    <w:rsid w:val="00CC79F2"/>
    <w:rsid w:val="00CC7BBE"/>
    <w:rsid w:val="00CD087D"/>
    <w:rsid w:val="00CD162A"/>
    <w:rsid w:val="00CD1654"/>
    <w:rsid w:val="00CD1682"/>
    <w:rsid w:val="00CD1CCC"/>
    <w:rsid w:val="00CD1CDD"/>
    <w:rsid w:val="00CD1D15"/>
    <w:rsid w:val="00CD1D2D"/>
    <w:rsid w:val="00CD1F13"/>
    <w:rsid w:val="00CD2CBA"/>
    <w:rsid w:val="00CD2CDA"/>
    <w:rsid w:val="00CD30D8"/>
    <w:rsid w:val="00CD318D"/>
    <w:rsid w:val="00CD3643"/>
    <w:rsid w:val="00CD3846"/>
    <w:rsid w:val="00CD3D5B"/>
    <w:rsid w:val="00CD3DCF"/>
    <w:rsid w:val="00CD3EF4"/>
    <w:rsid w:val="00CD3FA3"/>
    <w:rsid w:val="00CD4253"/>
    <w:rsid w:val="00CD4391"/>
    <w:rsid w:val="00CD4670"/>
    <w:rsid w:val="00CD4CF6"/>
    <w:rsid w:val="00CD4CF9"/>
    <w:rsid w:val="00CD5A2B"/>
    <w:rsid w:val="00CD607F"/>
    <w:rsid w:val="00CD6130"/>
    <w:rsid w:val="00CD6324"/>
    <w:rsid w:val="00CD6366"/>
    <w:rsid w:val="00CD64E1"/>
    <w:rsid w:val="00CD6674"/>
    <w:rsid w:val="00CD681E"/>
    <w:rsid w:val="00CD691B"/>
    <w:rsid w:val="00CD70AB"/>
    <w:rsid w:val="00CD729A"/>
    <w:rsid w:val="00CD74E1"/>
    <w:rsid w:val="00CD775E"/>
    <w:rsid w:val="00CD7BF6"/>
    <w:rsid w:val="00CD7DEF"/>
    <w:rsid w:val="00CD7EE4"/>
    <w:rsid w:val="00CE016F"/>
    <w:rsid w:val="00CE02EE"/>
    <w:rsid w:val="00CE0398"/>
    <w:rsid w:val="00CE04B6"/>
    <w:rsid w:val="00CE09BA"/>
    <w:rsid w:val="00CE0ACA"/>
    <w:rsid w:val="00CE0B62"/>
    <w:rsid w:val="00CE0CC0"/>
    <w:rsid w:val="00CE1154"/>
    <w:rsid w:val="00CE1498"/>
    <w:rsid w:val="00CE1551"/>
    <w:rsid w:val="00CE1624"/>
    <w:rsid w:val="00CE1827"/>
    <w:rsid w:val="00CE1C71"/>
    <w:rsid w:val="00CE1C81"/>
    <w:rsid w:val="00CE1FD7"/>
    <w:rsid w:val="00CE20ED"/>
    <w:rsid w:val="00CE219C"/>
    <w:rsid w:val="00CE22AF"/>
    <w:rsid w:val="00CE2584"/>
    <w:rsid w:val="00CE2708"/>
    <w:rsid w:val="00CE2CC2"/>
    <w:rsid w:val="00CE2DF5"/>
    <w:rsid w:val="00CE2F01"/>
    <w:rsid w:val="00CE31E4"/>
    <w:rsid w:val="00CE3990"/>
    <w:rsid w:val="00CE3BAC"/>
    <w:rsid w:val="00CE3C2A"/>
    <w:rsid w:val="00CE3E52"/>
    <w:rsid w:val="00CE41A6"/>
    <w:rsid w:val="00CE4533"/>
    <w:rsid w:val="00CE4885"/>
    <w:rsid w:val="00CE49B2"/>
    <w:rsid w:val="00CE4B38"/>
    <w:rsid w:val="00CE4B78"/>
    <w:rsid w:val="00CE5099"/>
    <w:rsid w:val="00CE52EF"/>
    <w:rsid w:val="00CE54E2"/>
    <w:rsid w:val="00CE5789"/>
    <w:rsid w:val="00CE5B41"/>
    <w:rsid w:val="00CE5E04"/>
    <w:rsid w:val="00CE63F7"/>
    <w:rsid w:val="00CE68F6"/>
    <w:rsid w:val="00CE72FF"/>
    <w:rsid w:val="00CE7B10"/>
    <w:rsid w:val="00CE7C66"/>
    <w:rsid w:val="00CE7E11"/>
    <w:rsid w:val="00CF0000"/>
    <w:rsid w:val="00CF04A3"/>
    <w:rsid w:val="00CF0A26"/>
    <w:rsid w:val="00CF0B23"/>
    <w:rsid w:val="00CF10FE"/>
    <w:rsid w:val="00CF11A9"/>
    <w:rsid w:val="00CF12FA"/>
    <w:rsid w:val="00CF1992"/>
    <w:rsid w:val="00CF1A54"/>
    <w:rsid w:val="00CF2146"/>
    <w:rsid w:val="00CF23B4"/>
    <w:rsid w:val="00CF25D7"/>
    <w:rsid w:val="00CF2AC5"/>
    <w:rsid w:val="00CF2DB1"/>
    <w:rsid w:val="00CF2F02"/>
    <w:rsid w:val="00CF3377"/>
    <w:rsid w:val="00CF33A5"/>
    <w:rsid w:val="00CF367B"/>
    <w:rsid w:val="00CF3729"/>
    <w:rsid w:val="00CF3957"/>
    <w:rsid w:val="00CF3FA5"/>
    <w:rsid w:val="00CF4089"/>
    <w:rsid w:val="00CF4607"/>
    <w:rsid w:val="00CF466C"/>
    <w:rsid w:val="00CF493A"/>
    <w:rsid w:val="00CF4D76"/>
    <w:rsid w:val="00CF52B6"/>
    <w:rsid w:val="00CF546D"/>
    <w:rsid w:val="00CF54D0"/>
    <w:rsid w:val="00CF57B9"/>
    <w:rsid w:val="00CF597C"/>
    <w:rsid w:val="00CF5BC4"/>
    <w:rsid w:val="00CF6543"/>
    <w:rsid w:val="00CF6582"/>
    <w:rsid w:val="00CF6955"/>
    <w:rsid w:val="00CF6BFC"/>
    <w:rsid w:val="00CF6CD4"/>
    <w:rsid w:val="00CF6F4E"/>
    <w:rsid w:val="00CF7432"/>
    <w:rsid w:val="00CF7477"/>
    <w:rsid w:val="00CF75B5"/>
    <w:rsid w:val="00CF7ED0"/>
    <w:rsid w:val="00D00336"/>
    <w:rsid w:val="00D00590"/>
    <w:rsid w:val="00D00987"/>
    <w:rsid w:val="00D00E13"/>
    <w:rsid w:val="00D010A8"/>
    <w:rsid w:val="00D01357"/>
    <w:rsid w:val="00D0137E"/>
    <w:rsid w:val="00D014A5"/>
    <w:rsid w:val="00D015EB"/>
    <w:rsid w:val="00D01924"/>
    <w:rsid w:val="00D01970"/>
    <w:rsid w:val="00D01A21"/>
    <w:rsid w:val="00D01A59"/>
    <w:rsid w:val="00D01D5F"/>
    <w:rsid w:val="00D0212A"/>
    <w:rsid w:val="00D0240F"/>
    <w:rsid w:val="00D0248D"/>
    <w:rsid w:val="00D02655"/>
    <w:rsid w:val="00D0265D"/>
    <w:rsid w:val="00D02699"/>
    <w:rsid w:val="00D02851"/>
    <w:rsid w:val="00D0298E"/>
    <w:rsid w:val="00D02D89"/>
    <w:rsid w:val="00D02F90"/>
    <w:rsid w:val="00D03136"/>
    <w:rsid w:val="00D031FD"/>
    <w:rsid w:val="00D036FA"/>
    <w:rsid w:val="00D03712"/>
    <w:rsid w:val="00D037FF"/>
    <w:rsid w:val="00D0380B"/>
    <w:rsid w:val="00D0385F"/>
    <w:rsid w:val="00D03CAE"/>
    <w:rsid w:val="00D03FD6"/>
    <w:rsid w:val="00D041D2"/>
    <w:rsid w:val="00D04818"/>
    <w:rsid w:val="00D049EC"/>
    <w:rsid w:val="00D04CA5"/>
    <w:rsid w:val="00D0520D"/>
    <w:rsid w:val="00D054CE"/>
    <w:rsid w:val="00D05BF7"/>
    <w:rsid w:val="00D05E2B"/>
    <w:rsid w:val="00D061DC"/>
    <w:rsid w:val="00D062FF"/>
    <w:rsid w:val="00D06B9E"/>
    <w:rsid w:val="00D06CEB"/>
    <w:rsid w:val="00D07629"/>
    <w:rsid w:val="00D079BB"/>
    <w:rsid w:val="00D07A08"/>
    <w:rsid w:val="00D07ABC"/>
    <w:rsid w:val="00D07B3F"/>
    <w:rsid w:val="00D07E18"/>
    <w:rsid w:val="00D10012"/>
    <w:rsid w:val="00D10291"/>
    <w:rsid w:val="00D10C41"/>
    <w:rsid w:val="00D10DBD"/>
    <w:rsid w:val="00D10F40"/>
    <w:rsid w:val="00D110B3"/>
    <w:rsid w:val="00D11703"/>
    <w:rsid w:val="00D118C6"/>
    <w:rsid w:val="00D11D9D"/>
    <w:rsid w:val="00D11F18"/>
    <w:rsid w:val="00D12005"/>
    <w:rsid w:val="00D1226B"/>
    <w:rsid w:val="00D12366"/>
    <w:rsid w:val="00D12801"/>
    <w:rsid w:val="00D12B98"/>
    <w:rsid w:val="00D12D70"/>
    <w:rsid w:val="00D136F4"/>
    <w:rsid w:val="00D13E0F"/>
    <w:rsid w:val="00D1405F"/>
    <w:rsid w:val="00D142E8"/>
    <w:rsid w:val="00D146C0"/>
    <w:rsid w:val="00D156F8"/>
    <w:rsid w:val="00D15BC4"/>
    <w:rsid w:val="00D15D2C"/>
    <w:rsid w:val="00D15F4D"/>
    <w:rsid w:val="00D15F93"/>
    <w:rsid w:val="00D161A7"/>
    <w:rsid w:val="00D16580"/>
    <w:rsid w:val="00D16D9F"/>
    <w:rsid w:val="00D17542"/>
    <w:rsid w:val="00D176FF"/>
    <w:rsid w:val="00D179E6"/>
    <w:rsid w:val="00D20002"/>
    <w:rsid w:val="00D20AED"/>
    <w:rsid w:val="00D20BBA"/>
    <w:rsid w:val="00D21790"/>
    <w:rsid w:val="00D217CB"/>
    <w:rsid w:val="00D2186B"/>
    <w:rsid w:val="00D21921"/>
    <w:rsid w:val="00D21C4D"/>
    <w:rsid w:val="00D21E31"/>
    <w:rsid w:val="00D21E59"/>
    <w:rsid w:val="00D2207E"/>
    <w:rsid w:val="00D22214"/>
    <w:rsid w:val="00D2224F"/>
    <w:rsid w:val="00D2247E"/>
    <w:rsid w:val="00D22BB6"/>
    <w:rsid w:val="00D22C12"/>
    <w:rsid w:val="00D237CE"/>
    <w:rsid w:val="00D23C7A"/>
    <w:rsid w:val="00D23CD5"/>
    <w:rsid w:val="00D242D8"/>
    <w:rsid w:val="00D24473"/>
    <w:rsid w:val="00D2450B"/>
    <w:rsid w:val="00D2473C"/>
    <w:rsid w:val="00D247AF"/>
    <w:rsid w:val="00D253A7"/>
    <w:rsid w:val="00D25724"/>
    <w:rsid w:val="00D25812"/>
    <w:rsid w:val="00D25ED3"/>
    <w:rsid w:val="00D265CB"/>
    <w:rsid w:val="00D277B0"/>
    <w:rsid w:val="00D27AAE"/>
    <w:rsid w:val="00D27B0D"/>
    <w:rsid w:val="00D30128"/>
    <w:rsid w:val="00D30220"/>
    <w:rsid w:val="00D30225"/>
    <w:rsid w:val="00D302B0"/>
    <w:rsid w:val="00D30773"/>
    <w:rsid w:val="00D30B9B"/>
    <w:rsid w:val="00D30DC1"/>
    <w:rsid w:val="00D30EF4"/>
    <w:rsid w:val="00D312CF"/>
    <w:rsid w:val="00D3154C"/>
    <w:rsid w:val="00D31B6B"/>
    <w:rsid w:val="00D31E2B"/>
    <w:rsid w:val="00D31F11"/>
    <w:rsid w:val="00D322E0"/>
    <w:rsid w:val="00D324F5"/>
    <w:rsid w:val="00D325BE"/>
    <w:rsid w:val="00D32AC6"/>
    <w:rsid w:val="00D32B95"/>
    <w:rsid w:val="00D331A1"/>
    <w:rsid w:val="00D33948"/>
    <w:rsid w:val="00D33AD0"/>
    <w:rsid w:val="00D33C84"/>
    <w:rsid w:val="00D33CF3"/>
    <w:rsid w:val="00D33F67"/>
    <w:rsid w:val="00D34114"/>
    <w:rsid w:val="00D343F2"/>
    <w:rsid w:val="00D343F5"/>
    <w:rsid w:val="00D345E8"/>
    <w:rsid w:val="00D34650"/>
    <w:rsid w:val="00D347C6"/>
    <w:rsid w:val="00D34896"/>
    <w:rsid w:val="00D34A16"/>
    <w:rsid w:val="00D34B5F"/>
    <w:rsid w:val="00D3527D"/>
    <w:rsid w:val="00D354BC"/>
    <w:rsid w:val="00D35567"/>
    <w:rsid w:val="00D3565E"/>
    <w:rsid w:val="00D35836"/>
    <w:rsid w:val="00D35B53"/>
    <w:rsid w:val="00D35BF8"/>
    <w:rsid w:val="00D36093"/>
    <w:rsid w:val="00D36192"/>
    <w:rsid w:val="00D36646"/>
    <w:rsid w:val="00D36A39"/>
    <w:rsid w:val="00D36C77"/>
    <w:rsid w:val="00D37587"/>
    <w:rsid w:val="00D3788D"/>
    <w:rsid w:val="00D378BE"/>
    <w:rsid w:val="00D37AC1"/>
    <w:rsid w:val="00D4014B"/>
    <w:rsid w:val="00D401BB"/>
    <w:rsid w:val="00D4041D"/>
    <w:rsid w:val="00D40526"/>
    <w:rsid w:val="00D40729"/>
    <w:rsid w:val="00D40BEE"/>
    <w:rsid w:val="00D40C1C"/>
    <w:rsid w:val="00D40D11"/>
    <w:rsid w:val="00D4107A"/>
    <w:rsid w:val="00D413BE"/>
    <w:rsid w:val="00D414EE"/>
    <w:rsid w:val="00D415CB"/>
    <w:rsid w:val="00D419BA"/>
    <w:rsid w:val="00D41BF4"/>
    <w:rsid w:val="00D41D0F"/>
    <w:rsid w:val="00D41D1D"/>
    <w:rsid w:val="00D41F41"/>
    <w:rsid w:val="00D4200C"/>
    <w:rsid w:val="00D42043"/>
    <w:rsid w:val="00D422F4"/>
    <w:rsid w:val="00D424A8"/>
    <w:rsid w:val="00D4276C"/>
    <w:rsid w:val="00D4287F"/>
    <w:rsid w:val="00D428C1"/>
    <w:rsid w:val="00D42BA0"/>
    <w:rsid w:val="00D43AB1"/>
    <w:rsid w:val="00D43C5E"/>
    <w:rsid w:val="00D440BF"/>
    <w:rsid w:val="00D44255"/>
    <w:rsid w:val="00D4451E"/>
    <w:rsid w:val="00D446B7"/>
    <w:rsid w:val="00D447B9"/>
    <w:rsid w:val="00D44893"/>
    <w:rsid w:val="00D44CCB"/>
    <w:rsid w:val="00D45043"/>
    <w:rsid w:val="00D4504F"/>
    <w:rsid w:val="00D45325"/>
    <w:rsid w:val="00D454EF"/>
    <w:rsid w:val="00D456AD"/>
    <w:rsid w:val="00D45B2B"/>
    <w:rsid w:val="00D4642C"/>
    <w:rsid w:val="00D46C92"/>
    <w:rsid w:val="00D46D22"/>
    <w:rsid w:val="00D46F4D"/>
    <w:rsid w:val="00D46F99"/>
    <w:rsid w:val="00D47DA8"/>
    <w:rsid w:val="00D507DD"/>
    <w:rsid w:val="00D50B6F"/>
    <w:rsid w:val="00D515BC"/>
    <w:rsid w:val="00D516DF"/>
    <w:rsid w:val="00D522E6"/>
    <w:rsid w:val="00D523EB"/>
    <w:rsid w:val="00D5266E"/>
    <w:rsid w:val="00D52B75"/>
    <w:rsid w:val="00D52C3E"/>
    <w:rsid w:val="00D52E1E"/>
    <w:rsid w:val="00D52F21"/>
    <w:rsid w:val="00D52F4D"/>
    <w:rsid w:val="00D53024"/>
    <w:rsid w:val="00D53085"/>
    <w:rsid w:val="00D530D2"/>
    <w:rsid w:val="00D533FC"/>
    <w:rsid w:val="00D536A5"/>
    <w:rsid w:val="00D5392C"/>
    <w:rsid w:val="00D53F07"/>
    <w:rsid w:val="00D5442F"/>
    <w:rsid w:val="00D545E2"/>
    <w:rsid w:val="00D5464A"/>
    <w:rsid w:val="00D547BF"/>
    <w:rsid w:val="00D54989"/>
    <w:rsid w:val="00D54A4A"/>
    <w:rsid w:val="00D54B44"/>
    <w:rsid w:val="00D54D23"/>
    <w:rsid w:val="00D551FA"/>
    <w:rsid w:val="00D55A22"/>
    <w:rsid w:val="00D55B33"/>
    <w:rsid w:val="00D56274"/>
    <w:rsid w:val="00D56A67"/>
    <w:rsid w:val="00D56BDF"/>
    <w:rsid w:val="00D57087"/>
    <w:rsid w:val="00D57139"/>
    <w:rsid w:val="00D57330"/>
    <w:rsid w:val="00D57702"/>
    <w:rsid w:val="00D57C4E"/>
    <w:rsid w:val="00D57C5B"/>
    <w:rsid w:val="00D57F56"/>
    <w:rsid w:val="00D6034D"/>
    <w:rsid w:val="00D60587"/>
    <w:rsid w:val="00D608FF"/>
    <w:rsid w:val="00D60AD5"/>
    <w:rsid w:val="00D610E0"/>
    <w:rsid w:val="00D6118E"/>
    <w:rsid w:val="00D6135B"/>
    <w:rsid w:val="00D613A8"/>
    <w:rsid w:val="00D6157F"/>
    <w:rsid w:val="00D61846"/>
    <w:rsid w:val="00D61A61"/>
    <w:rsid w:val="00D622FA"/>
    <w:rsid w:val="00D6239A"/>
    <w:rsid w:val="00D623C9"/>
    <w:rsid w:val="00D638B3"/>
    <w:rsid w:val="00D63A7B"/>
    <w:rsid w:val="00D63B3A"/>
    <w:rsid w:val="00D63E6C"/>
    <w:rsid w:val="00D63E85"/>
    <w:rsid w:val="00D63F99"/>
    <w:rsid w:val="00D640F3"/>
    <w:rsid w:val="00D641A7"/>
    <w:rsid w:val="00D648AC"/>
    <w:rsid w:val="00D648DE"/>
    <w:rsid w:val="00D64F64"/>
    <w:rsid w:val="00D65483"/>
    <w:rsid w:val="00D6593F"/>
    <w:rsid w:val="00D65E51"/>
    <w:rsid w:val="00D65F7E"/>
    <w:rsid w:val="00D6607F"/>
    <w:rsid w:val="00D660B2"/>
    <w:rsid w:val="00D661DE"/>
    <w:rsid w:val="00D66566"/>
    <w:rsid w:val="00D66FD4"/>
    <w:rsid w:val="00D67059"/>
    <w:rsid w:val="00D6706E"/>
    <w:rsid w:val="00D6756F"/>
    <w:rsid w:val="00D675E0"/>
    <w:rsid w:val="00D67799"/>
    <w:rsid w:val="00D67C80"/>
    <w:rsid w:val="00D67DB0"/>
    <w:rsid w:val="00D67FE8"/>
    <w:rsid w:val="00D702E5"/>
    <w:rsid w:val="00D702ED"/>
    <w:rsid w:val="00D70622"/>
    <w:rsid w:val="00D71200"/>
    <w:rsid w:val="00D71454"/>
    <w:rsid w:val="00D71691"/>
    <w:rsid w:val="00D718FB"/>
    <w:rsid w:val="00D71962"/>
    <w:rsid w:val="00D71B3E"/>
    <w:rsid w:val="00D7206D"/>
    <w:rsid w:val="00D72969"/>
    <w:rsid w:val="00D72E20"/>
    <w:rsid w:val="00D735E2"/>
    <w:rsid w:val="00D73BF5"/>
    <w:rsid w:val="00D73DD9"/>
    <w:rsid w:val="00D73E91"/>
    <w:rsid w:val="00D740A1"/>
    <w:rsid w:val="00D74424"/>
    <w:rsid w:val="00D745D6"/>
    <w:rsid w:val="00D746DF"/>
    <w:rsid w:val="00D748AD"/>
    <w:rsid w:val="00D74DF6"/>
    <w:rsid w:val="00D76110"/>
    <w:rsid w:val="00D765CB"/>
    <w:rsid w:val="00D76A38"/>
    <w:rsid w:val="00D77268"/>
    <w:rsid w:val="00D7765A"/>
    <w:rsid w:val="00D779B1"/>
    <w:rsid w:val="00D77BBD"/>
    <w:rsid w:val="00D80129"/>
    <w:rsid w:val="00D80746"/>
    <w:rsid w:val="00D80826"/>
    <w:rsid w:val="00D8091D"/>
    <w:rsid w:val="00D816DA"/>
    <w:rsid w:val="00D8210A"/>
    <w:rsid w:val="00D823E6"/>
    <w:rsid w:val="00D8278C"/>
    <w:rsid w:val="00D828C1"/>
    <w:rsid w:val="00D82AF7"/>
    <w:rsid w:val="00D83015"/>
    <w:rsid w:val="00D83026"/>
    <w:rsid w:val="00D8398E"/>
    <w:rsid w:val="00D839F3"/>
    <w:rsid w:val="00D83AA7"/>
    <w:rsid w:val="00D840D2"/>
    <w:rsid w:val="00D84241"/>
    <w:rsid w:val="00D84412"/>
    <w:rsid w:val="00D844A8"/>
    <w:rsid w:val="00D844D3"/>
    <w:rsid w:val="00D8450F"/>
    <w:rsid w:val="00D84898"/>
    <w:rsid w:val="00D849A7"/>
    <w:rsid w:val="00D84A52"/>
    <w:rsid w:val="00D8593E"/>
    <w:rsid w:val="00D85CE6"/>
    <w:rsid w:val="00D85DA9"/>
    <w:rsid w:val="00D85E0F"/>
    <w:rsid w:val="00D8677E"/>
    <w:rsid w:val="00D86E9D"/>
    <w:rsid w:val="00D86F58"/>
    <w:rsid w:val="00D8712D"/>
    <w:rsid w:val="00D8722B"/>
    <w:rsid w:val="00D8754E"/>
    <w:rsid w:val="00D875E5"/>
    <w:rsid w:val="00D877E8"/>
    <w:rsid w:val="00D87928"/>
    <w:rsid w:val="00D879E9"/>
    <w:rsid w:val="00D87BD6"/>
    <w:rsid w:val="00D90118"/>
    <w:rsid w:val="00D901CE"/>
    <w:rsid w:val="00D904A0"/>
    <w:rsid w:val="00D906F0"/>
    <w:rsid w:val="00D90B05"/>
    <w:rsid w:val="00D90B08"/>
    <w:rsid w:val="00D90E09"/>
    <w:rsid w:val="00D910E2"/>
    <w:rsid w:val="00D91470"/>
    <w:rsid w:val="00D91789"/>
    <w:rsid w:val="00D917A1"/>
    <w:rsid w:val="00D91A75"/>
    <w:rsid w:val="00D91B64"/>
    <w:rsid w:val="00D91D76"/>
    <w:rsid w:val="00D91FDE"/>
    <w:rsid w:val="00D920FE"/>
    <w:rsid w:val="00D92440"/>
    <w:rsid w:val="00D925C6"/>
    <w:rsid w:val="00D926C2"/>
    <w:rsid w:val="00D9273E"/>
    <w:rsid w:val="00D92B09"/>
    <w:rsid w:val="00D92CD7"/>
    <w:rsid w:val="00D92D79"/>
    <w:rsid w:val="00D92E0E"/>
    <w:rsid w:val="00D93132"/>
    <w:rsid w:val="00D93184"/>
    <w:rsid w:val="00D93631"/>
    <w:rsid w:val="00D937EF"/>
    <w:rsid w:val="00D9392B"/>
    <w:rsid w:val="00D93C52"/>
    <w:rsid w:val="00D93F21"/>
    <w:rsid w:val="00D94547"/>
    <w:rsid w:val="00D94561"/>
    <w:rsid w:val="00D9495B"/>
    <w:rsid w:val="00D95313"/>
    <w:rsid w:val="00D954EE"/>
    <w:rsid w:val="00D9558D"/>
    <w:rsid w:val="00D95835"/>
    <w:rsid w:val="00D95855"/>
    <w:rsid w:val="00D95D6A"/>
    <w:rsid w:val="00D95DCC"/>
    <w:rsid w:val="00D961B0"/>
    <w:rsid w:val="00D9677E"/>
    <w:rsid w:val="00D96DDB"/>
    <w:rsid w:val="00D96F60"/>
    <w:rsid w:val="00D97690"/>
    <w:rsid w:val="00D976F8"/>
    <w:rsid w:val="00D97816"/>
    <w:rsid w:val="00D97C1F"/>
    <w:rsid w:val="00D97E3D"/>
    <w:rsid w:val="00D97E84"/>
    <w:rsid w:val="00DA097B"/>
    <w:rsid w:val="00DA115E"/>
    <w:rsid w:val="00DA153E"/>
    <w:rsid w:val="00DA163C"/>
    <w:rsid w:val="00DA1838"/>
    <w:rsid w:val="00DA18C5"/>
    <w:rsid w:val="00DA1F2A"/>
    <w:rsid w:val="00DA214B"/>
    <w:rsid w:val="00DA220E"/>
    <w:rsid w:val="00DA25F2"/>
    <w:rsid w:val="00DA2B00"/>
    <w:rsid w:val="00DA2C62"/>
    <w:rsid w:val="00DA2EBF"/>
    <w:rsid w:val="00DA38F0"/>
    <w:rsid w:val="00DA3A02"/>
    <w:rsid w:val="00DA3D34"/>
    <w:rsid w:val="00DA3D54"/>
    <w:rsid w:val="00DA3EA7"/>
    <w:rsid w:val="00DA3F7F"/>
    <w:rsid w:val="00DA405F"/>
    <w:rsid w:val="00DA4519"/>
    <w:rsid w:val="00DA4686"/>
    <w:rsid w:val="00DA46F7"/>
    <w:rsid w:val="00DA4B12"/>
    <w:rsid w:val="00DA4C8B"/>
    <w:rsid w:val="00DA4DB4"/>
    <w:rsid w:val="00DA4E68"/>
    <w:rsid w:val="00DA569C"/>
    <w:rsid w:val="00DA5915"/>
    <w:rsid w:val="00DA5B1B"/>
    <w:rsid w:val="00DA5FFC"/>
    <w:rsid w:val="00DA705A"/>
    <w:rsid w:val="00DA71CD"/>
    <w:rsid w:val="00DA780D"/>
    <w:rsid w:val="00DA7855"/>
    <w:rsid w:val="00DA78C1"/>
    <w:rsid w:val="00DB03B3"/>
    <w:rsid w:val="00DB0484"/>
    <w:rsid w:val="00DB0624"/>
    <w:rsid w:val="00DB0636"/>
    <w:rsid w:val="00DB06FE"/>
    <w:rsid w:val="00DB081A"/>
    <w:rsid w:val="00DB0A89"/>
    <w:rsid w:val="00DB0E2F"/>
    <w:rsid w:val="00DB10EF"/>
    <w:rsid w:val="00DB13A3"/>
    <w:rsid w:val="00DB18BA"/>
    <w:rsid w:val="00DB19D7"/>
    <w:rsid w:val="00DB19E8"/>
    <w:rsid w:val="00DB1BB4"/>
    <w:rsid w:val="00DB1D33"/>
    <w:rsid w:val="00DB1FF9"/>
    <w:rsid w:val="00DB295F"/>
    <w:rsid w:val="00DB2BF7"/>
    <w:rsid w:val="00DB3179"/>
    <w:rsid w:val="00DB3491"/>
    <w:rsid w:val="00DB3494"/>
    <w:rsid w:val="00DB397C"/>
    <w:rsid w:val="00DB3B3B"/>
    <w:rsid w:val="00DB4183"/>
    <w:rsid w:val="00DB425E"/>
    <w:rsid w:val="00DB42F3"/>
    <w:rsid w:val="00DB45B0"/>
    <w:rsid w:val="00DB45E6"/>
    <w:rsid w:val="00DB4AE8"/>
    <w:rsid w:val="00DB58A3"/>
    <w:rsid w:val="00DB58B8"/>
    <w:rsid w:val="00DB5993"/>
    <w:rsid w:val="00DB5AED"/>
    <w:rsid w:val="00DB5CB8"/>
    <w:rsid w:val="00DB5CF1"/>
    <w:rsid w:val="00DB6180"/>
    <w:rsid w:val="00DB6A29"/>
    <w:rsid w:val="00DB6BAA"/>
    <w:rsid w:val="00DB6C69"/>
    <w:rsid w:val="00DB711B"/>
    <w:rsid w:val="00DB7962"/>
    <w:rsid w:val="00DB7B73"/>
    <w:rsid w:val="00DC012F"/>
    <w:rsid w:val="00DC0B08"/>
    <w:rsid w:val="00DC0D72"/>
    <w:rsid w:val="00DC0FA9"/>
    <w:rsid w:val="00DC1674"/>
    <w:rsid w:val="00DC16C3"/>
    <w:rsid w:val="00DC1794"/>
    <w:rsid w:val="00DC17A8"/>
    <w:rsid w:val="00DC185D"/>
    <w:rsid w:val="00DC1C6F"/>
    <w:rsid w:val="00DC1F41"/>
    <w:rsid w:val="00DC2A2B"/>
    <w:rsid w:val="00DC2DA7"/>
    <w:rsid w:val="00DC3080"/>
    <w:rsid w:val="00DC31A0"/>
    <w:rsid w:val="00DC31A6"/>
    <w:rsid w:val="00DC3250"/>
    <w:rsid w:val="00DC3360"/>
    <w:rsid w:val="00DC37FC"/>
    <w:rsid w:val="00DC3BB6"/>
    <w:rsid w:val="00DC3FB3"/>
    <w:rsid w:val="00DC40C3"/>
    <w:rsid w:val="00DC4158"/>
    <w:rsid w:val="00DC4926"/>
    <w:rsid w:val="00DC498E"/>
    <w:rsid w:val="00DC4BA1"/>
    <w:rsid w:val="00DC50A2"/>
    <w:rsid w:val="00DC5727"/>
    <w:rsid w:val="00DC598B"/>
    <w:rsid w:val="00DC62C0"/>
    <w:rsid w:val="00DC637B"/>
    <w:rsid w:val="00DC6461"/>
    <w:rsid w:val="00DC66EA"/>
    <w:rsid w:val="00DC6769"/>
    <w:rsid w:val="00DC69B0"/>
    <w:rsid w:val="00DC6A68"/>
    <w:rsid w:val="00DC6C7B"/>
    <w:rsid w:val="00DC6E3B"/>
    <w:rsid w:val="00DC6FD3"/>
    <w:rsid w:val="00DC7605"/>
    <w:rsid w:val="00DC76AD"/>
    <w:rsid w:val="00DC770B"/>
    <w:rsid w:val="00DC796C"/>
    <w:rsid w:val="00DC7A18"/>
    <w:rsid w:val="00DD012D"/>
    <w:rsid w:val="00DD033C"/>
    <w:rsid w:val="00DD05F4"/>
    <w:rsid w:val="00DD0DBB"/>
    <w:rsid w:val="00DD103D"/>
    <w:rsid w:val="00DD1279"/>
    <w:rsid w:val="00DD15AA"/>
    <w:rsid w:val="00DD175F"/>
    <w:rsid w:val="00DD23FC"/>
    <w:rsid w:val="00DD25AB"/>
    <w:rsid w:val="00DD26A1"/>
    <w:rsid w:val="00DD26C3"/>
    <w:rsid w:val="00DD2798"/>
    <w:rsid w:val="00DD27E7"/>
    <w:rsid w:val="00DD2A7D"/>
    <w:rsid w:val="00DD2D71"/>
    <w:rsid w:val="00DD2DF9"/>
    <w:rsid w:val="00DD30BD"/>
    <w:rsid w:val="00DD31ED"/>
    <w:rsid w:val="00DD333E"/>
    <w:rsid w:val="00DD36C8"/>
    <w:rsid w:val="00DD36F9"/>
    <w:rsid w:val="00DD410B"/>
    <w:rsid w:val="00DD4191"/>
    <w:rsid w:val="00DD44FD"/>
    <w:rsid w:val="00DD454E"/>
    <w:rsid w:val="00DD4B33"/>
    <w:rsid w:val="00DD5464"/>
    <w:rsid w:val="00DD56BA"/>
    <w:rsid w:val="00DD5CF6"/>
    <w:rsid w:val="00DD5D18"/>
    <w:rsid w:val="00DD6198"/>
    <w:rsid w:val="00DD65DE"/>
    <w:rsid w:val="00DD6717"/>
    <w:rsid w:val="00DD68C0"/>
    <w:rsid w:val="00DD68C6"/>
    <w:rsid w:val="00DD74A8"/>
    <w:rsid w:val="00DD7527"/>
    <w:rsid w:val="00DD769E"/>
    <w:rsid w:val="00DE0161"/>
    <w:rsid w:val="00DE01D1"/>
    <w:rsid w:val="00DE0647"/>
    <w:rsid w:val="00DE0C2D"/>
    <w:rsid w:val="00DE14AA"/>
    <w:rsid w:val="00DE19F3"/>
    <w:rsid w:val="00DE1A72"/>
    <w:rsid w:val="00DE1EF9"/>
    <w:rsid w:val="00DE2314"/>
    <w:rsid w:val="00DE238F"/>
    <w:rsid w:val="00DE2427"/>
    <w:rsid w:val="00DE2861"/>
    <w:rsid w:val="00DE2B00"/>
    <w:rsid w:val="00DE2D05"/>
    <w:rsid w:val="00DE301A"/>
    <w:rsid w:val="00DE39D5"/>
    <w:rsid w:val="00DE3A24"/>
    <w:rsid w:val="00DE4041"/>
    <w:rsid w:val="00DE413E"/>
    <w:rsid w:val="00DE4AFF"/>
    <w:rsid w:val="00DE4B2C"/>
    <w:rsid w:val="00DE4C64"/>
    <w:rsid w:val="00DE4CFA"/>
    <w:rsid w:val="00DE5108"/>
    <w:rsid w:val="00DE5190"/>
    <w:rsid w:val="00DE54C8"/>
    <w:rsid w:val="00DE563A"/>
    <w:rsid w:val="00DE5832"/>
    <w:rsid w:val="00DE5870"/>
    <w:rsid w:val="00DE5B3B"/>
    <w:rsid w:val="00DE5B84"/>
    <w:rsid w:val="00DE5D35"/>
    <w:rsid w:val="00DE65CF"/>
    <w:rsid w:val="00DE6799"/>
    <w:rsid w:val="00DE67F6"/>
    <w:rsid w:val="00DE6864"/>
    <w:rsid w:val="00DE6B5E"/>
    <w:rsid w:val="00DE6C87"/>
    <w:rsid w:val="00DE6C8D"/>
    <w:rsid w:val="00DE7CC5"/>
    <w:rsid w:val="00DF091D"/>
    <w:rsid w:val="00DF0C2B"/>
    <w:rsid w:val="00DF1233"/>
    <w:rsid w:val="00DF13D0"/>
    <w:rsid w:val="00DF1878"/>
    <w:rsid w:val="00DF190E"/>
    <w:rsid w:val="00DF1B72"/>
    <w:rsid w:val="00DF1D62"/>
    <w:rsid w:val="00DF1DD0"/>
    <w:rsid w:val="00DF2944"/>
    <w:rsid w:val="00DF2E31"/>
    <w:rsid w:val="00DF382B"/>
    <w:rsid w:val="00DF40BB"/>
    <w:rsid w:val="00DF41A3"/>
    <w:rsid w:val="00DF42F7"/>
    <w:rsid w:val="00DF46D4"/>
    <w:rsid w:val="00DF5163"/>
    <w:rsid w:val="00DF5186"/>
    <w:rsid w:val="00DF597C"/>
    <w:rsid w:val="00DF5A8F"/>
    <w:rsid w:val="00DF5C89"/>
    <w:rsid w:val="00DF5C96"/>
    <w:rsid w:val="00DF6012"/>
    <w:rsid w:val="00DF6848"/>
    <w:rsid w:val="00DF691A"/>
    <w:rsid w:val="00DF6A13"/>
    <w:rsid w:val="00DF6DB8"/>
    <w:rsid w:val="00DF6FD8"/>
    <w:rsid w:val="00DF7169"/>
    <w:rsid w:val="00DF7764"/>
    <w:rsid w:val="00DF79A0"/>
    <w:rsid w:val="00DF7D3D"/>
    <w:rsid w:val="00DF7F30"/>
    <w:rsid w:val="00DF7FC7"/>
    <w:rsid w:val="00E004F9"/>
    <w:rsid w:val="00E006E7"/>
    <w:rsid w:val="00E00A9E"/>
    <w:rsid w:val="00E00EA7"/>
    <w:rsid w:val="00E00EFD"/>
    <w:rsid w:val="00E01377"/>
    <w:rsid w:val="00E01462"/>
    <w:rsid w:val="00E016B4"/>
    <w:rsid w:val="00E01882"/>
    <w:rsid w:val="00E0193C"/>
    <w:rsid w:val="00E01981"/>
    <w:rsid w:val="00E01B3F"/>
    <w:rsid w:val="00E01E2F"/>
    <w:rsid w:val="00E01FB0"/>
    <w:rsid w:val="00E025AB"/>
    <w:rsid w:val="00E02621"/>
    <w:rsid w:val="00E02C7F"/>
    <w:rsid w:val="00E02FB4"/>
    <w:rsid w:val="00E0301C"/>
    <w:rsid w:val="00E03B7C"/>
    <w:rsid w:val="00E040E5"/>
    <w:rsid w:val="00E04C69"/>
    <w:rsid w:val="00E04EC2"/>
    <w:rsid w:val="00E050CB"/>
    <w:rsid w:val="00E05116"/>
    <w:rsid w:val="00E0521B"/>
    <w:rsid w:val="00E053DA"/>
    <w:rsid w:val="00E05765"/>
    <w:rsid w:val="00E06272"/>
    <w:rsid w:val="00E06C25"/>
    <w:rsid w:val="00E06CE2"/>
    <w:rsid w:val="00E07410"/>
    <w:rsid w:val="00E07603"/>
    <w:rsid w:val="00E100E5"/>
    <w:rsid w:val="00E10201"/>
    <w:rsid w:val="00E102F8"/>
    <w:rsid w:val="00E10C14"/>
    <w:rsid w:val="00E10D33"/>
    <w:rsid w:val="00E10E8A"/>
    <w:rsid w:val="00E118E3"/>
    <w:rsid w:val="00E11C4A"/>
    <w:rsid w:val="00E11E9B"/>
    <w:rsid w:val="00E12023"/>
    <w:rsid w:val="00E1209E"/>
    <w:rsid w:val="00E12107"/>
    <w:rsid w:val="00E1228A"/>
    <w:rsid w:val="00E12711"/>
    <w:rsid w:val="00E127AC"/>
    <w:rsid w:val="00E12951"/>
    <w:rsid w:val="00E129B3"/>
    <w:rsid w:val="00E12B30"/>
    <w:rsid w:val="00E1304D"/>
    <w:rsid w:val="00E13070"/>
    <w:rsid w:val="00E13692"/>
    <w:rsid w:val="00E138D9"/>
    <w:rsid w:val="00E13EF3"/>
    <w:rsid w:val="00E14014"/>
    <w:rsid w:val="00E14464"/>
    <w:rsid w:val="00E14F99"/>
    <w:rsid w:val="00E14FAC"/>
    <w:rsid w:val="00E1580E"/>
    <w:rsid w:val="00E15C2A"/>
    <w:rsid w:val="00E15E63"/>
    <w:rsid w:val="00E1611F"/>
    <w:rsid w:val="00E16523"/>
    <w:rsid w:val="00E166BB"/>
    <w:rsid w:val="00E1691C"/>
    <w:rsid w:val="00E1692B"/>
    <w:rsid w:val="00E16CC9"/>
    <w:rsid w:val="00E1758D"/>
    <w:rsid w:val="00E179F2"/>
    <w:rsid w:val="00E179F5"/>
    <w:rsid w:val="00E20038"/>
    <w:rsid w:val="00E20092"/>
    <w:rsid w:val="00E201BA"/>
    <w:rsid w:val="00E204B7"/>
    <w:rsid w:val="00E2058C"/>
    <w:rsid w:val="00E20607"/>
    <w:rsid w:val="00E20BB9"/>
    <w:rsid w:val="00E20CAB"/>
    <w:rsid w:val="00E211AA"/>
    <w:rsid w:val="00E215A2"/>
    <w:rsid w:val="00E21B3E"/>
    <w:rsid w:val="00E21C97"/>
    <w:rsid w:val="00E21FDA"/>
    <w:rsid w:val="00E2231A"/>
    <w:rsid w:val="00E229D2"/>
    <w:rsid w:val="00E22C4A"/>
    <w:rsid w:val="00E22D1F"/>
    <w:rsid w:val="00E235EA"/>
    <w:rsid w:val="00E2387E"/>
    <w:rsid w:val="00E23891"/>
    <w:rsid w:val="00E23F98"/>
    <w:rsid w:val="00E24352"/>
    <w:rsid w:val="00E24462"/>
    <w:rsid w:val="00E2465E"/>
    <w:rsid w:val="00E24847"/>
    <w:rsid w:val="00E24C1C"/>
    <w:rsid w:val="00E24C6D"/>
    <w:rsid w:val="00E25047"/>
    <w:rsid w:val="00E25128"/>
    <w:rsid w:val="00E257D9"/>
    <w:rsid w:val="00E25B3D"/>
    <w:rsid w:val="00E25DAA"/>
    <w:rsid w:val="00E25DC7"/>
    <w:rsid w:val="00E261C3"/>
    <w:rsid w:val="00E265B4"/>
    <w:rsid w:val="00E265CF"/>
    <w:rsid w:val="00E266F6"/>
    <w:rsid w:val="00E26D29"/>
    <w:rsid w:val="00E27024"/>
    <w:rsid w:val="00E278E4"/>
    <w:rsid w:val="00E30079"/>
    <w:rsid w:val="00E3048F"/>
    <w:rsid w:val="00E30A37"/>
    <w:rsid w:val="00E30CC8"/>
    <w:rsid w:val="00E30D58"/>
    <w:rsid w:val="00E311C7"/>
    <w:rsid w:val="00E312C1"/>
    <w:rsid w:val="00E314F3"/>
    <w:rsid w:val="00E31698"/>
    <w:rsid w:val="00E316D3"/>
    <w:rsid w:val="00E31B55"/>
    <w:rsid w:val="00E31B6C"/>
    <w:rsid w:val="00E31D9D"/>
    <w:rsid w:val="00E320E9"/>
    <w:rsid w:val="00E321A1"/>
    <w:rsid w:val="00E32251"/>
    <w:rsid w:val="00E32734"/>
    <w:rsid w:val="00E32CF7"/>
    <w:rsid w:val="00E32E6D"/>
    <w:rsid w:val="00E32F28"/>
    <w:rsid w:val="00E3348A"/>
    <w:rsid w:val="00E33490"/>
    <w:rsid w:val="00E33A34"/>
    <w:rsid w:val="00E33F5E"/>
    <w:rsid w:val="00E34213"/>
    <w:rsid w:val="00E34366"/>
    <w:rsid w:val="00E3438B"/>
    <w:rsid w:val="00E34880"/>
    <w:rsid w:val="00E34885"/>
    <w:rsid w:val="00E3503B"/>
    <w:rsid w:val="00E3505D"/>
    <w:rsid w:val="00E350EE"/>
    <w:rsid w:val="00E3518F"/>
    <w:rsid w:val="00E35980"/>
    <w:rsid w:val="00E35B03"/>
    <w:rsid w:val="00E35BB0"/>
    <w:rsid w:val="00E35CC6"/>
    <w:rsid w:val="00E36005"/>
    <w:rsid w:val="00E36A77"/>
    <w:rsid w:val="00E36AD1"/>
    <w:rsid w:val="00E36D90"/>
    <w:rsid w:val="00E36E57"/>
    <w:rsid w:val="00E371E5"/>
    <w:rsid w:val="00E372C9"/>
    <w:rsid w:val="00E37832"/>
    <w:rsid w:val="00E3785B"/>
    <w:rsid w:val="00E378AB"/>
    <w:rsid w:val="00E37EAF"/>
    <w:rsid w:val="00E40078"/>
    <w:rsid w:val="00E40508"/>
    <w:rsid w:val="00E4081D"/>
    <w:rsid w:val="00E40D73"/>
    <w:rsid w:val="00E41337"/>
    <w:rsid w:val="00E413CF"/>
    <w:rsid w:val="00E4145C"/>
    <w:rsid w:val="00E414E1"/>
    <w:rsid w:val="00E417BB"/>
    <w:rsid w:val="00E4183B"/>
    <w:rsid w:val="00E4193C"/>
    <w:rsid w:val="00E41961"/>
    <w:rsid w:val="00E41D07"/>
    <w:rsid w:val="00E4228B"/>
    <w:rsid w:val="00E424D1"/>
    <w:rsid w:val="00E42542"/>
    <w:rsid w:val="00E425CC"/>
    <w:rsid w:val="00E42899"/>
    <w:rsid w:val="00E428C1"/>
    <w:rsid w:val="00E42F66"/>
    <w:rsid w:val="00E43622"/>
    <w:rsid w:val="00E43E71"/>
    <w:rsid w:val="00E44AA4"/>
    <w:rsid w:val="00E44B06"/>
    <w:rsid w:val="00E44BF9"/>
    <w:rsid w:val="00E44E8C"/>
    <w:rsid w:val="00E450C1"/>
    <w:rsid w:val="00E45441"/>
    <w:rsid w:val="00E456DC"/>
    <w:rsid w:val="00E45869"/>
    <w:rsid w:val="00E46147"/>
    <w:rsid w:val="00E46607"/>
    <w:rsid w:val="00E46AB3"/>
    <w:rsid w:val="00E46EBD"/>
    <w:rsid w:val="00E4714E"/>
    <w:rsid w:val="00E4717D"/>
    <w:rsid w:val="00E47365"/>
    <w:rsid w:val="00E47E20"/>
    <w:rsid w:val="00E47E25"/>
    <w:rsid w:val="00E50C47"/>
    <w:rsid w:val="00E50D6B"/>
    <w:rsid w:val="00E50ED6"/>
    <w:rsid w:val="00E50F71"/>
    <w:rsid w:val="00E51081"/>
    <w:rsid w:val="00E51373"/>
    <w:rsid w:val="00E514A2"/>
    <w:rsid w:val="00E518B7"/>
    <w:rsid w:val="00E51E33"/>
    <w:rsid w:val="00E521DE"/>
    <w:rsid w:val="00E52353"/>
    <w:rsid w:val="00E52B13"/>
    <w:rsid w:val="00E52B5D"/>
    <w:rsid w:val="00E52BC6"/>
    <w:rsid w:val="00E52E1B"/>
    <w:rsid w:val="00E5359B"/>
    <w:rsid w:val="00E536A9"/>
    <w:rsid w:val="00E5387D"/>
    <w:rsid w:val="00E53CE2"/>
    <w:rsid w:val="00E54451"/>
    <w:rsid w:val="00E5462F"/>
    <w:rsid w:val="00E546E8"/>
    <w:rsid w:val="00E548A8"/>
    <w:rsid w:val="00E54AAC"/>
    <w:rsid w:val="00E55018"/>
    <w:rsid w:val="00E552FD"/>
    <w:rsid w:val="00E55698"/>
    <w:rsid w:val="00E559A6"/>
    <w:rsid w:val="00E55BC5"/>
    <w:rsid w:val="00E561F6"/>
    <w:rsid w:val="00E56994"/>
    <w:rsid w:val="00E56EA0"/>
    <w:rsid w:val="00E57262"/>
    <w:rsid w:val="00E57504"/>
    <w:rsid w:val="00E577F8"/>
    <w:rsid w:val="00E57BDD"/>
    <w:rsid w:val="00E57D33"/>
    <w:rsid w:val="00E57EF1"/>
    <w:rsid w:val="00E60054"/>
    <w:rsid w:val="00E6037E"/>
    <w:rsid w:val="00E60402"/>
    <w:rsid w:val="00E605C8"/>
    <w:rsid w:val="00E60997"/>
    <w:rsid w:val="00E609F8"/>
    <w:rsid w:val="00E60C01"/>
    <w:rsid w:val="00E60CF7"/>
    <w:rsid w:val="00E60EE9"/>
    <w:rsid w:val="00E6181C"/>
    <w:rsid w:val="00E61ED6"/>
    <w:rsid w:val="00E62301"/>
    <w:rsid w:val="00E62A20"/>
    <w:rsid w:val="00E62A9D"/>
    <w:rsid w:val="00E62D8A"/>
    <w:rsid w:val="00E62DDF"/>
    <w:rsid w:val="00E62EF0"/>
    <w:rsid w:val="00E62FCC"/>
    <w:rsid w:val="00E6338D"/>
    <w:rsid w:val="00E6364B"/>
    <w:rsid w:val="00E6372E"/>
    <w:rsid w:val="00E637AE"/>
    <w:rsid w:val="00E6424E"/>
    <w:rsid w:val="00E64836"/>
    <w:rsid w:val="00E64FDF"/>
    <w:rsid w:val="00E65050"/>
    <w:rsid w:val="00E650C4"/>
    <w:rsid w:val="00E65332"/>
    <w:rsid w:val="00E65507"/>
    <w:rsid w:val="00E655EC"/>
    <w:rsid w:val="00E655FE"/>
    <w:rsid w:val="00E6579F"/>
    <w:rsid w:val="00E65830"/>
    <w:rsid w:val="00E658DC"/>
    <w:rsid w:val="00E65C6E"/>
    <w:rsid w:val="00E66065"/>
    <w:rsid w:val="00E661FF"/>
    <w:rsid w:val="00E663C1"/>
    <w:rsid w:val="00E663D8"/>
    <w:rsid w:val="00E6649F"/>
    <w:rsid w:val="00E66688"/>
    <w:rsid w:val="00E6709A"/>
    <w:rsid w:val="00E6785F"/>
    <w:rsid w:val="00E67B51"/>
    <w:rsid w:val="00E67F00"/>
    <w:rsid w:val="00E67F24"/>
    <w:rsid w:val="00E7026D"/>
    <w:rsid w:val="00E7064D"/>
    <w:rsid w:val="00E7064E"/>
    <w:rsid w:val="00E71064"/>
    <w:rsid w:val="00E711DD"/>
    <w:rsid w:val="00E713E1"/>
    <w:rsid w:val="00E715B3"/>
    <w:rsid w:val="00E71B08"/>
    <w:rsid w:val="00E71BE5"/>
    <w:rsid w:val="00E721A4"/>
    <w:rsid w:val="00E723B3"/>
    <w:rsid w:val="00E72958"/>
    <w:rsid w:val="00E72DBF"/>
    <w:rsid w:val="00E73195"/>
    <w:rsid w:val="00E7325F"/>
    <w:rsid w:val="00E733AE"/>
    <w:rsid w:val="00E73C22"/>
    <w:rsid w:val="00E73C4D"/>
    <w:rsid w:val="00E73C7E"/>
    <w:rsid w:val="00E74275"/>
    <w:rsid w:val="00E743CC"/>
    <w:rsid w:val="00E7483A"/>
    <w:rsid w:val="00E74999"/>
    <w:rsid w:val="00E74B29"/>
    <w:rsid w:val="00E7518B"/>
    <w:rsid w:val="00E752E6"/>
    <w:rsid w:val="00E75317"/>
    <w:rsid w:val="00E75419"/>
    <w:rsid w:val="00E75645"/>
    <w:rsid w:val="00E7601C"/>
    <w:rsid w:val="00E761BA"/>
    <w:rsid w:val="00E76453"/>
    <w:rsid w:val="00E764EE"/>
    <w:rsid w:val="00E76647"/>
    <w:rsid w:val="00E76753"/>
    <w:rsid w:val="00E76759"/>
    <w:rsid w:val="00E76B15"/>
    <w:rsid w:val="00E76F6C"/>
    <w:rsid w:val="00E77020"/>
    <w:rsid w:val="00E77245"/>
    <w:rsid w:val="00E77746"/>
    <w:rsid w:val="00E77EF3"/>
    <w:rsid w:val="00E805E2"/>
    <w:rsid w:val="00E80DB0"/>
    <w:rsid w:val="00E810B9"/>
    <w:rsid w:val="00E81920"/>
    <w:rsid w:val="00E81DF5"/>
    <w:rsid w:val="00E82600"/>
    <w:rsid w:val="00E82607"/>
    <w:rsid w:val="00E8283F"/>
    <w:rsid w:val="00E82DF4"/>
    <w:rsid w:val="00E83116"/>
    <w:rsid w:val="00E8333A"/>
    <w:rsid w:val="00E834AC"/>
    <w:rsid w:val="00E838EF"/>
    <w:rsid w:val="00E83938"/>
    <w:rsid w:val="00E83E20"/>
    <w:rsid w:val="00E844BF"/>
    <w:rsid w:val="00E844F3"/>
    <w:rsid w:val="00E846E8"/>
    <w:rsid w:val="00E849CB"/>
    <w:rsid w:val="00E84F47"/>
    <w:rsid w:val="00E8531C"/>
    <w:rsid w:val="00E853F3"/>
    <w:rsid w:val="00E85629"/>
    <w:rsid w:val="00E85AC9"/>
    <w:rsid w:val="00E85C53"/>
    <w:rsid w:val="00E85D2F"/>
    <w:rsid w:val="00E86299"/>
    <w:rsid w:val="00E864A9"/>
    <w:rsid w:val="00E867A1"/>
    <w:rsid w:val="00E86D72"/>
    <w:rsid w:val="00E87395"/>
    <w:rsid w:val="00E87491"/>
    <w:rsid w:val="00E8749C"/>
    <w:rsid w:val="00E87520"/>
    <w:rsid w:val="00E87AF5"/>
    <w:rsid w:val="00E87B35"/>
    <w:rsid w:val="00E87D7A"/>
    <w:rsid w:val="00E87E17"/>
    <w:rsid w:val="00E87FF8"/>
    <w:rsid w:val="00E902D2"/>
    <w:rsid w:val="00E90516"/>
    <w:rsid w:val="00E905CA"/>
    <w:rsid w:val="00E90A81"/>
    <w:rsid w:val="00E90CFD"/>
    <w:rsid w:val="00E91009"/>
    <w:rsid w:val="00E91471"/>
    <w:rsid w:val="00E919E7"/>
    <w:rsid w:val="00E91CF8"/>
    <w:rsid w:val="00E91F1C"/>
    <w:rsid w:val="00E91F60"/>
    <w:rsid w:val="00E92C76"/>
    <w:rsid w:val="00E93086"/>
    <w:rsid w:val="00E93611"/>
    <w:rsid w:val="00E9363E"/>
    <w:rsid w:val="00E93DC0"/>
    <w:rsid w:val="00E94295"/>
    <w:rsid w:val="00E94939"/>
    <w:rsid w:val="00E94BA8"/>
    <w:rsid w:val="00E94E99"/>
    <w:rsid w:val="00E9532F"/>
    <w:rsid w:val="00E95825"/>
    <w:rsid w:val="00E95DFD"/>
    <w:rsid w:val="00E95EB9"/>
    <w:rsid w:val="00E9601C"/>
    <w:rsid w:val="00E9685A"/>
    <w:rsid w:val="00E9767A"/>
    <w:rsid w:val="00E9782A"/>
    <w:rsid w:val="00E97B2F"/>
    <w:rsid w:val="00EA0090"/>
    <w:rsid w:val="00EA12DB"/>
    <w:rsid w:val="00EA1370"/>
    <w:rsid w:val="00EA13F9"/>
    <w:rsid w:val="00EA14A4"/>
    <w:rsid w:val="00EA1868"/>
    <w:rsid w:val="00EA1905"/>
    <w:rsid w:val="00EA1B2C"/>
    <w:rsid w:val="00EA1CED"/>
    <w:rsid w:val="00EA1F8D"/>
    <w:rsid w:val="00EA2360"/>
    <w:rsid w:val="00EA2A36"/>
    <w:rsid w:val="00EA2C4A"/>
    <w:rsid w:val="00EA2CA3"/>
    <w:rsid w:val="00EA31E4"/>
    <w:rsid w:val="00EA345E"/>
    <w:rsid w:val="00EA351B"/>
    <w:rsid w:val="00EA362B"/>
    <w:rsid w:val="00EA3688"/>
    <w:rsid w:val="00EA38A5"/>
    <w:rsid w:val="00EA3AA3"/>
    <w:rsid w:val="00EA3EB8"/>
    <w:rsid w:val="00EA497A"/>
    <w:rsid w:val="00EA4F12"/>
    <w:rsid w:val="00EA5090"/>
    <w:rsid w:val="00EA51CC"/>
    <w:rsid w:val="00EA5801"/>
    <w:rsid w:val="00EA5A27"/>
    <w:rsid w:val="00EA65FC"/>
    <w:rsid w:val="00EA6A93"/>
    <w:rsid w:val="00EA6C7C"/>
    <w:rsid w:val="00EA724A"/>
    <w:rsid w:val="00EA728A"/>
    <w:rsid w:val="00EA7409"/>
    <w:rsid w:val="00EA7582"/>
    <w:rsid w:val="00EA76A8"/>
    <w:rsid w:val="00EA7846"/>
    <w:rsid w:val="00EA7862"/>
    <w:rsid w:val="00EA7C3C"/>
    <w:rsid w:val="00EA7F09"/>
    <w:rsid w:val="00EA7FF8"/>
    <w:rsid w:val="00EB01FA"/>
    <w:rsid w:val="00EB0545"/>
    <w:rsid w:val="00EB0CB4"/>
    <w:rsid w:val="00EB183D"/>
    <w:rsid w:val="00EB21EB"/>
    <w:rsid w:val="00EB23EB"/>
    <w:rsid w:val="00EB23F8"/>
    <w:rsid w:val="00EB2456"/>
    <w:rsid w:val="00EB25A8"/>
    <w:rsid w:val="00EB282D"/>
    <w:rsid w:val="00EB2831"/>
    <w:rsid w:val="00EB28D0"/>
    <w:rsid w:val="00EB290C"/>
    <w:rsid w:val="00EB292F"/>
    <w:rsid w:val="00EB2BFF"/>
    <w:rsid w:val="00EB3002"/>
    <w:rsid w:val="00EB3495"/>
    <w:rsid w:val="00EB3B65"/>
    <w:rsid w:val="00EB3BE5"/>
    <w:rsid w:val="00EB3C47"/>
    <w:rsid w:val="00EB3E23"/>
    <w:rsid w:val="00EB4003"/>
    <w:rsid w:val="00EB4135"/>
    <w:rsid w:val="00EB4336"/>
    <w:rsid w:val="00EB448A"/>
    <w:rsid w:val="00EB465E"/>
    <w:rsid w:val="00EB4E27"/>
    <w:rsid w:val="00EB4F68"/>
    <w:rsid w:val="00EB50CD"/>
    <w:rsid w:val="00EB59AA"/>
    <w:rsid w:val="00EB6797"/>
    <w:rsid w:val="00EB6952"/>
    <w:rsid w:val="00EB6A75"/>
    <w:rsid w:val="00EB6B28"/>
    <w:rsid w:val="00EB6E2E"/>
    <w:rsid w:val="00EB701A"/>
    <w:rsid w:val="00EB78E3"/>
    <w:rsid w:val="00EB7AF6"/>
    <w:rsid w:val="00EC0052"/>
    <w:rsid w:val="00EC03E0"/>
    <w:rsid w:val="00EC03FA"/>
    <w:rsid w:val="00EC0BE2"/>
    <w:rsid w:val="00EC1191"/>
    <w:rsid w:val="00EC14CB"/>
    <w:rsid w:val="00EC1507"/>
    <w:rsid w:val="00EC15A1"/>
    <w:rsid w:val="00EC18E9"/>
    <w:rsid w:val="00EC1BA6"/>
    <w:rsid w:val="00EC1D5D"/>
    <w:rsid w:val="00EC2181"/>
    <w:rsid w:val="00EC2EAF"/>
    <w:rsid w:val="00EC3036"/>
    <w:rsid w:val="00EC360A"/>
    <w:rsid w:val="00EC37C1"/>
    <w:rsid w:val="00EC3D35"/>
    <w:rsid w:val="00EC41C9"/>
    <w:rsid w:val="00EC447A"/>
    <w:rsid w:val="00EC45B5"/>
    <w:rsid w:val="00EC4671"/>
    <w:rsid w:val="00EC4993"/>
    <w:rsid w:val="00EC4AE8"/>
    <w:rsid w:val="00EC4B13"/>
    <w:rsid w:val="00EC502E"/>
    <w:rsid w:val="00EC5182"/>
    <w:rsid w:val="00EC51F1"/>
    <w:rsid w:val="00EC53BE"/>
    <w:rsid w:val="00EC59DD"/>
    <w:rsid w:val="00EC6DAC"/>
    <w:rsid w:val="00EC6EA8"/>
    <w:rsid w:val="00EC745D"/>
    <w:rsid w:val="00EC74F8"/>
    <w:rsid w:val="00EC7C7D"/>
    <w:rsid w:val="00ED0213"/>
    <w:rsid w:val="00ED06A8"/>
    <w:rsid w:val="00ED0997"/>
    <w:rsid w:val="00ED0ABC"/>
    <w:rsid w:val="00ED0FA9"/>
    <w:rsid w:val="00ED0FE6"/>
    <w:rsid w:val="00ED116A"/>
    <w:rsid w:val="00ED169B"/>
    <w:rsid w:val="00ED1977"/>
    <w:rsid w:val="00ED1A76"/>
    <w:rsid w:val="00ED1CA4"/>
    <w:rsid w:val="00ED1EF1"/>
    <w:rsid w:val="00ED1FED"/>
    <w:rsid w:val="00ED21F6"/>
    <w:rsid w:val="00ED22CD"/>
    <w:rsid w:val="00ED2460"/>
    <w:rsid w:val="00ED2A49"/>
    <w:rsid w:val="00ED2E6D"/>
    <w:rsid w:val="00ED2F76"/>
    <w:rsid w:val="00ED318F"/>
    <w:rsid w:val="00ED3804"/>
    <w:rsid w:val="00ED3F83"/>
    <w:rsid w:val="00ED43CB"/>
    <w:rsid w:val="00ED4705"/>
    <w:rsid w:val="00ED4ADA"/>
    <w:rsid w:val="00ED4F8C"/>
    <w:rsid w:val="00ED50C3"/>
    <w:rsid w:val="00ED50F4"/>
    <w:rsid w:val="00ED52F1"/>
    <w:rsid w:val="00ED54A9"/>
    <w:rsid w:val="00ED566A"/>
    <w:rsid w:val="00ED592E"/>
    <w:rsid w:val="00ED592F"/>
    <w:rsid w:val="00ED5E2C"/>
    <w:rsid w:val="00ED6052"/>
    <w:rsid w:val="00ED674A"/>
    <w:rsid w:val="00ED6A57"/>
    <w:rsid w:val="00ED6A7D"/>
    <w:rsid w:val="00ED6B33"/>
    <w:rsid w:val="00ED6EA3"/>
    <w:rsid w:val="00ED70C5"/>
    <w:rsid w:val="00ED79DA"/>
    <w:rsid w:val="00ED7A4B"/>
    <w:rsid w:val="00ED7C61"/>
    <w:rsid w:val="00EE01C6"/>
    <w:rsid w:val="00EE02D4"/>
    <w:rsid w:val="00EE0680"/>
    <w:rsid w:val="00EE0814"/>
    <w:rsid w:val="00EE15CD"/>
    <w:rsid w:val="00EE1879"/>
    <w:rsid w:val="00EE1A61"/>
    <w:rsid w:val="00EE1AA1"/>
    <w:rsid w:val="00EE1BE8"/>
    <w:rsid w:val="00EE236E"/>
    <w:rsid w:val="00EE294D"/>
    <w:rsid w:val="00EE2DBF"/>
    <w:rsid w:val="00EE2FC2"/>
    <w:rsid w:val="00EE309B"/>
    <w:rsid w:val="00EE3313"/>
    <w:rsid w:val="00EE3377"/>
    <w:rsid w:val="00EE34FD"/>
    <w:rsid w:val="00EE3E6A"/>
    <w:rsid w:val="00EE4F3E"/>
    <w:rsid w:val="00EE51CE"/>
    <w:rsid w:val="00EE5210"/>
    <w:rsid w:val="00EE5286"/>
    <w:rsid w:val="00EE585E"/>
    <w:rsid w:val="00EE59F7"/>
    <w:rsid w:val="00EE5DE7"/>
    <w:rsid w:val="00EE5F94"/>
    <w:rsid w:val="00EE5FCE"/>
    <w:rsid w:val="00EE5FDB"/>
    <w:rsid w:val="00EE64A1"/>
    <w:rsid w:val="00EE64C3"/>
    <w:rsid w:val="00EE669A"/>
    <w:rsid w:val="00EE69D0"/>
    <w:rsid w:val="00EE69F7"/>
    <w:rsid w:val="00EE6FA3"/>
    <w:rsid w:val="00EE745D"/>
    <w:rsid w:val="00EE74D8"/>
    <w:rsid w:val="00EE74F5"/>
    <w:rsid w:val="00EE776D"/>
    <w:rsid w:val="00EE7B3D"/>
    <w:rsid w:val="00EF006D"/>
    <w:rsid w:val="00EF038E"/>
    <w:rsid w:val="00EF097B"/>
    <w:rsid w:val="00EF09B8"/>
    <w:rsid w:val="00EF0C28"/>
    <w:rsid w:val="00EF0EE4"/>
    <w:rsid w:val="00EF1064"/>
    <w:rsid w:val="00EF13E8"/>
    <w:rsid w:val="00EF17D0"/>
    <w:rsid w:val="00EF199D"/>
    <w:rsid w:val="00EF1AC0"/>
    <w:rsid w:val="00EF1F48"/>
    <w:rsid w:val="00EF2438"/>
    <w:rsid w:val="00EF254C"/>
    <w:rsid w:val="00EF25BA"/>
    <w:rsid w:val="00EF2C0C"/>
    <w:rsid w:val="00EF2C99"/>
    <w:rsid w:val="00EF2CFA"/>
    <w:rsid w:val="00EF2E44"/>
    <w:rsid w:val="00EF2FBF"/>
    <w:rsid w:val="00EF3424"/>
    <w:rsid w:val="00EF3738"/>
    <w:rsid w:val="00EF3982"/>
    <w:rsid w:val="00EF435C"/>
    <w:rsid w:val="00EF47A0"/>
    <w:rsid w:val="00EF47F8"/>
    <w:rsid w:val="00EF497D"/>
    <w:rsid w:val="00EF50A4"/>
    <w:rsid w:val="00EF5124"/>
    <w:rsid w:val="00EF55EB"/>
    <w:rsid w:val="00EF5633"/>
    <w:rsid w:val="00EF56C9"/>
    <w:rsid w:val="00EF58B5"/>
    <w:rsid w:val="00EF5E59"/>
    <w:rsid w:val="00EF6ACD"/>
    <w:rsid w:val="00EF6C61"/>
    <w:rsid w:val="00EF6EE8"/>
    <w:rsid w:val="00EF6FD4"/>
    <w:rsid w:val="00EF7164"/>
    <w:rsid w:val="00EF7494"/>
    <w:rsid w:val="00EF7646"/>
    <w:rsid w:val="00EF77AE"/>
    <w:rsid w:val="00EF7838"/>
    <w:rsid w:val="00EF7EE8"/>
    <w:rsid w:val="00F00003"/>
    <w:rsid w:val="00F000A0"/>
    <w:rsid w:val="00F00937"/>
    <w:rsid w:val="00F00B58"/>
    <w:rsid w:val="00F00BB8"/>
    <w:rsid w:val="00F01214"/>
    <w:rsid w:val="00F012B2"/>
    <w:rsid w:val="00F012D0"/>
    <w:rsid w:val="00F01720"/>
    <w:rsid w:val="00F0195F"/>
    <w:rsid w:val="00F01BDC"/>
    <w:rsid w:val="00F01ED5"/>
    <w:rsid w:val="00F02118"/>
    <w:rsid w:val="00F0236E"/>
    <w:rsid w:val="00F02514"/>
    <w:rsid w:val="00F02623"/>
    <w:rsid w:val="00F0271F"/>
    <w:rsid w:val="00F02900"/>
    <w:rsid w:val="00F02F8C"/>
    <w:rsid w:val="00F0323C"/>
    <w:rsid w:val="00F03377"/>
    <w:rsid w:val="00F0346E"/>
    <w:rsid w:val="00F03E57"/>
    <w:rsid w:val="00F04468"/>
    <w:rsid w:val="00F0465C"/>
    <w:rsid w:val="00F047BC"/>
    <w:rsid w:val="00F04E09"/>
    <w:rsid w:val="00F052E5"/>
    <w:rsid w:val="00F05A86"/>
    <w:rsid w:val="00F05D20"/>
    <w:rsid w:val="00F05ED6"/>
    <w:rsid w:val="00F0604B"/>
    <w:rsid w:val="00F06499"/>
    <w:rsid w:val="00F0654B"/>
    <w:rsid w:val="00F06B05"/>
    <w:rsid w:val="00F06EA0"/>
    <w:rsid w:val="00F07038"/>
    <w:rsid w:val="00F07086"/>
    <w:rsid w:val="00F070EE"/>
    <w:rsid w:val="00F07103"/>
    <w:rsid w:val="00F076F3"/>
    <w:rsid w:val="00F0779C"/>
    <w:rsid w:val="00F0785C"/>
    <w:rsid w:val="00F07A6C"/>
    <w:rsid w:val="00F07BBE"/>
    <w:rsid w:val="00F10341"/>
    <w:rsid w:val="00F10483"/>
    <w:rsid w:val="00F10864"/>
    <w:rsid w:val="00F109F0"/>
    <w:rsid w:val="00F10B09"/>
    <w:rsid w:val="00F10B21"/>
    <w:rsid w:val="00F10C98"/>
    <w:rsid w:val="00F11169"/>
    <w:rsid w:val="00F1147C"/>
    <w:rsid w:val="00F1149D"/>
    <w:rsid w:val="00F12548"/>
    <w:rsid w:val="00F1265C"/>
    <w:rsid w:val="00F1271F"/>
    <w:rsid w:val="00F129F8"/>
    <w:rsid w:val="00F12C0C"/>
    <w:rsid w:val="00F12DA3"/>
    <w:rsid w:val="00F13256"/>
    <w:rsid w:val="00F133C9"/>
    <w:rsid w:val="00F1396D"/>
    <w:rsid w:val="00F13AAF"/>
    <w:rsid w:val="00F13E75"/>
    <w:rsid w:val="00F148E5"/>
    <w:rsid w:val="00F14B57"/>
    <w:rsid w:val="00F14C8D"/>
    <w:rsid w:val="00F15245"/>
    <w:rsid w:val="00F15695"/>
    <w:rsid w:val="00F1579D"/>
    <w:rsid w:val="00F165E9"/>
    <w:rsid w:val="00F168CE"/>
    <w:rsid w:val="00F16A83"/>
    <w:rsid w:val="00F16B22"/>
    <w:rsid w:val="00F16C13"/>
    <w:rsid w:val="00F16C92"/>
    <w:rsid w:val="00F16D86"/>
    <w:rsid w:val="00F17076"/>
    <w:rsid w:val="00F1717E"/>
    <w:rsid w:val="00F173C3"/>
    <w:rsid w:val="00F1799D"/>
    <w:rsid w:val="00F17E37"/>
    <w:rsid w:val="00F2043A"/>
    <w:rsid w:val="00F2055A"/>
    <w:rsid w:val="00F205B1"/>
    <w:rsid w:val="00F20801"/>
    <w:rsid w:val="00F208BB"/>
    <w:rsid w:val="00F20B50"/>
    <w:rsid w:val="00F20EDF"/>
    <w:rsid w:val="00F20F94"/>
    <w:rsid w:val="00F21468"/>
    <w:rsid w:val="00F21ABF"/>
    <w:rsid w:val="00F21EEA"/>
    <w:rsid w:val="00F22254"/>
    <w:rsid w:val="00F22424"/>
    <w:rsid w:val="00F224EE"/>
    <w:rsid w:val="00F2286C"/>
    <w:rsid w:val="00F228CB"/>
    <w:rsid w:val="00F22DE9"/>
    <w:rsid w:val="00F231F8"/>
    <w:rsid w:val="00F23B14"/>
    <w:rsid w:val="00F23CC2"/>
    <w:rsid w:val="00F23D48"/>
    <w:rsid w:val="00F23D93"/>
    <w:rsid w:val="00F23E39"/>
    <w:rsid w:val="00F24150"/>
    <w:rsid w:val="00F2439E"/>
    <w:rsid w:val="00F244AD"/>
    <w:rsid w:val="00F24883"/>
    <w:rsid w:val="00F250F6"/>
    <w:rsid w:val="00F25749"/>
    <w:rsid w:val="00F2589E"/>
    <w:rsid w:val="00F25AF0"/>
    <w:rsid w:val="00F25B7E"/>
    <w:rsid w:val="00F25D16"/>
    <w:rsid w:val="00F2630A"/>
    <w:rsid w:val="00F267FE"/>
    <w:rsid w:val="00F26D55"/>
    <w:rsid w:val="00F2719A"/>
    <w:rsid w:val="00F273D0"/>
    <w:rsid w:val="00F274CA"/>
    <w:rsid w:val="00F2753D"/>
    <w:rsid w:val="00F275AA"/>
    <w:rsid w:val="00F275EB"/>
    <w:rsid w:val="00F27A1D"/>
    <w:rsid w:val="00F27AD9"/>
    <w:rsid w:val="00F27BF3"/>
    <w:rsid w:val="00F30027"/>
    <w:rsid w:val="00F30249"/>
    <w:rsid w:val="00F302E9"/>
    <w:rsid w:val="00F30346"/>
    <w:rsid w:val="00F306E6"/>
    <w:rsid w:val="00F309DF"/>
    <w:rsid w:val="00F30CBB"/>
    <w:rsid w:val="00F30DC7"/>
    <w:rsid w:val="00F30EF4"/>
    <w:rsid w:val="00F31249"/>
    <w:rsid w:val="00F315DA"/>
    <w:rsid w:val="00F31637"/>
    <w:rsid w:val="00F32250"/>
    <w:rsid w:val="00F32299"/>
    <w:rsid w:val="00F32427"/>
    <w:rsid w:val="00F331A3"/>
    <w:rsid w:val="00F3325F"/>
    <w:rsid w:val="00F3349B"/>
    <w:rsid w:val="00F33579"/>
    <w:rsid w:val="00F337E4"/>
    <w:rsid w:val="00F3396B"/>
    <w:rsid w:val="00F33C6B"/>
    <w:rsid w:val="00F347CF"/>
    <w:rsid w:val="00F34B39"/>
    <w:rsid w:val="00F34DD5"/>
    <w:rsid w:val="00F34EB5"/>
    <w:rsid w:val="00F353D6"/>
    <w:rsid w:val="00F35AF8"/>
    <w:rsid w:val="00F35AFF"/>
    <w:rsid w:val="00F35CEA"/>
    <w:rsid w:val="00F3600E"/>
    <w:rsid w:val="00F36340"/>
    <w:rsid w:val="00F36C80"/>
    <w:rsid w:val="00F37033"/>
    <w:rsid w:val="00F371B4"/>
    <w:rsid w:val="00F37268"/>
    <w:rsid w:val="00F3748C"/>
    <w:rsid w:val="00F3773A"/>
    <w:rsid w:val="00F377E0"/>
    <w:rsid w:val="00F37AE3"/>
    <w:rsid w:val="00F4007B"/>
    <w:rsid w:val="00F402B2"/>
    <w:rsid w:val="00F404B7"/>
    <w:rsid w:val="00F4053D"/>
    <w:rsid w:val="00F405CE"/>
    <w:rsid w:val="00F40627"/>
    <w:rsid w:val="00F4068E"/>
    <w:rsid w:val="00F41078"/>
    <w:rsid w:val="00F415E1"/>
    <w:rsid w:val="00F4177C"/>
    <w:rsid w:val="00F41DD2"/>
    <w:rsid w:val="00F41EE7"/>
    <w:rsid w:val="00F4237B"/>
    <w:rsid w:val="00F424DE"/>
    <w:rsid w:val="00F424ED"/>
    <w:rsid w:val="00F42566"/>
    <w:rsid w:val="00F425F9"/>
    <w:rsid w:val="00F428F1"/>
    <w:rsid w:val="00F42965"/>
    <w:rsid w:val="00F429B9"/>
    <w:rsid w:val="00F42C26"/>
    <w:rsid w:val="00F43283"/>
    <w:rsid w:val="00F43A4A"/>
    <w:rsid w:val="00F43C5E"/>
    <w:rsid w:val="00F43FD0"/>
    <w:rsid w:val="00F43FE5"/>
    <w:rsid w:val="00F44447"/>
    <w:rsid w:val="00F44704"/>
    <w:rsid w:val="00F448F2"/>
    <w:rsid w:val="00F44D3E"/>
    <w:rsid w:val="00F451AC"/>
    <w:rsid w:val="00F451DB"/>
    <w:rsid w:val="00F453C7"/>
    <w:rsid w:val="00F4548A"/>
    <w:rsid w:val="00F45D8F"/>
    <w:rsid w:val="00F45F22"/>
    <w:rsid w:val="00F46370"/>
    <w:rsid w:val="00F46443"/>
    <w:rsid w:val="00F468F1"/>
    <w:rsid w:val="00F4698E"/>
    <w:rsid w:val="00F46BD2"/>
    <w:rsid w:val="00F47139"/>
    <w:rsid w:val="00F47C7C"/>
    <w:rsid w:val="00F50188"/>
    <w:rsid w:val="00F50835"/>
    <w:rsid w:val="00F50A75"/>
    <w:rsid w:val="00F513C1"/>
    <w:rsid w:val="00F515A7"/>
    <w:rsid w:val="00F516FB"/>
    <w:rsid w:val="00F51B31"/>
    <w:rsid w:val="00F51D7D"/>
    <w:rsid w:val="00F5203A"/>
    <w:rsid w:val="00F52145"/>
    <w:rsid w:val="00F52A23"/>
    <w:rsid w:val="00F52A50"/>
    <w:rsid w:val="00F52BE0"/>
    <w:rsid w:val="00F52DC5"/>
    <w:rsid w:val="00F533DB"/>
    <w:rsid w:val="00F534EB"/>
    <w:rsid w:val="00F537F6"/>
    <w:rsid w:val="00F537FC"/>
    <w:rsid w:val="00F539B6"/>
    <w:rsid w:val="00F53CF7"/>
    <w:rsid w:val="00F53F68"/>
    <w:rsid w:val="00F5451E"/>
    <w:rsid w:val="00F54524"/>
    <w:rsid w:val="00F546D2"/>
    <w:rsid w:val="00F5471E"/>
    <w:rsid w:val="00F54733"/>
    <w:rsid w:val="00F548DF"/>
    <w:rsid w:val="00F54955"/>
    <w:rsid w:val="00F55161"/>
    <w:rsid w:val="00F551AA"/>
    <w:rsid w:val="00F55475"/>
    <w:rsid w:val="00F554C5"/>
    <w:rsid w:val="00F55554"/>
    <w:rsid w:val="00F55637"/>
    <w:rsid w:val="00F55CBF"/>
    <w:rsid w:val="00F55DA6"/>
    <w:rsid w:val="00F56119"/>
    <w:rsid w:val="00F56125"/>
    <w:rsid w:val="00F5622A"/>
    <w:rsid w:val="00F5633F"/>
    <w:rsid w:val="00F563AB"/>
    <w:rsid w:val="00F563E1"/>
    <w:rsid w:val="00F56935"/>
    <w:rsid w:val="00F56B60"/>
    <w:rsid w:val="00F572A6"/>
    <w:rsid w:val="00F57301"/>
    <w:rsid w:val="00F57C21"/>
    <w:rsid w:val="00F57FF2"/>
    <w:rsid w:val="00F608C9"/>
    <w:rsid w:val="00F60C3D"/>
    <w:rsid w:val="00F60F08"/>
    <w:rsid w:val="00F617AE"/>
    <w:rsid w:val="00F61801"/>
    <w:rsid w:val="00F61819"/>
    <w:rsid w:val="00F618E2"/>
    <w:rsid w:val="00F61AE3"/>
    <w:rsid w:val="00F61E3A"/>
    <w:rsid w:val="00F61F45"/>
    <w:rsid w:val="00F62100"/>
    <w:rsid w:val="00F6218E"/>
    <w:rsid w:val="00F621F4"/>
    <w:rsid w:val="00F62714"/>
    <w:rsid w:val="00F62767"/>
    <w:rsid w:val="00F62844"/>
    <w:rsid w:val="00F628E6"/>
    <w:rsid w:val="00F62BAC"/>
    <w:rsid w:val="00F62F29"/>
    <w:rsid w:val="00F632B3"/>
    <w:rsid w:val="00F63886"/>
    <w:rsid w:val="00F63A09"/>
    <w:rsid w:val="00F63B76"/>
    <w:rsid w:val="00F63B83"/>
    <w:rsid w:val="00F63F7F"/>
    <w:rsid w:val="00F64537"/>
    <w:rsid w:val="00F6469A"/>
    <w:rsid w:val="00F646E8"/>
    <w:rsid w:val="00F6475D"/>
    <w:rsid w:val="00F647E9"/>
    <w:rsid w:val="00F64885"/>
    <w:rsid w:val="00F649D9"/>
    <w:rsid w:val="00F64C06"/>
    <w:rsid w:val="00F64D8B"/>
    <w:rsid w:val="00F655AC"/>
    <w:rsid w:val="00F65712"/>
    <w:rsid w:val="00F65D9A"/>
    <w:rsid w:val="00F6605B"/>
    <w:rsid w:val="00F66154"/>
    <w:rsid w:val="00F66298"/>
    <w:rsid w:val="00F6681A"/>
    <w:rsid w:val="00F6696F"/>
    <w:rsid w:val="00F669DD"/>
    <w:rsid w:val="00F66B32"/>
    <w:rsid w:val="00F66C16"/>
    <w:rsid w:val="00F67177"/>
    <w:rsid w:val="00F6755C"/>
    <w:rsid w:val="00F67891"/>
    <w:rsid w:val="00F67B84"/>
    <w:rsid w:val="00F67EE8"/>
    <w:rsid w:val="00F7002F"/>
    <w:rsid w:val="00F70201"/>
    <w:rsid w:val="00F70752"/>
    <w:rsid w:val="00F70920"/>
    <w:rsid w:val="00F70B11"/>
    <w:rsid w:val="00F7109E"/>
    <w:rsid w:val="00F713A7"/>
    <w:rsid w:val="00F71C62"/>
    <w:rsid w:val="00F71DE6"/>
    <w:rsid w:val="00F71ED4"/>
    <w:rsid w:val="00F72000"/>
    <w:rsid w:val="00F72115"/>
    <w:rsid w:val="00F7270E"/>
    <w:rsid w:val="00F72B1B"/>
    <w:rsid w:val="00F72C53"/>
    <w:rsid w:val="00F7302C"/>
    <w:rsid w:val="00F731EE"/>
    <w:rsid w:val="00F732A0"/>
    <w:rsid w:val="00F737A4"/>
    <w:rsid w:val="00F73AC0"/>
    <w:rsid w:val="00F73CAB"/>
    <w:rsid w:val="00F73DFA"/>
    <w:rsid w:val="00F7417C"/>
    <w:rsid w:val="00F74DB6"/>
    <w:rsid w:val="00F74EEA"/>
    <w:rsid w:val="00F75325"/>
    <w:rsid w:val="00F757E4"/>
    <w:rsid w:val="00F75855"/>
    <w:rsid w:val="00F75909"/>
    <w:rsid w:val="00F75E31"/>
    <w:rsid w:val="00F76129"/>
    <w:rsid w:val="00F7684F"/>
    <w:rsid w:val="00F768F8"/>
    <w:rsid w:val="00F76A1C"/>
    <w:rsid w:val="00F76B5D"/>
    <w:rsid w:val="00F77301"/>
    <w:rsid w:val="00F77495"/>
    <w:rsid w:val="00F77A2B"/>
    <w:rsid w:val="00F77B5E"/>
    <w:rsid w:val="00F77E69"/>
    <w:rsid w:val="00F77EC8"/>
    <w:rsid w:val="00F77FA9"/>
    <w:rsid w:val="00F8006C"/>
    <w:rsid w:val="00F8020A"/>
    <w:rsid w:val="00F808F2"/>
    <w:rsid w:val="00F80A40"/>
    <w:rsid w:val="00F80E23"/>
    <w:rsid w:val="00F80F0C"/>
    <w:rsid w:val="00F811F6"/>
    <w:rsid w:val="00F818AC"/>
    <w:rsid w:val="00F81B27"/>
    <w:rsid w:val="00F81C4C"/>
    <w:rsid w:val="00F81F03"/>
    <w:rsid w:val="00F82368"/>
    <w:rsid w:val="00F8241A"/>
    <w:rsid w:val="00F826D5"/>
    <w:rsid w:val="00F82786"/>
    <w:rsid w:val="00F82A28"/>
    <w:rsid w:val="00F82A9A"/>
    <w:rsid w:val="00F82BBB"/>
    <w:rsid w:val="00F82FB3"/>
    <w:rsid w:val="00F83A0D"/>
    <w:rsid w:val="00F83AED"/>
    <w:rsid w:val="00F841EE"/>
    <w:rsid w:val="00F841EF"/>
    <w:rsid w:val="00F84A01"/>
    <w:rsid w:val="00F84A58"/>
    <w:rsid w:val="00F84C5E"/>
    <w:rsid w:val="00F84E1C"/>
    <w:rsid w:val="00F84EE3"/>
    <w:rsid w:val="00F85111"/>
    <w:rsid w:val="00F8514C"/>
    <w:rsid w:val="00F853FC"/>
    <w:rsid w:val="00F854FB"/>
    <w:rsid w:val="00F85873"/>
    <w:rsid w:val="00F85E4A"/>
    <w:rsid w:val="00F86511"/>
    <w:rsid w:val="00F86627"/>
    <w:rsid w:val="00F8664A"/>
    <w:rsid w:val="00F867D2"/>
    <w:rsid w:val="00F86F07"/>
    <w:rsid w:val="00F870FB"/>
    <w:rsid w:val="00F870FD"/>
    <w:rsid w:val="00F87121"/>
    <w:rsid w:val="00F8715B"/>
    <w:rsid w:val="00F87204"/>
    <w:rsid w:val="00F873AE"/>
    <w:rsid w:val="00F879E9"/>
    <w:rsid w:val="00F87A1B"/>
    <w:rsid w:val="00F87AE5"/>
    <w:rsid w:val="00F87C61"/>
    <w:rsid w:val="00F87F43"/>
    <w:rsid w:val="00F90388"/>
    <w:rsid w:val="00F903E2"/>
    <w:rsid w:val="00F90400"/>
    <w:rsid w:val="00F90418"/>
    <w:rsid w:val="00F904B7"/>
    <w:rsid w:val="00F90730"/>
    <w:rsid w:val="00F90842"/>
    <w:rsid w:val="00F90B6B"/>
    <w:rsid w:val="00F90D4C"/>
    <w:rsid w:val="00F90D75"/>
    <w:rsid w:val="00F91022"/>
    <w:rsid w:val="00F912B6"/>
    <w:rsid w:val="00F91439"/>
    <w:rsid w:val="00F914F6"/>
    <w:rsid w:val="00F91682"/>
    <w:rsid w:val="00F91845"/>
    <w:rsid w:val="00F91BDA"/>
    <w:rsid w:val="00F91C76"/>
    <w:rsid w:val="00F91F21"/>
    <w:rsid w:val="00F91FB8"/>
    <w:rsid w:val="00F91FC9"/>
    <w:rsid w:val="00F922CB"/>
    <w:rsid w:val="00F9253B"/>
    <w:rsid w:val="00F92AD5"/>
    <w:rsid w:val="00F92C8A"/>
    <w:rsid w:val="00F9351D"/>
    <w:rsid w:val="00F9385B"/>
    <w:rsid w:val="00F93BC6"/>
    <w:rsid w:val="00F94558"/>
    <w:rsid w:val="00F9468A"/>
    <w:rsid w:val="00F9478A"/>
    <w:rsid w:val="00F947EC"/>
    <w:rsid w:val="00F94DF3"/>
    <w:rsid w:val="00F95365"/>
    <w:rsid w:val="00F9551B"/>
    <w:rsid w:val="00F95619"/>
    <w:rsid w:val="00F95633"/>
    <w:rsid w:val="00F95894"/>
    <w:rsid w:val="00F95C3A"/>
    <w:rsid w:val="00F95D92"/>
    <w:rsid w:val="00F9624E"/>
    <w:rsid w:val="00F962EF"/>
    <w:rsid w:val="00F9639B"/>
    <w:rsid w:val="00F9671E"/>
    <w:rsid w:val="00F96E11"/>
    <w:rsid w:val="00F97247"/>
    <w:rsid w:val="00F97AE3"/>
    <w:rsid w:val="00F97D48"/>
    <w:rsid w:val="00F97F7D"/>
    <w:rsid w:val="00F97FDE"/>
    <w:rsid w:val="00FA078E"/>
    <w:rsid w:val="00FA1739"/>
    <w:rsid w:val="00FA17D2"/>
    <w:rsid w:val="00FA1CFE"/>
    <w:rsid w:val="00FA230E"/>
    <w:rsid w:val="00FA2559"/>
    <w:rsid w:val="00FA267D"/>
    <w:rsid w:val="00FA331B"/>
    <w:rsid w:val="00FA341D"/>
    <w:rsid w:val="00FA362E"/>
    <w:rsid w:val="00FA3AAF"/>
    <w:rsid w:val="00FA3FB0"/>
    <w:rsid w:val="00FA41F5"/>
    <w:rsid w:val="00FA45C2"/>
    <w:rsid w:val="00FA53C6"/>
    <w:rsid w:val="00FA5415"/>
    <w:rsid w:val="00FA546C"/>
    <w:rsid w:val="00FA549A"/>
    <w:rsid w:val="00FA5B21"/>
    <w:rsid w:val="00FA5EED"/>
    <w:rsid w:val="00FA61AD"/>
    <w:rsid w:val="00FA6668"/>
    <w:rsid w:val="00FA686B"/>
    <w:rsid w:val="00FA68B9"/>
    <w:rsid w:val="00FA6B33"/>
    <w:rsid w:val="00FA6D6C"/>
    <w:rsid w:val="00FA6DF5"/>
    <w:rsid w:val="00FA6EAA"/>
    <w:rsid w:val="00FA75F7"/>
    <w:rsid w:val="00FA7752"/>
    <w:rsid w:val="00FA779B"/>
    <w:rsid w:val="00FA7AD8"/>
    <w:rsid w:val="00FA7EA0"/>
    <w:rsid w:val="00FB0364"/>
    <w:rsid w:val="00FB0384"/>
    <w:rsid w:val="00FB055C"/>
    <w:rsid w:val="00FB06AB"/>
    <w:rsid w:val="00FB07A3"/>
    <w:rsid w:val="00FB07D0"/>
    <w:rsid w:val="00FB0852"/>
    <w:rsid w:val="00FB0C00"/>
    <w:rsid w:val="00FB0CD2"/>
    <w:rsid w:val="00FB0E89"/>
    <w:rsid w:val="00FB13A4"/>
    <w:rsid w:val="00FB179B"/>
    <w:rsid w:val="00FB1B18"/>
    <w:rsid w:val="00FB1D06"/>
    <w:rsid w:val="00FB2653"/>
    <w:rsid w:val="00FB2AD5"/>
    <w:rsid w:val="00FB2FDE"/>
    <w:rsid w:val="00FB32DA"/>
    <w:rsid w:val="00FB3451"/>
    <w:rsid w:val="00FB36B8"/>
    <w:rsid w:val="00FB3772"/>
    <w:rsid w:val="00FB3AE3"/>
    <w:rsid w:val="00FB3B7D"/>
    <w:rsid w:val="00FB4157"/>
    <w:rsid w:val="00FB47A4"/>
    <w:rsid w:val="00FB4FB1"/>
    <w:rsid w:val="00FB51E0"/>
    <w:rsid w:val="00FB56DF"/>
    <w:rsid w:val="00FB57AB"/>
    <w:rsid w:val="00FB5AD9"/>
    <w:rsid w:val="00FB5B4B"/>
    <w:rsid w:val="00FB5B87"/>
    <w:rsid w:val="00FB5E8F"/>
    <w:rsid w:val="00FB5EEC"/>
    <w:rsid w:val="00FB6029"/>
    <w:rsid w:val="00FB6260"/>
    <w:rsid w:val="00FB6908"/>
    <w:rsid w:val="00FB69F2"/>
    <w:rsid w:val="00FB6E7D"/>
    <w:rsid w:val="00FB6F42"/>
    <w:rsid w:val="00FB7147"/>
    <w:rsid w:val="00FB71C5"/>
    <w:rsid w:val="00FB76F4"/>
    <w:rsid w:val="00FB7ACA"/>
    <w:rsid w:val="00FB7BE7"/>
    <w:rsid w:val="00FB7FB5"/>
    <w:rsid w:val="00FC00E4"/>
    <w:rsid w:val="00FC0F49"/>
    <w:rsid w:val="00FC111D"/>
    <w:rsid w:val="00FC14A3"/>
    <w:rsid w:val="00FC1AF4"/>
    <w:rsid w:val="00FC1BC8"/>
    <w:rsid w:val="00FC1CA9"/>
    <w:rsid w:val="00FC1DA1"/>
    <w:rsid w:val="00FC2268"/>
    <w:rsid w:val="00FC2514"/>
    <w:rsid w:val="00FC2572"/>
    <w:rsid w:val="00FC275A"/>
    <w:rsid w:val="00FC28CF"/>
    <w:rsid w:val="00FC2B4F"/>
    <w:rsid w:val="00FC30D1"/>
    <w:rsid w:val="00FC31A3"/>
    <w:rsid w:val="00FC3599"/>
    <w:rsid w:val="00FC379E"/>
    <w:rsid w:val="00FC3B7B"/>
    <w:rsid w:val="00FC3D5E"/>
    <w:rsid w:val="00FC3DDB"/>
    <w:rsid w:val="00FC3F85"/>
    <w:rsid w:val="00FC495E"/>
    <w:rsid w:val="00FC4B2B"/>
    <w:rsid w:val="00FC5208"/>
    <w:rsid w:val="00FC5271"/>
    <w:rsid w:val="00FC53E8"/>
    <w:rsid w:val="00FC5404"/>
    <w:rsid w:val="00FC553D"/>
    <w:rsid w:val="00FC55F0"/>
    <w:rsid w:val="00FC5868"/>
    <w:rsid w:val="00FC5953"/>
    <w:rsid w:val="00FC5D90"/>
    <w:rsid w:val="00FC5DC5"/>
    <w:rsid w:val="00FC5DD9"/>
    <w:rsid w:val="00FC61F6"/>
    <w:rsid w:val="00FC667F"/>
    <w:rsid w:val="00FC6AEF"/>
    <w:rsid w:val="00FC7063"/>
    <w:rsid w:val="00FC718F"/>
    <w:rsid w:val="00FC7447"/>
    <w:rsid w:val="00FC7465"/>
    <w:rsid w:val="00FC7E30"/>
    <w:rsid w:val="00FD000D"/>
    <w:rsid w:val="00FD0192"/>
    <w:rsid w:val="00FD06B6"/>
    <w:rsid w:val="00FD0F73"/>
    <w:rsid w:val="00FD123C"/>
    <w:rsid w:val="00FD133E"/>
    <w:rsid w:val="00FD153A"/>
    <w:rsid w:val="00FD187C"/>
    <w:rsid w:val="00FD1DBA"/>
    <w:rsid w:val="00FD1DE8"/>
    <w:rsid w:val="00FD1E13"/>
    <w:rsid w:val="00FD1EBE"/>
    <w:rsid w:val="00FD1F0E"/>
    <w:rsid w:val="00FD20D4"/>
    <w:rsid w:val="00FD2637"/>
    <w:rsid w:val="00FD267F"/>
    <w:rsid w:val="00FD2E1D"/>
    <w:rsid w:val="00FD2FCF"/>
    <w:rsid w:val="00FD35B0"/>
    <w:rsid w:val="00FD399B"/>
    <w:rsid w:val="00FD3C67"/>
    <w:rsid w:val="00FD3E2D"/>
    <w:rsid w:val="00FD3E2F"/>
    <w:rsid w:val="00FD3FC9"/>
    <w:rsid w:val="00FD430B"/>
    <w:rsid w:val="00FD4699"/>
    <w:rsid w:val="00FD4A26"/>
    <w:rsid w:val="00FD500C"/>
    <w:rsid w:val="00FD502A"/>
    <w:rsid w:val="00FD518F"/>
    <w:rsid w:val="00FD5320"/>
    <w:rsid w:val="00FD574F"/>
    <w:rsid w:val="00FD58BD"/>
    <w:rsid w:val="00FD5B87"/>
    <w:rsid w:val="00FD5E67"/>
    <w:rsid w:val="00FD637C"/>
    <w:rsid w:val="00FD661E"/>
    <w:rsid w:val="00FD6707"/>
    <w:rsid w:val="00FD6ADA"/>
    <w:rsid w:val="00FD6B14"/>
    <w:rsid w:val="00FD6CA7"/>
    <w:rsid w:val="00FD6E85"/>
    <w:rsid w:val="00FD6FE6"/>
    <w:rsid w:val="00FD746C"/>
    <w:rsid w:val="00FD7CD0"/>
    <w:rsid w:val="00FD7DB3"/>
    <w:rsid w:val="00FD7E12"/>
    <w:rsid w:val="00FD7E5E"/>
    <w:rsid w:val="00FD7FFB"/>
    <w:rsid w:val="00FE0329"/>
    <w:rsid w:val="00FE0357"/>
    <w:rsid w:val="00FE04AA"/>
    <w:rsid w:val="00FE0583"/>
    <w:rsid w:val="00FE0B3D"/>
    <w:rsid w:val="00FE0D01"/>
    <w:rsid w:val="00FE0DB5"/>
    <w:rsid w:val="00FE0DCC"/>
    <w:rsid w:val="00FE0DD9"/>
    <w:rsid w:val="00FE0EDF"/>
    <w:rsid w:val="00FE1411"/>
    <w:rsid w:val="00FE16FB"/>
    <w:rsid w:val="00FE1725"/>
    <w:rsid w:val="00FE18FE"/>
    <w:rsid w:val="00FE1F80"/>
    <w:rsid w:val="00FE22CD"/>
    <w:rsid w:val="00FE268D"/>
    <w:rsid w:val="00FE2E50"/>
    <w:rsid w:val="00FE2F5D"/>
    <w:rsid w:val="00FE3182"/>
    <w:rsid w:val="00FE31EF"/>
    <w:rsid w:val="00FE33D2"/>
    <w:rsid w:val="00FE3986"/>
    <w:rsid w:val="00FE3D12"/>
    <w:rsid w:val="00FE3F3C"/>
    <w:rsid w:val="00FE4106"/>
    <w:rsid w:val="00FE45AF"/>
    <w:rsid w:val="00FE4645"/>
    <w:rsid w:val="00FE4789"/>
    <w:rsid w:val="00FE4B7F"/>
    <w:rsid w:val="00FE52ED"/>
    <w:rsid w:val="00FE581A"/>
    <w:rsid w:val="00FE5B72"/>
    <w:rsid w:val="00FE62B1"/>
    <w:rsid w:val="00FE62F3"/>
    <w:rsid w:val="00FE68A7"/>
    <w:rsid w:val="00FE718F"/>
    <w:rsid w:val="00FE74CB"/>
    <w:rsid w:val="00FE78F9"/>
    <w:rsid w:val="00FE7A92"/>
    <w:rsid w:val="00FE7B6C"/>
    <w:rsid w:val="00FE7F17"/>
    <w:rsid w:val="00FF001A"/>
    <w:rsid w:val="00FF04AB"/>
    <w:rsid w:val="00FF076C"/>
    <w:rsid w:val="00FF08A4"/>
    <w:rsid w:val="00FF0963"/>
    <w:rsid w:val="00FF0982"/>
    <w:rsid w:val="00FF0D9B"/>
    <w:rsid w:val="00FF1111"/>
    <w:rsid w:val="00FF1761"/>
    <w:rsid w:val="00FF17AE"/>
    <w:rsid w:val="00FF1934"/>
    <w:rsid w:val="00FF19E7"/>
    <w:rsid w:val="00FF1BA4"/>
    <w:rsid w:val="00FF1E2A"/>
    <w:rsid w:val="00FF1F01"/>
    <w:rsid w:val="00FF1F68"/>
    <w:rsid w:val="00FF1FC5"/>
    <w:rsid w:val="00FF2131"/>
    <w:rsid w:val="00FF2303"/>
    <w:rsid w:val="00FF2AF4"/>
    <w:rsid w:val="00FF2E30"/>
    <w:rsid w:val="00FF3290"/>
    <w:rsid w:val="00FF3668"/>
    <w:rsid w:val="00FF3A78"/>
    <w:rsid w:val="00FF3B0E"/>
    <w:rsid w:val="00FF3B8B"/>
    <w:rsid w:val="00FF46CE"/>
    <w:rsid w:val="00FF4A88"/>
    <w:rsid w:val="00FF5117"/>
    <w:rsid w:val="00FF532E"/>
    <w:rsid w:val="00FF5820"/>
    <w:rsid w:val="00FF5B29"/>
    <w:rsid w:val="00FF5B8D"/>
    <w:rsid w:val="00FF5D2A"/>
    <w:rsid w:val="00FF6547"/>
    <w:rsid w:val="00FF65E8"/>
    <w:rsid w:val="00FF663C"/>
    <w:rsid w:val="00FF66D8"/>
    <w:rsid w:val="00FF6837"/>
    <w:rsid w:val="00FF6B5A"/>
    <w:rsid w:val="00FF6D6D"/>
    <w:rsid w:val="00FF7142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FA1EA"/>
  <w15:docId w15:val="{C8C8555D-3379-4B72-AF67-B3C2FB50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62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texte"/>
    <w:autoRedefine/>
    <w:qFormat/>
    <w:rsid w:val="00925AA6"/>
    <w:pPr>
      <w:keepNext/>
      <w:numPr>
        <w:numId w:val="13"/>
      </w:numPr>
      <w:overflowPunct w:val="0"/>
      <w:autoSpaceDE w:val="0"/>
      <w:autoSpaceDN w:val="0"/>
      <w:adjustRightInd w:val="0"/>
      <w:spacing w:before="600" w:after="120" w:line="360" w:lineRule="auto"/>
      <w:ind w:left="431" w:hanging="431"/>
      <w:jc w:val="left"/>
      <w:textAlignment w:val="baseline"/>
      <w:outlineLvl w:val="0"/>
    </w:pPr>
    <w:rPr>
      <w:b/>
      <w:szCs w:val="26"/>
    </w:rPr>
  </w:style>
  <w:style w:type="paragraph" w:styleId="Titre2">
    <w:name w:val="heading 2"/>
    <w:basedOn w:val="Normal"/>
    <w:next w:val="texte"/>
    <w:qFormat/>
    <w:rsid w:val="002C0093"/>
    <w:pPr>
      <w:keepNext/>
      <w:numPr>
        <w:ilvl w:val="1"/>
        <w:numId w:val="13"/>
      </w:numPr>
      <w:spacing w:before="440" w:line="360" w:lineRule="auto"/>
      <w:jc w:val="left"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Titre2"/>
    <w:next w:val="texte"/>
    <w:link w:val="Titre3Car"/>
    <w:qFormat/>
    <w:rsid w:val="00450476"/>
    <w:pPr>
      <w:numPr>
        <w:ilvl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 w:val="0"/>
      <w:bCs w:val="0"/>
      <w:i w:val="0"/>
      <w:iCs w:val="0"/>
      <w:szCs w:val="24"/>
    </w:rPr>
  </w:style>
  <w:style w:type="paragraph" w:styleId="Titre4">
    <w:name w:val="heading 4"/>
    <w:basedOn w:val="texte"/>
    <w:next w:val="texte"/>
    <w:qFormat/>
    <w:rsid w:val="000D7E72"/>
    <w:pPr>
      <w:numPr>
        <w:ilvl w:val="3"/>
        <w:numId w:val="3"/>
      </w:numPr>
      <w:spacing w:before="160" w:after="60"/>
      <w:outlineLvl w:val="3"/>
    </w:pPr>
    <w:rPr>
      <w:bCs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B4336"/>
    <w:pPr>
      <w:keepNext/>
      <w:keepLines/>
      <w:spacing w:before="40" w:line="360" w:lineRule="exact"/>
      <w:ind w:firstLine="709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E73FF"/>
    <w:pPr>
      <w:keepNext/>
      <w:keepLines/>
      <w:spacing w:before="40" w:line="360" w:lineRule="exact"/>
      <w:ind w:firstLine="709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texte"/>
    <w:qFormat/>
    <w:rsid w:val="00F55554"/>
    <w:pPr>
      <w:numPr>
        <w:numId w:val="2"/>
      </w:numPr>
      <w:spacing w:before="240" w:after="160" w:line="360" w:lineRule="exact"/>
      <w:ind w:left="6" w:firstLine="1865"/>
      <w:outlineLvl w:val="8"/>
    </w:pPr>
    <w:rPr>
      <w:rFonts w:cs="Arial"/>
      <w:i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tie">
    <w:name w:val="Titre partie"/>
    <w:basedOn w:val="Titre"/>
    <w:next w:val="Titre1"/>
    <w:rsid w:val="0075680D"/>
    <w:rPr>
      <w:rFonts w:ascii="Times New Roman" w:hAnsi="Times New Roman"/>
      <w:b w:val="0"/>
      <w:bCs w:val="0"/>
      <w:smallCaps/>
    </w:rPr>
  </w:style>
  <w:style w:type="paragraph" w:customStyle="1" w:styleId="Retrait">
    <w:name w:val="Retrait"/>
    <w:basedOn w:val="Normal"/>
    <w:next w:val="Normal"/>
    <w:rsid w:val="004145A2"/>
    <w:pPr>
      <w:tabs>
        <w:tab w:val="left" w:pos="864"/>
      </w:tabs>
      <w:overflowPunct w:val="0"/>
      <w:autoSpaceDE w:val="0"/>
      <w:autoSpaceDN w:val="0"/>
      <w:adjustRightInd w:val="0"/>
      <w:spacing w:line="360" w:lineRule="exact"/>
      <w:ind w:left="851" w:firstLine="709"/>
      <w:textAlignment w:val="baseline"/>
    </w:pPr>
    <w:rPr>
      <w:i/>
    </w:rPr>
  </w:style>
  <w:style w:type="paragraph" w:customStyle="1" w:styleId="BI">
    <w:name w:val="BI"/>
    <w:rsid w:val="00A37897"/>
    <w:pPr>
      <w:keepLines/>
      <w:widowControl w:val="0"/>
      <w:tabs>
        <w:tab w:val="left" w:pos="1152"/>
      </w:tabs>
      <w:overflowPunct w:val="0"/>
      <w:autoSpaceDE w:val="0"/>
      <w:autoSpaceDN w:val="0"/>
      <w:adjustRightInd w:val="0"/>
      <w:spacing w:after="48"/>
      <w:ind w:left="1134" w:hanging="567"/>
      <w:jc w:val="both"/>
      <w:textAlignment w:val="baseline"/>
    </w:pPr>
    <w:rPr>
      <w:rFonts w:ascii="Times" w:hAnsi="Times" w:cs="Times"/>
      <w:sz w:val="22"/>
      <w:szCs w:val="22"/>
    </w:rPr>
  </w:style>
  <w:style w:type="paragraph" w:styleId="Bibliographie">
    <w:name w:val="Bibliography"/>
    <w:basedOn w:val="Normal"/>
    <w:rsid w:val="00425099"/>
    <w:pPr>
      <w:keepLines/>
      <w:widowControl w:val="0"/>
      <w:tabs>
        <w:tab w:val="left" w:pos="1152"/>
      </w:tabs>
      <w:overflowPunct w:val="0"/>
      <w:autoSpaceDE w:val="0"/>
      <w:autoSpaceDN w:val="0"/>
      <w:adjustRightInd w:val="0"/>
      <w:spacing w:after="120" w:line="360" w:lineRule="exact"/>
      <w:ind w:left="1191" w:hanging="851"/>
      <w:textAlignment w:val="baseline"/>
    </w:pPr>
    <w:rPr>
      <w:rFonts w:ascii="Times" w:hAnsi="Times" w:cs="Times"/>
      <w:szCs w:val="22"/>
    </w:rPr>
  </w:style>
  <w:style w:type="paragraph" w:styleId="En-tte">
    <w:name w:val="header"/>
    <w:basedOn w:val="Normal"/>
    <w:rsid w:val="00253C60"/>
    <w:pPr>
      <w:tabs>
        <w:tab w:val="right" w:pos="7920"/>
      </w:tabs>
      <w:spacing w:line="360" w:lineRule="exact"/>
      <w:ind w:firstLine="709"/>
    </w:pPr>
  </w:style>
  <w:style w:type="table" w:styleId="Grilledutableau">
    <w:name w:val="Table Grid"/>
    <w:basedOn w:val="TableauNormal"/>
    <w:rsid w:val="00253C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253C60"/>
    <w:pPr>
      <w:spacing w:before="240" w:after="60" w:line="360" w:lineRule="exact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eddepage">
    <w:name w:val="footer"/>
    <w:basedOn w:val="Normal"/>
    <w:rsid w:val="00FC53E8"/>
    <w:pPr>
      <w:tabs>
        <w:tab w:val="center" w:pos="4536"/>
        <w:tab w:val="right" w:pos="9072"/>
      </w:tabs>
      <w:spacing w:line="360" w:lineRule="exact"/>
      <w:ind w:firstLine="709"/>
    </w:pPr>
  </w:style>
  <w:style w:type="character" w:styleId="Numrodepage">
    <w:name w:val="page number"/>
    <w:basedOn w:val="Policepardfaut"/>
    <w:rsid w:val="00FC53E8"/>
  </w:style>
  <w:style w:type="paragraph" w:styleId="Notedebasdepage">
    <w:name w:val="footnote text"/>
    <w:basedOn w:val="Normal"/>
    <w:link w:val="NotedebasdepageCar"/>
    <w:semiHidden/>
    <w:rsid w:val="00C958C1"/>
    <w:rPr>
      <w:sz w:val="20"/>
      <w:szCs w:val="20"/>
    </w:rPr>
  </w:style>
  <w:style w:type="character" w:styleId="Appelnotedebasdep">
    <w:name w:val="footnote reference"/>
    <w:basedOn w:val="Policepardfaut"/>
    <w:semiHidden/>
    <w:rsid w:val="001E4A59"/>
    <w:rPr>
      <w:sz w:val="20"/>
      <w:vertAlign w:val="superscript"/>
    </w:rPr>
  </w:style>
  <w:style w:type="paragraph" w:styleId="Explorateurdedocuments">
    <w:name w:val="Document Map"/>
    <w:basedOn w:val="Normal"/>
    <w:semiHidden/>
    <w:rsid w:val="007A30D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M1">
    <w:name w:val="toc 1"/>
    <w:basedOn w:val="Normal"/>
    <w:next w:val="Normal"/>
    <w:uiPriority w:val="39"/>
    <w:rsid w:val="002A2926"/>
    <w:pPr>
      <w:spacing w:before="120" w:line="360" w:lineRule="exact"/>
      <w:ind w:firstLine="709"/>
      <w:jc w:val="left"/>
    </w:pPr>
    <w:rPr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rsid w:val="00EF2C99"/>
    <w:pPr>
      <w:spacing w:before="120" w:line="360" w:lineRule="exact"/>
      <w:ind w:left="240" w:firstLine="709"/>
      <w:jc w:val="left"/>
    </w:pPr>
    <w:rPr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EF2C99"/>
    <w:pPr>
      <w:spacing w:line="360" w:lineRule="exact"/>
      <w:ind w:left="480" w:firstLine="709"/>
      <w:jc w:val="left"/>
    </w:pPr>
    <w:rPr>
      <w:sz w:val="20"/>
      <w:szCs w:val="20"/>
    </w:rPr>
  </w:style>
  <w:style w:type="character" w:styleId="Lienhypertexte">
    <w:name w:val="Hyperlink"/>
    <w:basedOn w:val="Policepardfaut"/>
    <w:uiPriority w:val="99"/>
    <w:rsid w:val="00EF2C99"/>
    <w:rPr>
      <w:color w:val="0000FF"/>
      <w:u w:val="single"/>
    </w:rPr>
  </w:style>
  <w:style w:type="paragraph" w:styleId="TM4">
    <w:name w:val="toc 4"/>
    <w:basedOn w:val="Normal"/>
    <w:next w:val="Normal"/>
    <w:autoRedefine/>
    <w:semiHidden/>
    <w:rsid w:val="00EF2C99"/>
    <w:pPr>
      <w:spacing w:line="360" w:lineRule="exact"/>
      <w:ind w:left="720" w:firstLine="709"/>
      <w:jc w:val="left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rsid w:val="00EF2C99"/>
    <w:pPr>
      <w:spacing w:line="360" w:lineRule="exact"/>
      <w:ind w:left="960" w:firstLine="709"/>
      <w:jc w:val="left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rsid w:val="00EF2C99"/>
    <w:pPr>
      <w:spacing w:line="360" w:lineRule="exact"/>
      <w:ind w:left="1200" w:firstLine="709"/>
      <w:jc w:val="left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rsid w:val="00EF2C99"/>
    <w:pPr>
      <w:spacing w:line="360" w:lineRule="exact"/>
      <w:ind w:left="1440" w:firstLine="709"/>
      <w:jc w:val="left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rsid w:val="00EF2C99"/>
    <w:pPr>
      <w:spacing w:line="360" w:lineRule="exact"/>
      <w:ind w:left="1680" w:firstLine="709"/>
      <w:jc w:val="left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rsid w:val="00EF2C99"/>
    <w:pPr>
      <w:spacing w:line="360" w:lineRule="exact"/>
      <w:ind w:left="1920" w:firstLine="709"/>
      <w:jc w:val="left"/>
    </w:pPr>
    <w:rPr>
      <w:sz w:val="20"/>
      <w:szCs w:val="20"/>
    </w:rPr>
  </w:style>
  <w:style w:type="paragraph" w:styleId="Listepuces">
    <w:name w:val="List Bullet"/>
    <w:basedOn w:val="Normal"/>
    <w:rsid w:val="0052508F"/>
    <w:pPr>
      <w:numPr>
        <w:numId w:val="1"/>
      </w:numPr>
      <w:spacing w:line="360" w:lineRule="exact"/>
    </w:pPr>
  </w:style>
  <w:style w:type="paragraph" w:styleId="Textedebulles">
    <w:name w:val="Balloon Text"/>
    <w:basedOn w:val="Normal"/>
    <w:semiHidden/>
    <w:rsid w:val="009571EF"/>
    <w:rPr>
      <w:rFonts w:ascii="Tahoma" w:hAnsi="Tahoma" w:cs="Tahoma"/>
      <w:sz w:val="16"/>
      <w:szCs w:val="16"/>
    </w:rPr>
  </w:style>
  <w:style w:type="paragraph" w:customStyle="1" w:styleId="texte">
    <w:name w:val="texte"/>
    <w:link w:val="texteCar"/>
    <w:rsid w:val="0026482A"/>
    <w:pPr>
      <w:spacing w:line="360" w:lineRule="exact"/>
      <w:ind w:firstLine="708"/>
      <w:jc w:val="both"/>
    </w:pPr>
    <w:rPr>
      <w:sz w:val="24"/>
      <w:szCs w:val="24"/>
    </w:rPr>
  </w:style>
  <w:style w:type="character" w:styleId="Marquedecommentaire">
    <w:name w:val="annotation reference"/>
    <w:basedOn w:val="Policepardfaut"/>
    <w:semiHidden/>
    <w:rsid w:val="007753BD"/>
    <w:rPr>
      <w:sz w:val="16"/>
      <w:szCs w:val="16"/>
    </w:rPr>
  </w:style>
  <w:style w:type="paragraph" w:styleId="Commentaire">
    <w:name w:val="annotation text"/>
    <w:basedOn w:val="Normal"/>
    <w:semiHidden/>
    <w:rsid w:val="007753BD"/>
    <w:pPr>
      <w:spacing w:line="360" w:lineRule="exact"/>
      <w:ind w:firstLine="709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7753BD"/>
    <w:rPr>
      <w:b/>
      <w:bCs/>
    </w:rPr>
  </w:style>
  <w:style w:type="paragraph" w:customStyle="1" w:styleId="StyleTitreTimesNewRoman14ptAprs24ptInterligne1">
    <w:name w:val="Style Titre + Times New Roman 14 pt Après : 24 pt Interligne : 1..."/>
    <w:basedOn w:val="Titre"/>
    <w:rsid w:val="003B4DF2"/>
    <w:pPr>
      <w:spacing w:after="480" w:line="360" w:lineRule="auto"/>
    </w:pPr>
    <w:rPr>
      <w:rFonts w:ascii="Times New Roman" w:hAnsi="Times New Roman" w:cs="Times New Roman"/>
      <w:smallCaps/>
      <w:sz w:val="28"/>
      <w:szCs w:val="28"/>
    </w:rPr>
  </w:style>
  <w:style w:type="paragraph" w:customStyle="1" w:styleId="StyletextePremireligne102cm">
    <w:name w:val="Style texte + Première ligne : 102 cm"/>
    <w:basedOn w:val="texte"/>
    <w:rsid w:val="00FF1BA4"/>
    <w:pPr>
      <w:ind w:firstLine="578"/>
    </w:pPr>
    <w:rPr>
      <w:szCs w:val="20"/>
    </w:rPr>
  </w:style>
  <w:style w:type="character" w:customStyle="1" w:styleId="apple-style-span">
    <w:name w:val="apple-style-span"/>
    <w:basedOn w:val="Policepardfaut"/>
    <w:rsid w:val="000D2248"/>
  </w:style>
  <w:style w:type="character" w:styleId="Lienhypertextesuivivisit">
    <w:name w:val="FollowedHyperlink"/>
    <w:basedOn w:val="Policepardfaut"/>
    <w:rsid w:val="00583C33"/>
    <w:rPr>
      <w:color w:val="800080"/>
      <w:u w:val="single"/>
    </w:rPr>
  </w:style>
  <w:style w:type="character" w:customStyle="1" w:styleId="StyleAppelnotedebasdep">
    <w:name w:val="Style Appel note de bas de p."/>
    <w:basedOn w:val="Appelnotedebasdep"/>
    <w:rsid w:val="00727B3C"/>
    <w:rPr>
      <w:sz w:val="20"/>
      <w:szCs w:val="20"/>
      <w:vertAlign w:val="superscript"/>
    </w:rPr>
  </w:style>
  <w:style w:type="character" w:customStyle="1" w:styleId="Style">
    <w:name w:val="Style"/>
    <w:basedOn w:val="Appelnotedebasdep"/>
    <w:rsid w:val="009B300B"/>
    <w:rPr>
      <w:iCs/>
      <w:dstrike w:val="0"/>
      <w:sz w:val="20"/>
      <w:szCs w:val="20"/>
      <w:vertAlign w:val="baseline"/>
    </w:rPr>
  </w:style>
  <w:style w:type="paragraph" w:customStyle="1" w:styleId="citation">
    <w:name w:val="citation"/>
    <w:basedOn w:val="texte"/>
    <w:next w:val="texte"/>
    <w:rsid w:val="003452CA"/>
    <w:pPr>
      <w:spacing w:line="240" w:lineRule="auto"/>
      <w:ind w:left="680" w:firstLine="0"/>
    </w:pPr>
    <w:rPr>
      <w:sz w:val="22"/>
      <w:szCs w:val="22"/>
    </w:rPr>
  </w:style>
  <w:style w:type="paragraph" w:customStyle="1" w:styleId="cits">
    <w:name w:val="cités"/>
    <w:basedOn w:val="citation"/>
    <w:next w:val="texte"/>
    <w:rsid w:val="003452CA"/>
  </w:style>
  <w:style w:type="paragraph" w:customStyle="1" w:styleId="StyletexteInterlignesimple">
    <w:name w:val="Style texte + Interligne : simple"/>
    <w:basedOn w:val="texte"/>
    <w:rsid w:val="007744E8"/>
    <w:pPr>
      <w:spacing w:line="240" w:lineRule="auto"/>
    </w:pPr>
    <w:rPr>
      <w:szCs w:val="20"/>
    </w:rPr>
  </w:style>
  <w:style w:type="paragraph" w:customStyle="1" w:styleId="StyletexteGauche127cmPremireligne0cm">
    <w:name w:val="Style texte + Gauche :  127 cm Première ligne : 0 cm"/>
    <w:basedOn w:val="texte"/>
    <w:next w:val="texte"/>
    <w:autoRedefine/>
    <w:rsid w:val="00EE02D4"/>
    <w:pPr>
      <w:spacing w:before="160" w:after="120" w:line="240" w:lineRule="auto"/>
      <w:ind w:left="720" w:firstLine="0"/>
      <w:contextualSpacing/>
    </w:pPr>
    <w:rPr>
      <w:sz w:val="22"/>
      <w:szCs w:val="20"/>
    </w:rPr>
  </w:style>
  <w:style w:type="character" w:styleId="Numrodeligne">
    <w:name w:val="line number"/>
    <w:basedOn w:val="Policepardfaut"/>
    <w:rsid w:val="00F757E4"/>
  </w:style>
  <w:style w:type="character" w:customStyle="1" w:styleId="apple-converted-space">
    <w:name w:val="apple-converted-space"/>
    <w:basedOn w:val="Policepardfaut"/>
    <w:rsid w:val="00202070"/>
  </w:style>
  <w:style w:type="character" w:customStyle="1" w:styleId="greekcharacter">
    <w:name w:val="greekcharacter"/>
    <w:basedOn w:val="Policepardfaut"/>
    <w:rsid w:val="00202070"/>
  </w:style>
  <w:style w:type="paragraph" w:customStyle="1" w:styleId="Styletexte11pt">
    <w:name w:val="Style texte + 11 pt"/>
    <w:basedOn w:val="texte"/>
    <w:link w:val="Styletexte11ptCar"/>
    <w:rsid w:val="00DD5D18"/>
  </w:style>
  <w:style w:type="character" w:customStyle="1" w:styleId="Styletexte11ptCar">
    <w:name w:val="Style texte + 11 pt Car"/>
    <w:basedOn w:val="Policepardfaut"/>
    <w:link w:val="Styletexte11pt"/>
    <w:rsid w:val="00DD5D18"/>
    <w:rPr>
      <w:sz w:val="24"/>
      <w:szCs w:val="24"/>
      <w:lang w:val="fr-FR" w:eastAsia="fr-FR" w:bidi="ar-SA"/>
    </w:rPr>
  </w:style>
  <w:style w:type="character" w:customStyle="1" w:styleId="texteCar">
    <w:name w:val="texte Car"/>
    <w:basedOn w:val="Policepardfaut"/>
    <w:link w:val="texte"/>
    <w:rsid w:val="0026482A"/>
    <w:rPr>
      <w:sz w:val="24"/>
      <w:szCs w:val="24"/>
    </w:rPr>
  </w:style>
  <w:style w:type="paragraph" w:customStyle="1" w:styleId="Styletexte11ptItalique">
    <w:name w:val="Style texte + 11 pt Italique"/>
    <w:basedOn w:val="texte"/>
    <w:link w:val="Styletexte11ptItaliqueCar"/>
    <w:rsid w:val="00D52E1E"/>
    <w:rPr>
      <w:i/>
      <w:iCs/>
    </w:rPr>
  </w:style>
  <w:style w:type="character" w:customStyle="1" w:styleId="Styletexte11ptItaliqueCar">
    <w:name w:val="Style texte + 11 pt Italique Car"/>
    <w:basedOn w:val="texteCar"/>
    <w:link w:val="Styletexte11ptItalique"/>
    <w:rsid w:val="00D52E1E"/>
    <w:rPr>
      <w:i/>
      <w:i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252E9"/>
    <w:pPr>
      <w:keepLines/>
      <w:numPr>
        <w:numId w:val="0"/>
      </w:numPr>
      <w:overflowPunct/>
      <w:autoSpaceDE/>
      <w:autoSpaceDN/>
      <w:adjustRightInd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C958C1"/>
  </w:style>
  <w:style w:type="paragraph" w:styleId="Notedefin">
    <w:name w:val="endnote text"/>
    <w:basedOn w:val="Normal"/>
    <w:link w:val="NotedefinCar"/>
    <w:rsid w:val="00FD5320"/>
    <w:pPr>
      <w:spacing w:line="360" w:lineRule="exact"/>
      <w:ind w:firstLine="709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FD5320"/>
  </w:style>
  <w:style w:type="character" w:styleId="Appeldenotedefin">
    <w:name w:val="endnote reference"/>
    <w:basedOn w:val="Policepardfaut"/>
    <w:rsid w:val="00FD5320"/>
    <w:rPr>
      <w:vertAlign w:val="superscript"/>
    </w:rPr>
  </w:style>
  <w:style w:type="character" w:customStyle="1" w:styleId="Titre3Car">
    <w:name w:val="Titre 3 Car"/>
    <w:basedOn w:val="Policepardfaut"/>
    <w:link w:val="Titre3"/>
    <w:rsid w:val="00F07BBE"/>
    <w:rPr>
      <w:sz w:val="24"/>
      <w:szCs w:val="24"/>
    </w:rPr>
  </w:style>
  <w:style w:type="paragraph" w:customStyle="1" w:styleId="Intertitre">
    <w:name w:val="Intertitre"/>
    <w:basedOn w:val="Titre5"/>
    <w:next w:val="texte"/>
    <w:autoRedefine/>
    <w:qFormat/>
    <w:rsid w:val="001318D8"/>
    <w:pPr>
      <w:spacing w:before="160" w:after="120"/>
      <w:ind w:firstLine="284"/>
    </w:pPr>
    <w:rPr>
      <w:rFonts w:ascii="Times New Roman" w:hAnsi="Times New Roman"/>
      <w:b/>
      <w:i/>
      <w:color w:val="auto"/>
    </w:rPr>
  </w:style>
  <w:style w:type="character" w:customStyle="1" w:styleId="Titre5Car">
    <w:name w:val="Titre 5 Car"/>
    <w:basedOn w:val="Policepardfaut"/>
    <w:link w:val="Titre5"/>
    <w:semiHidden/>
    <w:rsid w:val="00EB433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tyleTitreTimesNewRoman14pt">
    <w:name w:val="Style Titre + Times New Roman 14 pt"/>
    <w:basedOn w:val="Titre"/>
    <w:next w:val="texte"/>
    <w:autoRedefine/>
    <w:qFormat/>
    <w:rsid w:val="00057161"/>
    <w:rPr>
      <w:rFonts w:ascii="Times New Roman" w:hAnsi="Times New Roman"/>
      <w:smallCaps/>
      <w:sz w:val="28"/>
    </w:rPr>
  </w:style>
  <w:style w:type="paragraph" w:customStyle="1" w:styleId="StylePremireligne075cm">
    <w:name w:val="Style Première ligne : 075 cm"/>
    <w:basedOn w:val="Normal"/>
    <w:rsid w:val="00964F84"/>
    <w:pPr>
      <w:spacing w:line="360" w:lineRule="exact"/>
      <w:ind w:firstLine="425"/>
    </w:pPr>
    <w:rPr>
      <w:szCs w:val="20"/>
    </w:rPr>
  </w:style>
  <w:style w:type="paragraph" w:styleId="Citationintense">
    <w:name w:val="Intense Quote"/>
    <w:basedOn w:val="Titre8"/>
    <w:next w:val="texte"/>
    <w:link w:val="CitationintenseCar"/>
    <w:autoRedefine/>
    <w:uiPriority w:val="30"/>
    <w:qFormat/>
    <w:rsid w:val="00D66566"/>
    <w:pPr>
      <w:pBdr>
        <w:top w:val="single" w:sz="4" w:space="10" w:color="auto"/>
        <w:bottom w:val="single" w:sz="4" w:space="10" w:color="auto"/>
      </w:pBdr>
      <w:spacing w:before="360" w:after="360"/>
      <w:ind w:firstLine="0"/>
      <w:jc w:val="center"/>
    </w:pPr>
    <w:rPr>
      <w:rFonts w:ascii="Times New Roman" w:hAnsi="Times New Roman"/>
      <w:iCs/>
      <w:smallCaps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566"/>
    <w:rPr>
      <w:rFonts w:eastAsiaTheme="majorEastAsia" w:cstheme="majorBidi"/>
      <w:iCs/>
      <w:smallCaps/>
      <w:color w:val="272727" w:themeColor="text1" w:themeTint="D8"/>
      <w:sz w:val="28"/>
      <w:szCs w:val="21"/>
    </w:rPr>
  </w:style>
  <w:style w:type="character" w:customStyle="1" w:styleId="Titre8Car">
    <w:name w:val="Titre 8 Car"/>
    <w:basedOn w:val="Policepardfaut"/>
    <w:link w:val="Titre8"/>
    <w:semiHidden/>
    <w:rsid w:val="004E73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lev">
    <w:name w:val="Strong"/>
    <w:basedOn w:val="Policepardfaut"/>
    <w:qFormat/>
    <w:rsid w:val="0013784B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F1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mation@belley-ar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fa\Documents\Mod&#232;les%20Office%20personnalis&#233;s\Mon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E623B6-D51D-4844-9F31-CAAF47519E61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6188A-51D7-4823-AA2F-D930AD4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 modèle</Template>
  <TotalTime>815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STUDIUM DE NOTRE-DAME DE VIE</vt:lpstr>
    </vt:vector>
  </TitlesOfParts>
  <Company>Studium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DE NOTRE-DAME DE VIE</dc:title>
  <dc:subject/>
  <dc:creator>Emmanuel Faure</dc:creator>
  <cp:keywords/>
  <dc:description/>
  <cp:lastModifiedBy>Emmanuel Faure</cp:lastModifiedBy>
  <cp:revision>11</cp:revision>
  <cp:lastPrinted>2014-09-25T10:44:00Z</cp:lastPrinted>
  <dcterms:created xsi:type="dcterms:W3CDTF">2024-04-16T07:50:00Z</dcterms:created>
  <dcterms:modified xsi:type="dcterms:W3CDTF">2026-06-18T15:02:00Z</dcterms:modified>
</cp:coreProperties>
</file>